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B4" w:rsidRPr="006162C6" w:rsidRDefault="00AD66B4" w:rsidP="00485FA0">
      <w:pPr>
        <w:pStyle w:val="Default"/>
        <w:rPr>
          <w:rFonts w:asciiTheme="minorHAnsi" w:hAnsiTheme="minorHAnsi"/>
        </w:rPr>
      </w:pPr>
    </w:p>
    <w:p w:rsidR="00AD66B4" w:rsidRPr="006162C6" w:rsidRDefault="00AD66B4" w:rsidP="00AD66B4">
      <w:pPr>
        <w:spacing w:after="0"/>
        <w:jc w:val="center"/>
        <w:rPr>
          <w:rFonts w:asciiTheme="minorHAnsi" w:hAnsiTheme="minorHAnsi" w:cstheme="minorHAnsi"/>
        </w:rPr>
      </w:pPr>
      <w:r w:rsidRPr="006162C6">
        <w:rPr>
          <w:rFonts w:asciiTheme="minorHAnsi" w:hAnsiTheme="minorHAnsi" w:cstheme="minorHAnsi"/>
        </w:rPr>
        <w:t>POSTOPEK PRIJAVE TEME IN NAVODILA PRED ZAGOVOROM DOKTORSKE DISERTACIJE</w:t>
      </w:r>
    </w:p>
    <w:p w:rsidR="00AD66B4" w:rsidRPr="006162C6" w:rsidRDefault="00AD66B4" w:rsidP="00AD66B4">
      <w:pPr>
        <w:spacing w:after="0"/>
        <w:jc w:val="both"/>
        <w:rPr>
          <w:rFonts w:asciiTheme="minorHAnsi" w:hAnsiTheme="minorHAnsi" w:cstheme="minorHAnsi"/>
        </w:rPr>
      </w:pPr>
    </w:p>
    <w:p w:rsidR="00F733D1" w:rsidRPr="006162C6" w:rsidRDefault="00DD5161" w:rsidP="00F733D1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1. </w:t>
      </w:r>
      <w:r w:rsidR="00E37753" w:rsidRPr="006162C6">
        <w:rPr>
          <w:rFonts w:asciiTheme="minorHAnsi" w:eastAsia="Lucida Sans Unicode" w:hAnsiTheme="minorHAnsi" w:cs="Calibri"/>
          <w:lang w:eastAsia="sl-SI"/>
        </w:rPr>
        <w:t>Doktorski študent za pridobitev doktorata po dogovoru z mentorjem prijavi tem</w:t>
      </w:r>
      <w:r w:rsidR="0073700D" w:rsidRPr="006162C6">
        <w:rPr>
          <w:rFonts w:asciiTheme="minorHAnsi" w:eastAsia="Lucida Sans Unicode" w:hAnsiTheme="minorHAnsi" w:cs="Calibri"/>
          <w:lang w:eastAsia="sl-SI"/>
        </w:rPr>
        <w:t>o doktorske disertacije na</w:t>
      </w:r>
      <w:r w:rsidR="00652E9D" w:rsidRPr="006162C6">
        <w:rPr>
          <w:rFonts w:asciiTheme="minorHAnsi" w:eastAsia="Lucida Sans Unicode" w:hAnsiTheme="minorHAnsi" w:cs="Calibri"/>
          <w:lang w:eastAsia="sl-SI"/>
        </w:rPr>
        <w:t xml:space="preserve"> </w:t>
      </w:r>
      <w:r w:rsidR="00E37753" w:rsidRPr="006162C6">
        <w:rPr>
          <w:rFonts w:asciiTheme="minorHAnsi" w:eastAsia="Lucida Sans Unicode" w:hAnsiTheme="minorHAnsi" w:cs="Calibri"/>
          <w:lang w:eastAsia="sl-SI"/>
        </w:rPr>
        <w:t>posebnem obrazcu (priloga 1), ki je sestavni del Pravilnika.</w:t>
      </w:r>
    </w:p>
    <w:p w:rsidR="00E37753" w:rsidRPr="006162C6" w:rsidRDefault="00F733D1" w:rsidP="00F733D1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>P</w:t>
      </w:r>
      <w:r w:rsidR="00E37753" w:rsidRPr="006162C6">
        <w:rPr>
          <w:rFonts w:asciiTheme="minorHAnsi" w:eastAsia="Lucida Sans Unicode" w:hAnsiTheme="minorHAnsi" w:cs="Calibri"/>
          <w:lang w:eastAsia="sl-SI"/>
        </w:rPr>
        <w:t xml:space="preserve">rijavo teme doktorske disertacije s prilogami </w:t>
      </w:r>
      <w:r w:rsidRPr="006162C6">
        <w:rPr>
          <w:rFonts w:asciiTheme="minorHAnsi" w:eastAsia="Lucida Sans Unicode" w:hAnsiTheme="minorHAnsi" w:cs="Calibri"/>
          <w:lang w:eastAsia="sl-SI"/>
        </w:rPr>
        <w:t xml:space="preserve">odda </w:t>
      </w:r>
      <w:r w:rsidR="00A418C2" w:rsidRPr="006162C6">
        <w:rPr>
          <w:rFonts w:asciiTheme="minorHAnsi" w:eastAsia="Lucida Sans Unicode" w:hAnsiTheme="minorHAnsi" w:cs="Calibri"/>
          <w:lang w:eastAsia="sl-SI"/>
        </w:rPr>
        <w:t xml:space="preserve">v referat fakultete </w:t>
      </w:r>
      <w:r w:rsidR="00E37753" w:rsidRPr="006162C6">
        <w:rPr>
          <w:rFonts w:asciiTheme="minorHAnsi" w:eastAsia="Lucida Sans Unicode" w:hAnsiTheme="minorHAnsi" w:cs="Calibri"/>
          <w:lang w:eastAsia="sl-SI"/>
        </w:rPr>
        <w:t xml:space="preserve">v </w:t>
      </w:r>
      <w:r w:rsidRPr="006162C6">
        <w:rPr>
          <w:rFonts w:asciiTheme="minorHAnsi" w:eastAsia="Lucida Sans Unicode" w:hAnsiTheme="minorHAnsi" w:cs="Calibri"/>
          <w:lang w:eastAsia="sl-SI"/>
        </w:rPr>
        <w:t>pisni obliki v 2 izvodih in elektronski</w:t>
      </w:r>
      <w:r w:rsidR="00E37753" w:rsidRPr="006162C6">
        <w:rPr>
          <w:rFonts w:asciiTheme="minorHAnsi" w:eastAsia="Lucida Sans Unicode" w:hAnsiTheme="minorHAnsi" w:cs="Calibri"/>
          <w:lang w:eastAsia="sl-SI"/>
        </w:rPr>
        <w:t xml:space="preserve"> </w:t>
      </w:r>
      <w:r w:rsidR="00A418C2" w:rsidRPr="006162C6">
        <w:rPr>
          <w:rFonts w:asciiTheme="minorHAnsi" w:eastAsia="Lucida Sans Unicode" w:hAnsiTheme="minorHAnsi" w:cs="Calibri"/>
          <w:lang w:eastAsia="sl-SI"/>
        </w:rPr>
        <w:t>obliki.</w:t>
      </w:r>
    </w:p>
    <w:p w:rsidR="00F733D1" w:rsidRPr="006162C6" w:rsidRDefault="00F733D1" w:rsidP="00F733D1">
      <w:pPr>
        <w:rPr>
          <w:rFonts w:asciiTheme="minorHAnsi" w:hAnsiTheme="minorHAnsi"/>
          <w:u w:val="single"/>
        </w:rPr>
      </w:pPr>
      <w:r w:rsidRPr="006162C6">
        <w:rPr>
          <w:rFonts w:asciiTheme="minorHAnsi" w:hAnsiTheme="minorHAnsi"/>
          <w:u w:val="single"/>
        </w:rPr>
        <w:t>Priloge k obrazcu:</w:t>
      </w:r>
    </w:p>
    <w:p w:rsidR="001B11E3" w:rsidRPr="006162C6" w:rsidRDefault="001B11E3" w:rsidP="001B11E3">
      <w:pPr>
        <w:pStyle w:val="Odstavekseznama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</w:rPr>
        <w:t xml:space="preserve">soglasje mentorja in </w:t>
      </w:r>
      <w:proofErr w:type="spellStart"/>
      <w:r w:rsidRPr="006162C6">
        <w:rPr>
          <w:rFonts w:asciiTheme="minorHAnsi" w:hAnsiTheme="minorHAnsi"/>
        </w:rPr>
        <w:t>somentorja</w:t>
      </w:r>
      <w:proofErr w:type="spellEnd"/>
      <w:r w:rsidRPr="006162C6">
        <w:rPr>
          <w:rFonts w:asciiTheme="minorHAnsi" w:hAnsiTheme="minorHAnsi"/>
        </w:rPr>
        <w:t xml:space="preserve"> (obrazec)</w:t>
      </w:r>
    </w:p>
    <w:p w:rsidR="001B11E3" w:rsidRPr="006162C6" w:rsidRDefault="001B11E3" w:rsidP="001B11E3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</w:rPr>
        <w:t>dispozicija (pripravljena v skladu s 4. In 5. odstavkom, 18. člena Pravilnika o doktorskem študiju na UM)</w:t>
      </w:r>
    </w:p>
    <w:p w:rsidR="001B11E3" w:rsidRPr="006162C6" w:rsidRDefault="001B11E3" w:rsidP="001B11E3">
      <w:pPr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</w:rPr>
        <w:t>bibliografija z izpisom iz sistema COBISS</w:t>
      </w:r>
    </w:p>
    <w:p w:rsidR="001B11E3" w:rsidRPr="006162C6" w:rsidRDefault="001B11E3" w:rsidP="001B11E3">
      <w:pPr>
        <w:pStyle w:val="Odstavekseznama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</w:rPr>
        <w:t xml:space="preserve">mentorjevo strokovno mnenje o temi, ki </w:t>
      </w:r>
      <w:r w:rsidRPr="006162C6">
        <w:rPr>
          <w:rFonts w:asciiTheme="minorHAnsi" w:hAnsiTheme="minorHAnsi"/>
          <w:u w:val="single"/>
        </w:rPr>
        <w:t>vključuje predolg za zunanjega ocenjevalca</w:t>
      </w:r>
      <w:r w:rsidRPr="006162C6">
        <w:rPr>
          <w:rFonts w:asciiTheme="minorHAnsi" w:hAnsiTheme="minorHAnsi"/>
        </w:rPr>
        <w:t xml:space="preserve"> (obrazec)</w:t>
      </w:r>
    </w:p>
    <w:p w:rsidR="001B11E3" w:rsidRPr="006162C6" w:rsidRDefault="001B11E3" w:rsidP="001B11E3">
      <w:pPr>
        <w:pStyle w:val="Odstavekseznama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</w:rPr>
        <w:t xml:space="preserve">utemeljitev mentorja in </w:t>
      </w:r>
      <w:proofErr w:type="spellStart"/>
      <w:r w:rsidRPr="006162C6">
        <w:rPr>
          <w:rFonts w:asciiTheme="minorHAnsi" w:hAnsiTheme="minorHAnsi"/>
        </w:rPr>
        <w:t>somentorja</w:t>
      </w:r>
      <w:proofErr w:type="spellEnd"/>
      <w:r w:rsidRPr="006162C6">
        <w:rPr>
          <w:rFonts w:asciiTheme="minorHAnsi" w:hAnsiTheme="minorHAnsi"/>
        </w:rPr>
        <w:t xml:space="preserve"> (obrazec)</w:t>
      </w:r>
    </w:p>
    <w:p w:rsidR="001B11E3" w:rsidRPr="006162C6" w:rsidRDefault="001B11E3" w:rsidP="001B11E3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v primeru </w:t>
      </w:r>
      <w:proofErr w:type="spellStart"/>
      <w:r w:rsidRPr="006162C6">
        <w:rPr>
          <w:rFonts w:asciiTheme="minorHAnsi" w:eastAsia="Lucida Sans Unicode" w:hAnsiTheme="minorHAnsi" w:cs="Calibri"/>
          <w:lang w:eastAsia="sl-SI"/>
        </w:rPr>
        <w:t>somentorstva</w:t>
      </w:r>
      <w:proofErr w:type="spellEnd"/>
      <w:r w:rsidRPr="006162C6">
        <w:rPr>
          <w:rFonts w:asciiTheme="minorHAnsi" w:eastAsia="Lucida Sans Unicode" w:hAnsiTheme="minorHAnsi" w:cs="Calibri"/>
          <w:lang w:eastAsia="sl-SI"/>
        </w:rPr>
        <w:t xml:space="preserve">: utemeljitev vloge mentorja in </w:t>
      </w:r>
      <w:proofErr w:type="spellStart"/>
      <w:r w:rsidRPr="006162C6">
        <w:rPr>
          <w:rFonts w:asciiTheme="minorHAnsi" w:eastAsia="Lucida Sans Unicode" w:hAnsiTheme="minorHAnsi" w:cs="Calibri"/>
          <w:lang w:eastAsia="sl-SI"/>
        </w:rPr>
        <w:t>somentorja</w:t>
      </w:r>
      <w:proofErr w:type="spellEnd"/>
      <w:r w:rsidRPr="006162C6">
        <w:rPr>
          <w:rFonts w:asciiTheme="minorHAnsi" w:eastAsia="Lucida Sans Unicode" w:hAnsiTheme="minorHAnsi" w:cs="Calibri"/>
          <w:lang w:eastAsia="sl-SI"/>
        </w:rPr>
        <w:t xml:space="preserve"> pri raziskovalnem delu doktorskega študenta</w:t>
      </w:r>
    </w:p>
    <w:p w:rsidR="00072CC7" w:rsidRPr="006162C6" w:rsidRDefault="00072CC7" w:rsidP="00072CC7">
      <w:pPr>
        <w:pStyle w:val="Odstavekseznama"/>
        <w:spacing w:after="0"/>
        <w:contextualSpacing w:val="0"/>
        <w:rPr>
          <w:rFonts w:asciiTheme="minorHAnsi" w:hAnsiTheme="minorHAnsi"/>
        </w:rPr>
      </w:pP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  <w:r w:rsidRPr="006162C6">
        <w:rPr>
          <w:rFonts w:asciiTheme="minorHAnsi" w:hAnsiTheme="minorHAnsi"/>
          <w:i/>
        </w:rPr>
        <w:t>Referat preveri število mentorstev predlaganega mentorja in ali je zaposlen ali v pogodbenem razmerju na UM in v roku 5 delovnih dni  posreduje vlogo Vodji študijskega programa, ki preveri ali mentor/</w:t>
      </w:r>
      <w:proofErr w:type="spellStart"/>
      <w:r w:rsidRPr="006162C6">
        <w:rPr>
          <w:rFonts w:asciiTheme="minorHAnsi" w:hAnsiTheme="minorHAnsi"/>
          <w:i/>
        </w:rPr>
        <w:t>somentor</w:t>
      </w:r>
      <w:proofErr w:type="spellEnd"/>
      <w:r w:rsidRPr="006162C6">
        <w:rPr>
          <w:rFonts w:asciiTheme="minorHAnsi" w:hAnsiTheme="minorHAnsi"/>
          <w:i/>
        </w:rPr>
        <w:t xml:space="preserve"> izpolnjuje pogoje in vlogo posreduje komisiji pristojni za doktorski  študij.</w:t>
      </w: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</w:rPr>
      </w:pPr>
      <w:r w:rsidRPr="006162C6">
        <w:rPr>
          <w:rFonts w:asciiTheme="minorHAnsi" w:hAnsiTheme="minorHAnsi"/>
          <w:i/>
        </w:rPr>
        <w:t xml:space="preserve">Komisija v roku 30 dni poda pozitivno mnenje o mentorju in temi in na predlog mentorja </w:t>
      </w:r>
      <w:r w:rsidRPr="006162C6">
        <w:rPr>
          <w:rFonts w:asciiTheme="minorHAnsi" w:hAnsiTheme="minorHAnsi"/>
          <w:b/>
          <w:i/>
          <w:u w:val="single"/>
        </w:rPr>
        <w:t>imenuje najmanj enega zunanjega strokovnjaka</w:t>
      </w:r>
      <w:r w:rsidRPr="006162C6">
        <w:rPr>
          <w:rFonts w:asciiTheme="minorHAnsi" w:hAnsiTheme="minorHAnsi"/>
          <w:i/>
        </w:rPr>
        <w:t>, ki izpolnjuje pogoje (</w:t>
      </w:r>
      <w:r w:rsidRPr="006162C6">
        <w:rPr>
          <w:rFonts w:asciiTheme="minorHAnsi" w:hAnsiTheme="minorHAnsi"/>
          <w:b/>
        </w:rPr>
        <w:t>je habilitiran visokošolski učitelj ali znanstveni delavec z druge institucije in ne sme biti soavtor kakršnegakoli znanstvenega dela doktorskega študenta</w:t>
      </w:r>
      <w:r w:rsidRPr="006162C6">
        <w:rPr>
          <w:rFonts w:asciiTheme="minorHAnsi" w:hAnsiTheme="minorHAnsi"/>
        </w:rPr>
        <w:t>):</w:t>
      </w: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  <w:r w:rsidRPr="006162C6">
        <w:rPr>
          <w:rFonts w:asciiTheme="minorHAnsi" w:hAnsiTheme="minorHAnsi"/>
          <w:i/>
        </w:rPr>
        <w:t xml:space="preserve">- Vodja študijskega programa jih pozove, da v </w:t>
      </w:r>
      <w:r w:rsidRPr="006162C6">
        <w:rPr>
          <w:rFonts w:asciiTheme="minorHAnsi" w:hAnsiTheme="minorHAnsi"/>
          <w:i/>
          <w:u w:val="single"/>
        </w:rPr>
        <w:t>roku 2 mesecev</w:t>
      </w:r>
      <w:r w:rsidRPr="006162C6">
        <w:rPr>
          <w:rFonts w:asciiTheme="minorHAnsi" w:hAnsiTheme="minorHAnsi"/>
          <w:i/>
        </w:rPr>
        <w:t xml:space="preserve"> podajo strokovno mnenje. Strokovno mnenje sestoji iz vsaj dveh ločenih mnenj (mentorja/</w:t>
      </w:r>
      <w:proofErr w:type="spellStart"/>
      <w:r w:rsidRPr="006162C6">
        <w:rPr>
          <w:rFonts w:asciiTheme="minorHAnsi" w:hAnsiTheme="minorHAnsi"/>
          <w:i/>
        </w:rPr>
        <w:t>somentorja</w:t>
      </w:r>
      <w:proofErr w:type="spellEnd"/>
      <w:r w:rsidRPr="006162C6">
        <w:rPr>
          <w:rFonts w:asciiTheme="minorHAnsi" w:hAnsiTheme="minorHAnsi"/>
          <w:i/>
        </w:rPr>
        <w:t xml:space="preserve"> ter zunanjega strokovnjaka(</w:t>
      </w:r>
      <w:proofErr w:type="spellStart"/>
      <w:r w:rsidRPr="006162C6">
        <w:rPr>
          <w:rFonts w:asciiTheme="minorHAnsi" w:hAnsiTheme="minorHAnsi"/>
          <w:i/>
        </w:rPr>
        <w:t>ov</w:t>
      </w:r>
      <w:proofErr w:type="spellEnd"/>
      <w:r w:rsidRPr="006162C6">
        <w:rPr>
          <w:rFonts w:asciiTheme="minorHAnsi" w:hAnsiTheme="minorHAnsi"/>
          <w:i/>
        </w:rPr>
        <w:t>).</w:t>
      </w: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  <w:r w:rsidRPr="006162C6">
        <w:rPr>
          <w:rFonts w:asciiTheme="minorHAnsi" w:hAnsiTheme="minorHAnsi"/>
          <w:i/>
        </w:rPr>
        <w:t xml:space="preserve">- Komisija v roku </w:t>
      </w:r>
      <w:r w:rsidRPr="006162C6">
        <w:rPr>
          <w:rFonts w:asciiTheme="minorHAnsi" w:hAnsiTheme="minorHAnsi"/>
          <w:i/>
          <w:u w:val="single"/>
        </w:rPr>
        <w:t>30 dni</w:t>
      </w:r>
      <w:r w:rsidRPr="006162C6">
        <w:rPr>
          <w:rFonts w:asciiTheme="minorHAnsi" w:hAnsiTheme="minorHAnsi"/>
          <w:i/>
        </w:rPr>
        <w:t xml:space="preserve"> poda mnenje o naslovu dispozicije, primernosti dispozicije, mentorja/</w:t>
      </w:r>
      <w:proofErr w:type="spellStart"/>
      <w:r w:rsidRPr="006162C6">
        <w:rPr>
          <w:rFonts w:asciiTheme="minorHAnsi" w:hAnsiTheme="minorHAnsi"/>
          <w:i/>
        </w:rPr>
        <w:t>somentorja</w:t>
      </w:r>
      <w:proofErr w:type="spellEnd"/>
      <w:r w:rsidRPr="006162C6">
        <w:rPr>
          <w:rFonts w:asciiTheme="minorHAnsi" w:hAnsiTheme="minorHAnsi"/>
          <w:i/>
        </w:rPr>
        <w:t xml:space="preserve">  in predlaga senatu, da potrdi temo, mentorja/</w:t>
      </w:r>
      <w:proofErr w:type="spellStart"/>
      <w:r w:rsidRPr="006162C6">
        <w:rPr>
          <w:rFonts w:asciiTheme="minorHAnsi" w:hAnsiTheme="minorHAnsi"/>
          <w:i/>
        </w:rPr>
        <w:t>somentorja</w:t>
      </w:r>
      <w:proofErr w:type="spellEnd"/>
      <w:r w:rsidRPr="006162C6">
        <w:rPr>
          <w:rFonts w:asciiTheme="minorHAnsi" w:hAnsiTheme="minorHAnsi"/>
          <w:i/>
        </w:rPr>
        <w:t>, lahko zahteva dopolnitve, popravke, izda sklep o zaustavitvi postopka.</w:t>
      </w:r>
    </w:p>
    <w:p w:rsidR="0008087F" w:rsidRPr="006162C6" w:rsidRDefault="0008087F" w:rsidP="0008087F">
      <w:pPr>
        <w:spacing w:after="0"/>
        <w:jc w:val="both"/>
        <w:rPr>
          <w:rFonts w:asciiTheme="minorHAnsi" w:hAnsiTheme="minorHAnsi"/>
          <w:i/>
        </w:rPr>
      </w:pPr>
      <w:r w:rsidRPr="006162C6">
        <w:rPr>
          <w:rFonts w:asciiTheme="minorHAnsi" w:hAnsiTheme="minorHAnsi"/>
          <w:i/>
        </w:rPr>
        <w:t>- Senat s sklepom potrdi in posreduje v odločanje Senatu UM.</w:t>
      </w:r>
    </w:p>
    <w:p w:rsidR="005D21E0" w:rsidRPr="006162C6" w:rsidRDefault="0008087F" w:rsidP="0008087F">
      <w:pPr>
        <w:spacing w:after="0"/>
        <w:rPr>
          <w:rFonts w:asciiTheme="minorHAnsi" w:hAnsiTheme="minorHAnsi"/>
          <w:i/>
        </w:rPr>
      </w:pPr>
      <w:r w:rsidRPr="006162C6">
        <w:rPr>
          <w:rFonts w:asciiTheme="minorHAnsi" w:hAnsiTheme="minorHAnsi"/>
          <w:i/>
        </w:rPr>
        <w:t>- Senat UM obravnava vlogo, ki jo predstavi mentor (obrazec) – v primeru popravkov, se postopek vrne na članico. V roku 2 mesecev  od popolne vloge rektor izda sklep, ki ga sprejme (rok oddaje disertacije je štiri 4 leta)  ali zavrne</w:t>
      </w:r>
    </w:p>
    <w:p w:rsidR="0008087F" w:rsidRPr="006162C6" w:rsidRDefault="0008087F" w:rsidP="0008087F">
      <w:pPr>
        <w:spacing w:after="0"/>
        <w:rPr>
          <w:rFonts w:asciiTheme="minorHAnsi" w:hAnsiTheme="minorHAnsi"/>
        </w:rPr>
      </w:pPr>
    </w:p>
    <w:p w:rsidR="00B71919" w:rsidRPr="006162C6" w:rsidRDefault="00DD5161" w:rsidP="00544321">
      <w:pPr>
        <w:spacing w:after="0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hAnsiTheme="minorHAnsi"/>
        </w:rPr>
        <w:t xml:space="preserve">2. </w:t>
      </w:r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Doktorski študent mora najpozneje v </w:t>
      </w:r>
      <w:r w:rsidR="00A34594" w:rsidRPr="006162C6">
        <w:rPr>
          <w:rFonts w:asciiTheme="minorHAnsi" w:eastAsia="Lucida Sans Unicode" w:hAnsiTheme="minorHAnsi" w:cs="Calibri"/>
          <w:u w:val="single"/>
          <w:lang w:eastAsia="sl-SI"/>
        </w:rPr>
        <w:t>štirih letih od dneva</w:t>
      </w:r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, ko je bila na Senatu UM potrjena njegova tema doktorske disertacije, v pristojnem </w:t>
      </w:r>
      <w:r w:rsidR="00A34594" w:rsidRPr="006162C6">
        <w:rPr>
          <w:rFonts w:asciiTheme="minorHAnsi" w:eastAsia="Lucida Sans Unicode" w:hAnsiTheme="minorHAnsi" w:cs="Calibri"/>
          <w:u w:val="single"/>
          <w:lang w:eastAsia="sl-SI"/>
        </w:rPr>
        <w:t>referatu članice oddati</w:t>
      </w:r>
      <w:r w:rsidR="00B71919" w:rsidRPr="006162C6">
        <w:rPr>
          <w:rFonts w:asciiTheme="minorHAnsi" w:eastAsia="Lucida Sans Unicode" w:hAnsiTheme="minorHAnsi" w:cs="Calibri"/>
          <w:lang w:eastAsia="sl-SI"/>
        </w:rPr>
        <w:t>:</w:t>
      </w:r>
    </w:p>
    <w:p w:rsidR="00912D01" w:rsidRPr="006162C6" w:rsidRDefault="00B71919" w:rsidP="00544321">
      <w:pPr>
        <w:spacing w:after="0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>-</w:t>
      </w:r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 izdelano doktorsko disertacijo</w:t>
      </w:r>
    </w:p>
    <w:p w:rsidR="00912D01" w:rsidRPr="006162C6" w:rsidRDefault="00912D01" w:rsidP="00544321">
      <w:pPr>
        <w:spacing w:after="0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>-</w:t>
      </w:r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 </w:t>
      </w:r>
      <w:r w:rsidRPr="006162C6">
        <w:rPr>
          <w:rFonts w:asciiTheme="minorHAnsi" w:eastAsia="Lucida Sans Unicode" w:hAnsiTheme="minorHAnsi" w:cs="Calibri"/>
          <w:lang w:eastAsia="sl-SI"/>
        </w:rPr>
        <w:t>poročilo</w:t>
      </w:r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 o preverjanju podobnosti z drugimi deli</w:t>
      </w:r>
    </w:p>
    <w:p w:rsidR="00514ABC" w:rsidRPr="006162C6" w:rsidRDefault="00912D01" w:rsidP="00544321">
      <w:pPr>
        <w:spacing w:after="0"/>
        <w:rPr>
          <w:rFonts w:asciiTheme="minorHAnsi" w:hAnsiTheme="minorHAns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- </w:t>
      </w:r>
      <w:r w:rsidR="00A34594" w:rsidRPr="006162C6">
        <w:rPr>
          <w:rFonts w:asciiTheme="minorHAnsi" w:eastAsia="Lucida Sans Unicode" w:hAnsiTheme="minorHAnsi" w:cs="Calibri"/>
          <w:lang w:eastAsia="sl-SI"/>
        </w:rPr>
        <w:t>podpisano izjavo mentorja</w:t>
      </w:r>
      <w:r w:rsidRPr="006162C6">
        <w:rPr>
          <w:rFonts w:asciiTheme="minorHAnsi" w:eastAsia="Lucida Sans Unicode" w:hAnsiTheme="minorHAnsi" w:cs="Calibri"/>
          <w:lang w:eastAsia="sl-SI"/>
        </w:rPr>
        <w:t>/</w:t>
      </w:r>
      <w:proofErr w:type="spellStart"/>
      <w:r w:rsidR="00A34594" w:rsidRPr="006162C6">
        <w:rPr>
          <w:rFonts w:asciiTheme="minorHAnsi" w:eastAsia="Lucida Sans Unicode" w:hAnsiTheme="minorHAnsi" w:cs="Calibri"/>
          <w:lang w:eastAsia="sl-SI"/>
        </w:rPr>
        <w:t>somentorja</w:t>
      </w:r>
      <w:proofErr w:type="spellEnd"/>
      <w:r w:rsidR="00A34594" w:rsidRPr="006162C6">
        <w:rPr>
          <w:rFonts w:asciiTheme="minorHAnsi" w:eastAsia="Lucida Sans Unicode" w:hAnsiTheme="minorHAnsi" w:cs="Calibri"/>
          <w:lang w:eastAsia="sl-SI"/>
        </w:rPr>
        <w:t xml:space="preserve"> o ustreznosti (obrazec - priloga 6)</w:t>
      </w:r>
    </w:p>
    <w:p w:rsidR="00A34594" w:rsidRPr="006162C6" w:rsidRDefault="00B71919" w:rsidP="00A34594">
      <w:pPr>
        <w:keepLines/>
        <w:tabs>
          <w:tab w:val="center" w:pos="4680"/>
          <w:tab w:val="right" w:pos="9000"/>
        </w:tabs>
        <w:suppressAutoHyphens/>
        <w:spacing w:after="0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>-</w:t>
      </w:r>
      <w:r w:rsidR="00912D01"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 vsaj en</w:t>
      </w:r>
      <w:r w:rsidR="00A34594"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 </w:t>
      </w:r>
      <w:r w:rsidR="00912D01" w:rsidRPr="006162C6">
        <w:rPr>
          <w:rFonts w:asciiTheme="minorHAnsi" w:eastAsia="Lucida Sans Unicode" w:hAnsiTheme="minorHAnsi" w:cs="Calibri"/>
          <w:bCs/>
          <w:iCs/>
          <w:lang w:eastAsia="sl-SI"/>
        </w:rPr>
        <w:t>članek</w:t>
      </w:r>
      <w:r w:rsidR="00A34594"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 iz doktorskega dela, pri kateri je prvi avtor v revijah s faktorjem vpliva JCR, ki po vrednosti faktorja vpliva sodijo v </w:t>
      </w:r>
      <w:r w:rsidR="00AA30A8" w:rsidRPr="006162C6">
        <w:rPr>
          <w:rFonts w:asciiTheme="minorHAnsi" w:eastAsia="Lucida Sans Unicode" w:hAnsiTheme="minorHAnsi" w:cs="Calibri"/>
          <w:bCs/>
          <w:iCs/>
          <w:lang w:eastAsia="sl-SI"/>
        </w:rPr>
        <w:t>zgornje tri četrtine kakovosti</w:t>
      </w:r>
    </w:p>
    <w:p w:rsidR="00A34594" w:rsidRPr="006162C6" w:rsidRDefault="00AA30A8" w:rsidP="00007DF7">
      <w:pPr>
        <w:spacing w:after="0"/>
        <w:jc w:val="both"/>
        <w:rPr>
          <w:rFonts w:asciiTheme="minorHAnsi" w:hAnsiTheme="minorHAnsi" w:cstheme="minorHAnsi"/>
        </w:rPr>
      </w:pPr>
      <w:r w:rsidRPr="006162C6">
        <w:rPr>
          <w:rFonts w:asciiTheme="minorHAnsi" w:hAnsiTheme="minorHAnsi" w:cs="Calibri"/>
        </w:rPr>
        <w:t>(</w:t>
      </w:r>
      <w:r w:rsidRPr="006162C6">
        <w:rPr>
          <w:rFonts w:asciiTheme="minorHAnsi" w:hAnsiTheme="minorHAnsi" w:cs="Calibri"/>
        </w:rPr>
        <w:t>v času traj</w:t>
      </w:r>
      <w:r w:rsidRPr="006162C6">
        <w:rPr>
          <w:rFonts w:asciiTheme="minorHAnsi" w:hAnsiTheme="minorHAnsi" w:cs="Calibri"/>
        </w:rPr>
        <w:t>anja doktorskega študija objavi</w:t>
      </w:r>
      <w:r w:rsidRPr="006162C6">
        <w:rPr>
          <w:rFonts w:asciiTheme="minorHAnsi" w:hAnsiTheme="minorHAnsi" w:cs="Calibri"/>
          <w:bCs/>
          <w:color w:val="FF0000"/>
          <w:lang w:eastAsia="x-none"/>
        </w:rPr>
        <w:t xml:space="preserve"> </w:t>
      </w:r>
      <w:r w:rsidRPr="006162C6">
        <w:rPr>
          <w:rFonts w:asciiTheme="minorHAnsi" w:hAnsiTheme="minorHAnsi" w:cs="Calibri"/>
          <w:bCs/>
          <w:lang w:eastAsia="x-none"/>
        </w:rPr>
        <w:t xml:space="preserve">dva izvirna znanstvena članka s področja doktorske disertacije, objavljena v revijah s seznama </w:t>
      </w:r>
      <w:proofErr w:type="spellStart"/>
      <w:r w:rsidRPr="006162C6">
        <w:rPr>
          <w:rFonts w:asciiTheme="minorHAnsi" w:hAnsiTheme="minorHAnsi" w:cs="Calibri"/>
          <w:bCs/>
          <w:lang w:eastAsia="x-none"/>
        </w:rPr>
        <w:t>Science</w:t>
      </w:r>
      <w:proofErr w:type="spellEnd"/>
      <w:r w:rsidRPr="006162C6">
        <w:rPr>
          <w:rFonts w:asciiTheme="minorHAnsi" w:hAnsiTheme="minorHAnsi" w:cs="Calibri"/>
          <w:bCs/>
          <w:lang w:eastAsia="x-none"/>
        </w:rPr>
        <w:t xml:space="preserve"> </w:t>
      </w:r>
      <w:proofErr w:type="spellStart"/>
      <w:r w:rsidRPr="006162C6">
        <w:rPr>
          <w:rFonts w:asciiTheme="minorHAnsi" w:hAnsiTheme="minorHAnsi" w:cs="Calibri"/>
          <w:bCs/>
          <w:lang w:eastAsia="x-none"/>
        </w:rPr>
        <w:t>Citation</w:t>
      </w:r>
      <w:proofErr w:type="spellEnd"/>
      <w:r w:rsidRPr="006162C6">
        <w:rPr>
          <w:rFonts w:asciiTheme="minorHAnsi" w:hAnsiTheme="minorHAnsi" w:cs="Calibri"/>
          <w:bCs/>
          <w:lang w:eastAsia="x-none"/>
        </w:rPr>
        <w:t xml:space="preserve"> </w:t>
      </w:r>
      <w:proofErr w:type="spellStart"/>
      <w:r w:rsidRPr="006162C6">
        <w:rPr>
          <w:rFonts w:asciiTheme="minorHAnsi" w:hAnsiTheme="minorHAnsi" w:cs="Calibri"/>
          <w:bCs/>
          <w:lang w:eastAsia="x-none"/>
        </w:rPr>
        <w:t>Index</w:t>
      </w:r>
      <w:proofErr w:type="spellEnd"/>
      <w:r w:rsidRPr="006162C6">
        <w:rPr>
          <w:rFonts w:asciiTheme="minorHAnsi" w:hAnsiTheme="minorHAnsi" w:cs="Calibri"/>
          <w:bCs/>
          <w:lang w:eastAsia="x-none"/>
        </w:rPr>
        <w:t xml:space="preserve"> (SCI), od tega vsaj enega objavljenega do zagovora doktorske disertacije in drugega sprejetega v objavo do promocije</w:t>
      </w:r>
      <w:r w:rsidRPr="006162C6">
        <w:rPr>
          <w:rFonts w:asciiTheme="minorHAnsi" w:hAnsiTheme="minorHAnsi" w:cs="Calibri"/>
          <w:bCs/>
          <w:lang w:eastAsia="x-none"/>
        </w:rPr>
        <w:t>).</w:t>
      </w:r>
    </w:p>
    <w:p w:rsidR="00AA30A8" w:rsidRPr="006162C6" w:rsidRDefault="00AA30A8" w:rsidP="00007DF7">
      <w:pPr>
        <w:spacing w:after="0"/>
        <w:jc w:val="both"/>
        <w:rPr>
          <w:rFonts w:asciiTheme="minorHAnsi" w:hAnsiTheme="minorHAnsi" w:cstheme="minorHAnsi"/>
        </w:rPr>
      </w:pPr>
    </w:p>
    <w:p w:rsidR="00007DF7" w:rsidRPr="006162C6" w:rsidRDefault="00007DF7" w:rsidP="00007DF7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6162C6">
        <w:rPr>
          <w:rFonts w:asciiTheme="minorHAnsi" w:hAnsiTheme="minorHAnsi" w:cstheme="minorHAnsi"/>
        </w:rPr>
        <w:t xml:space="preserve">Če ne odda </w:t>
      </w:r>
      <w:r w:rsidR="00E72973" w:rsidRPr="006162C6">
        <w:rPr>
          <w:rFonts w:asciiTheme="minorHAnsi" w:hAnsiTheme="minorHAnsi" w:cstheme="minorHAnsi"/>
        </w:rPr>
        <w:t>doktorske disertacije</w:t>
      </w:r>
      <w:r w:rsidRPr="006162C6">
        <w:rPr>
          <w:rFonts w:asciiTheme="minorHAnsi" w:hAnsiTheme="minorHAnsi" w:cstheme="minorHAnsi"/>
        </w:rPr>
        <w:t xml:space="preserve"> v roku, se izda sklep o zaustavitvi postopka </w:t>
      </w:r>
      <w:r w:rsidR="00B6742D" w:rsidRPr="006162C6">
        <w:rPr>
          <w:rFonts w:asciiTheme="minorHAnsi" w:hAnsiTheme="minorHAnsi" w:cstheme="minorHAnsi"/>
        </w:rPr>
        <w:t xml:space="preserve">(se šteje, da je odstopil od teme) </w:t>
      </w:r>
      <w:r w:rsidRPr="006162C6">
        <w:rPr>
          <w:rFonts w:asciiTheme="minorHAnsi" w:hAnsiTheme="minorHAnsi" w:cstheme="minorHAnsi"/>
        </w:rPr>
        <w:t xml:space="preserve">oz. lahko iz opravičljivih razlogov na senat naslovi prošnjo za </w:t>
      </w:r>
      <w:r w:rsidRPr="006162C6">
        <w:rPr>
          <w:rFonts w:asciiTheme="minorHAnsi" w:hAnsiTheme="minorHAnsi" w:cstheme="minorHAnsi"/>
          <w:u w:val="single"/>
        </w:rPr>
        <w:t>podaljšanje roka, in sicer za največ eno leto.</w:t>
      </w:r>
    </w:p>
    <w:p w:rsidR="00A34594" w:rsidRPr="006162C6" w:rsidRDefault="00A34594" w:rsidP="00B6742D">
      <w:pPr>
        <w:spacing w:after="0"/>
        <w:jc w:val="both"/>
        <w:rPr>
          <w:rFonts w:asciiTheme="minorHAnsi" w:hAnsiTheme="minorHAnsi" w:cstheme="minorHAnsi"/>
        </w:rPr>
      </w:pPr>
    </w:p>
    <w:p w:rsidR="00B6742D" w:rsidRPr="006162C6" w:rsidRDefault="004B0F3E" w:rsidP="00B6742D">
      <w:pPr>
        <w:spacing w:after="0"/>
        <w:jc w:val="both"/>
        <w:rPr>
          <w:rFonts w:asciiTheme="minorHAnsi" w:hAnsiTheme="minorHAnsi" w:cstheme="minorHAnsi"/>
          <w:i/>
        </w:rPr>
      </w:pPr>
      <w:r w:rsidRPr="006162C6">
        <w:rPr>
          <w:rFonts w:asciiTheme="minorHAnsi" w:hAnsiTheme="minorHAnsi" w:cstheme="minorHAnsi"/>
          <w:i/>
        </w:rPr>
        <w:t>Referat v roku 5 delovnih dni obvesti vodjo ŠP, ki preveri izpolnjevanje formalnih pogojev za zagovor DD</w:t>
      </w:r>
      <w:r w:rsidR="006E71BC" w:rsidRPr="006162C6">
        <w:rPr>
          <w:rFonts w:asciiTheme="minorHAnsi" w:hAnsiTheme="minorHAnsi" w:cstheme="minorHAnsi"/>
          <w:i/>
        </w:rPr>
        <w:t xml:space="preserve"> in disertacije posreduje komisiji, ki članom omogoči, da se seznanijo z izdelano doktorsko disertacijo.</w:t>
      </w:r>
    </w:p>
    <w:p w:rsidR="00E9750A" w:rsidRPr="006162C6" w:rsidRDefault="006E71BC" w:rsidP="00E9750A">
      <w:pPr>
        <w:spacing w:after="0"/>
        <w:jc w:val="both"/>
        <w:rPr>
          <w:rFonts w:asciiTheme="minorHAnsi" w:hAnsiTheme="minorHAnsi" w:cstheme="minorHAnsi"/>
        </w:rPr>
      </w:pPr>
      <w:r w:rsidRPr="006162C6">
        <w:rPr>
          <w:rFonts w:asciiTheme="minorHAnsi" w:hAnsiTheme="minorHAnsi" w:cstheme="minorHAnsi"/>
        </w:rPr>
        <w:t xml:space="preserve">Komisija </w:t>
      </w:r>
      <w:r w:rsidR="00E9750A" w:rsidRPr="006162C6">
        <w:rPr>
          <w:rFonts w:asciiTheme="minorHAnsi" w:eastAsia="Lucida Sans Unicode" w:hAnsiTheme="minorHAnsi" w:cs="Calibri"/>
          <w:lang w:eastAsia="sl-SI"/>
        </w:rPr>
        <w:t xml:space="preserve">predlaga člane komisije za </w:t>
      </w:r>
      <w:r w:rsidR="00E9750A" w:rsidRPr="006162C6">
        <w:rPr>
          <w:rFonts w:asciiTheme="minorHAnsi" w:eastAsia="Lucida Sans Unicode" w:hAnsiTheme="minorHAnsi" w:cs="Calibri"/>
          <w:b/>
          <w:u w:val="single"/>
          <w:lang w:eastAsia="sl-SI"/>
        </w:rPr>
        <w:t>predhodno oceno doktorske disertacije</w:t>
      </w:r>
      <w:r w:rsidR="00E9750A" w:rsidRPr="006162C6">
        <w:rPr>
          <w:rFonts w:asciiTheme="minorHAnsi" w:eastAsia="Lucida Sans Unicode" w:hAnsiTheme="minorHAnsi" w:cs="Calibri"/>
          <w:u w:val="single"/>
          <w:lang w:eastAsia="sl-SI"/>
        </w:rPr>
        <w:t xml:space="preserve">, v katero obvezno predlaga vsaj tri člane. Med temi dva </w:t>
      </w:r>
      <w:r w:rsidR="006162C6" w:rsidRPr="006162C6">
        <w:rPr>
          <w:rFonts w:asciiTheme="minorHAnsi" w:eastAsia="Lucida Sans Unicode" w:hAnsiTheme="minorHAnsi" w:cs="Calibri"/>
          <w:u w:val="single"/>
          <w:lang w:eastAsia="sl-SI"/>
        </w:rPr>
        <w:t xml:space="preserve">člana nista mentor ali </w:t>
      </w:r>
      <w:proofErr w:type="spellStart"/>
      <w:r w:rsidR="006162C6" w:rsidRPr="006162C6">
        <w:rPr>
          <w:rFonts w:asciiTheme="minorHAnsi" w:eastAsia="Lucida Sans Unicode" w:hAnsiTheme="minorHAnsi" w:cs="Calibri"/>
          <w:u w:val="single"/>
          <w:lang w:eastAsia="sl-SI"/>
        </w:rPr>
        <w:t>somentor</w:t>
      </w:r>
      <w:proofErr w:type="spellEnd"/>
      <w:r w:rsidR="006162C6" w:rsidRPr="006162C6">
        <w:rPr>
          <w:rFonts w:asciiTheme="minorHAnsi" w:eastAsia="Lucida Sans Unicode" w:hAnsiTheme="minorHAnsi" w:cs="Calibri"/>
          <w:lang w:eastAsia="sl-SI"/>
        </w:rPr>
        <w:t xml:space="preserve"> </w:t>
      </w:r>
      <w:r w:rsidR="00E9750A" w:rsidRPr="006162C6">
        <w:rPr>
          <w:rFonts w:asciiTheme="minorHAnsi" w:eastAsia="Lucida Sans Unicode" w:hAnsiTheme="minorHAnsi" w:cs="Calibri"/>
          <w:lang w:eastAsia="sl-SI"/>
        </w:rPr>
        <w:t xml:space="preserve">pri doktorski disertaciji, najmanj eden med njimi pa </w:t>
      </w:r>
      <w:r w:rsidR="00E9750A" w:rsidRPr="006162C6">
        <w:rPr>
          <w:rFonts w:asciiTheme="minorHAnsi" w:eastAsia="Lucida Sans Unicode" w:hAnsiTheme="minorHAnsi" w:cs="Calibri"/>
          <w:u w:val="single"/>
          <w:lang w:eastAsia="sl-SI"/>
        </w:rPr>
        <w:t>mora biti obvezno zunanji ocenjevalec.</w:t>
      </w:r>
      <w:r w:rsidR="00E9750A" w:rsidRPr="006162C6">
        <w:rPr>
          <w:rFonts w:asciiTheme="minorHAnsi" w:eastAsia="Lucida Sans Unicode" w:hAnsiTheme="minorHAnsi" w:cs="Calibri"/>
          <w:lang w:eastAsia="sl-SI"/>
        </w:rPr>
        <w:t xml:space="preserve"> Mentor in </w:t>
      </w:r>
      <w:proofErr w:type="spellStart"/>
      <w:r w:rsidR="00E9750A" w:rsidRPr="006162C6">
        <w:rPr>
          <w:rFonts w:asciiTheme="minorHAnsi" w:eastAsia="Lucida Sans Unicode" w:hAnsiTheme="minorHAnsi" w:cs="Calibri"/>
          <w:lang w:eastAsia="sl-SI"/>
        </w:rPr>
        <w:t>somentorji</w:t>
      </w:r>
      <w:proofErr w:type="spellEnd"/>
      <w:r w:rsidR="00E9750A" w:rsidRPr="006162C6">
        <w:rPr>
          <w:rFonts w:asciiTheme="minorHAnsi" w:eastAsia="Lucida Sans Unicode" w:hAnsiTheme="minorHAnsi" w:cs="Calibri"/>
          <w:lang w:eastAsia="sl-SI"/>
        </w:rPr>
        <w:t xml:space="preserve"> so lahko predlagani v komisijo za predhodno oceno doktorske disertacije, ne smejo pa v njej predstavljati večine. </w:t>
      </w:r>
      <w:r w:rsidR="00E9750A" w:rsidRPr="006162C6">
        <w:rPr>
          <w:rFonts w:asciiTheme="minorHAnsi" w:eastAsia="Lucida Sans Unicode" w:hAnsiTheme="minorHAnsi" w:cs="Calibri"/>
          <w:u w:val="single"/>
          <w:lang w:eastAsia="sl-SI"/>
        </w:rPr>
        <w:t xml:space="preserve">Če je komisija več kot tričlanska, je potrebno zagotoviti ustrezno višje število zunanjih ocenjevalcev, ki morajo predstavljati </w:t>
      </w:r>
      <w:r w:rsidR="00E9750A" w:rsidRPr="006162C6">
        <w:rPr>
          <w:rFonts w:asciiTheme="minorHAnsi" w:eastAsia="Lucida Sans Unicode" w:hAnsiTheme="minorHAnsi" w:cs="Calibri"/>
          <w:b/>
          <w:u w:val="single"/>
          <w:lang w:eastAsia="sl-SI"/>
        </w:rPr>
        <w:t>vsaj tretjino članov komisije</w:t>
      </w:r>
      <w:r w:rsidR="00E9750A" w:rsidRPr="006162C6">
        <w:rPr>
          <w:rFonts w:asciiTheme="minorHAnsi" w:eastAsia="Lucida Sans Unicode" w:hAnsiTheme="minorHAnsi" w:cs="Calibri"/>
          <w:u w:val="single"/>
          <w:lang w:eastAsia="sl-SI"/>
        </w:rPr>
        <w:t>.</w:t>
      </w:r>
      <w:r w:rsidR="00E9750A" w:rsidRPr="006162C6">
        <w:rPr>
          <w:rFonts w:asciiTheme="minorHAnsi" w:eastAsia="Lucida Sans Unicode" w:hAnsiTheme="minorHAnsi" w:cs="Calibri"/>
          <w:lang w:eastAsia="sl-SI"/>
        </w:rPr>
        <w:t xml:space="preserve"> </w:t>
      </w:r>
    </w:p>
    <w:p w:rsidR="00B6742D" w:rsidRPr="006162C6" w:rsidRDefault="00B6742D" w:rsidP="00B6742D">
      <w:pPr>
        <w:spacing w:after="0"/>
        <w:jc w:val="both"/>
        <w:rPr>
          <w:rFonts w:asciiTheme="minorHAnsi" w:hAnsiTheme="minorHAnsi" w:cstheme="minorHAnsi"/>
        </w:rPr>
      </w:pPr>
    </w:p>
    <w:p w:rsidR="00B6742D" w:rsidRPr="006162C6" w:rsidRDefault="006A0BB3" w:rsidP="00B6742D">
      <w:pPr>
        <w:spacing w:after="0"/>
        <w:jc w:val="both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hAnsiTheme="minorHAnsi" w:cstheme="minorHAnsi"/>
          <w:u w:val="single"/>
        </w:rPr>
        <w:t>Senat članice</w:t>
      </w:r>
      <w:r w:rsidR="00204568" w:rsidRPr="006162C6">
        <w:rPr>
          <w:rFonts w:asciiTheme="minorHAnsi" w:hAnsiTheme="minorHAnsi" w:cstheme="minorHAnsi"/>
        </w:rPr>
        <w:t xml:space="preserve"> na predlog pristojne komisije in </w:t>
      </w:r>
      <w:r w:rsidR="00F052DF" w:rsidRPr="006162C6">
        <w:rPr>
          <w:rFonts w:asciiTheme="minorHAnsi" w:eastAsia="Lucida Sans Unicode" w:hAnsiTheme="minorHAnsi" w:cs="Calibri"/>
          <w:lang w:eastAsia="sl-SI"/>
        </w:rPr>
        <w:t xml:space="preserve">podlagi mnenja pristojne komisije članice za doktorski študij imenuje komisijo za predhodno oceno doktorske disertacije (priloga 7), v katero obvezno imenuje vsaj dva člana, ki nista mentor ali </w:t>
      </w:r>
      <w:proofErr w:type="spellStart"/>
      <w:r w:rsidR="00F052DF" w:rsidRPr="006162C6">
        <w:rPr>
          <w:rFonts w:asciiTheme="minorHAnsi" w:eastAsia="Lucida Sans Unicode" w:hAnsiTheme="minorHAnsi" w:cs="Calibri"/>
          <w:lang w:eastAsia="sl-SI"/>
        </w:rPr>
        <w:t>somentor</w:t>
      </w:r>
      <w:proofErr w:type="spellEnd"/>
      <w:r w:rsidR="00F052DF" w:rsidRPr="006162C6">
        <w:rPr>
          <w:rFonts w:asciiTheme="minorHAnsi" w:eastAsia="Lucida Sans Unicode" w:hAnsiTheme="minorHAnsi" w:cs="Calibri"/>
          <w:lang w:eastAsia="sl-SI"/>
        </w:rPr>
        <w:t xml:space="preserve"> pri doktorskem delu, od tega mora biti najmanj en zunanji ocenjevalec. V primeru, da je komisija več kot tričlanska, je potrebno zagotoviti ustrezno višje število zunanjih ocenjevalcev, ki morajo predstavljati vsaj tretjino članov komisije.</w:t>
      </w:r>
    </w:p>
    <w:p w:rsidR="005965A5" w:rsidRPr="006162C6" w:rsidRDefault="005965A5" w:rsidP="00B6742D">
      <w:pPr>
        <w:spacing w:after="0"/>
        <w:jc w:val="both"/>
        <w:rPr>
          <w:rFonts w:asciiTheme="minorHAnsi" w:hAnsiTheme="minorHAnsi" w:cstheme="minorHAns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Mentor in </w:t>
      </w:r>
      <w:proofErr w:type="spellStart"/>
      <w:r w:rsidRPr="006162C6">
        <w:rPr>
          <w:rFonts w:asciiTheme="minorHAnsi" w:eastAsia="Lucida Sans Unicode" w:hAnsiTheme="minorHAnsi" w:cs="Calibri"/>
          <w:lang w:eastAsia="sl-SI"/>
        </w:rPr>
        <w:t>somentorji</w:t>
      </w:r>
      <w:proofErr w:type="spellEnd"/>
      <w:r w:rsidRPr="006162C6">
        <w:rPr>
          <w:rFonts w:asciiTheme="minorHAnsi" w:eastAsia="Lucida Sans Unicode" w:hAnsiTheme="minorHAnsi" w:cs="Calibri"/>
          <w:lang w:eastAsia="sl-SI"/>
        </w:rPr>
        <w:t xml:space="preserve"> so lahko predlagani v komisijo za predhodno oceno doktorske disertacije in praviloma podajo skupno mnenje.</w:t>
      </w:r>
    </w:p>
    <w:p w:rsidR="006A0BB3" w:rsidRPr="006162C6" w:rsidRDefault="006A0BB3" w:rsidP="00B6742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580DAE" w:rsidRPr="006162C6" w:rsidRDefault="00580DAE" w:rsidP="00580DAE">
      <w:pPr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Vodja doktorskega študijskega programa v roku petih delovnih dni po seji senata članice, na kateri je bila imenovana komisija za predhodno oceno doktorske disertacije, pozove imenovane ocenjevalce, da v roku največ 30 dni od prejema poziva na podlagi pregleda doktorske disertacije </w:t>
      </w:r>
      <w:r w:rsidRPr="006162C6">
        <w:rPr>
          <w:rFonts w:asciiTheme="minorHAnsi" w:eastAsia="Lucida Sans Unicode" w:hAnsiTheme="minorHAnsi" w:cs="Calibri"/>
          <w:u w:val="single"/>
          <w:lang w:eastAsia="sl-SI"/>
        </w:rPr>
        <w:t xml:space="preserve">skupaj ali ločeno </w:t>
      </w:r>
      <w:r w:rsidRPr="006162C6">
        <w:rPr>
          <w:rFonts w:asciiTheme="minorHAnsi" w:eastAsia="Lucida Sans Unicode" w:hAnsiTheme="minorHAnsi" w:cs="Calibri"/>
          <w:b/>
          <w:u w:val="single"/>
          <w:lang w:eastAsia="sl-SI"/>
        </w:rPr>
        <w:t>opravijo razgovor z doktorskim študentom</w:t>
      </w:r>
      <w:r w:rsidRPr="006162C6">
        <w:rPr>
          <w:rFonts w:asciiTheme="minorHAnsi" w:eastAsia="Lucida Sans Unicode" w:hAnsiTheme="minorHAnsi" w:cs="Calibri"/>
          <w:lang w:eastAsia="sl-SI"/>
        </w:rPr>
        <w:t>, ki jih v obliki vmesnega poročila, ki je lahko skupno, posredujejo vodji doktorskega študijskega programa.</w:t>
      </w:r>
    </w:p>
    <w:p w:rsidR="006A0BB3" w:rsidRPr="006162C6" w:rsidRDefault="006A0BB3" w:rsidP="00B6742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827DD9" w:rsidRPr="006162C6" w:rsidRDefault="00827DD9" w:rsidP="00827DD9">
      <w:pPr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eastAsia="Lucida Sans Unicode" w:hAnsiTheme="minorHAnsi" w:cs="Calibri"/>
          <w:lang w:eastAsia="sl-SI"/>
        </w:rPr>
        <w:t xml:space="preserve">V roku 30 dni po prejetju dopolnjene/popravljene doktorske disertacije ali v roku treh  mesecev od imenovanja ocenjevalcev, če le-ti niso zahtevali dopolnitev/popravkov doktorskega dela, </w:t>
      </w:r>
      <w:r w:rsidRPr="006162C6">
        <w:rPr>
          <w:rFonts w:asciiTheme="minorHAnsi" w:eastAsia="Lucida Sans Unicode" w:hAnsiTheme="minorHAnsi" w:cs="Calibri"/>
          <w:u w:val="single"/>
          <w:lang w:eastAsia="sl-SI"/>
        </w:rPr>
        <w:t>ocenjevalci podajo ločena samostojna in neodvisna končna pisna mnenja o doktorski disertaciji</w:t>
      </w:r>
      <w:r w:rsidRPr="006162C6">
        <w:rPr>
          <w:rFonts w:asciiTheme="minorHAnsi" w:eastAsia="Lucida Sans Unicode" w:hAnsiTheme="minorHAnsi" w:cs="Calibri"/>
          <w:b/>
          <w:u w:val="single"/>
          <w:lang w:eastAsia="sl-SI"/>
        </w:rPr>
        <w:t xml:space="preserve"> </w:t>
      </w:r>
      <w:r w:rsidRPr="006162C6">
        <w:rPr>
          <w:rFonts w:asciiTheme="minorHAnsi" w:eastAsia="Lucida Sans Unicode" w:hAnsiTheme="minorHAnsi" w:cs="Calibri"/>
          <w:lang w:eastAsia="sl-SI"/>
        </w:rPr>
        <w:t xml:space="preserve">s predlogom za potrditev zagovora </w:t>
      </w:r>
      <w:r w:rsidRPr="006162C6">
        <w:rPr>
          <w:rFonts w:asciiTheme="minorHAnsi" w:eastAsia="Lucida Sans Unicode" w:hAnsiTheme="minorHAnsi" w:cs="Calibri"/>
          <w:u w:val="single"/>
          <w:lang w:eastAsia="sl-SI"/>
        </w:rPr>
        <w:t>(zagovor se predlaga</w:t>
      </w:r>
      <w:r w:rsidRPr="006162C6">
        <w:rPr>
          <w:rFonts w:asciiTheme="minorHAnsi" w:eastAsia="Lucida Sans Unicode" w:hAnsiTheme="minorHAnsi" w:cs="Calibri"/>
          <w:lang w:eastAsia="sl-SI"/>
        </w:rPr>
        <w:t>) ali predlogom za njegovo zavrnitev (zagovor se ne predlaga).</w:t>
      </w:r>
    </w:p>
    <w:p w:rsidR="00580DAE" w:rsidRPr="006162C6" w:rsidRDefault="00580DAE" w:rsidP="00B6742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C25DE3" w:rsidRPr="006162C6" w:rsidRDefault="000D534F" w:rsidP="00C25DE3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6162C6">
        <w:rPr>
          <w:rFonts w:asciiTheme="minorHAnsi" w:hAnsiTheme="minorHAnsi" w:cstheme="minorHAnsi"/>
          <w:u w:val="single"/>
        </w:rPr>
        <w:t>Senat članice</w:t>
      </w:r>
      <w:r w:rsidR="00C25DE3" w:rsidRPr="006162C6">
        <w:rPr>
          <w:rFonts w:asciiTheme="minorHAnsi" w:hAnsiTheme="minorHAnsi" w:cstheme="minorHAnsi"/>
        </w:rPr>
        <w:t xml:space="preserve"> </w:t>
      </w:r>
      <w:r w:rsidR="00C25DE3" w:rsidRPr="006162C6">
        <w:rPr>
          <w:rFonts w:asciiTheme="minorHAnsi" w:hAnsiTheme="minorHAnsi" w:cs="Calibri"/>
        </w:rPr>
        <w:t xml:space="preserve">potrdi doktorsko disertacijo, na isti seji imenuje tudi </w:t>
      </w:r>
      <w:r w:rsidR="00C25DE3" w:rsidRPr="006162C6">
        <w:rPr>
          <w:rFonts w:asciiTheme="minorHAnsi" w:eastAsia="Lucida Sans Unicode" w:hAnsiTheme="minorHAnsi" w:cs="Calibri"/>
          <w:lang w:eastAsia="sl-SI"/>
        </w:rPr>
        <w:t>komisijo za zagovor doktorske disertacije</w:t>
      </w:r>
    </w:p>
    <w:p w:rsidR="00C25DE3" w:rsidRPr="006162C6" w:rsidRDefault="00C25DE3" w:rsidP="00C25DE3">
      <w:pPr>
        <w:keepLines/>
        <w:numPr>
          <w:ilvl w:val="0"/>
          <w:numId w:val="14"/>
        </w:numPr>
        <w:tabs>
          <w:tab w:val="clear" w:pos="741"/>
          <w:tab w:val="center" w:pos="1134"/>
          <w:tab w:val="right" w:pos="9000"/>
        </w:tabs>
        <w:suppressAutoHyphens/>
        <w:spacing w:after="0"/>
        <w:ind w:left="1134" w:hanging="283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Član komisije za zagovor doktorske disertacije mora biti habilitirani visokošolski učitelj ali znanstveni delavec z znanstvenega področja, s katerega želi doktorski študent pridobiti doktorat znanosti. </w:t>
      </w:r>
    </w:p>
    <w:p w:rsidR="00C25DE3" w:rsidRPr="006162C6" w:rsidRDefault="00C25DE3" w:rsidP="00C25DE3">
      <w:pPr>
        <w:keepLines/>
        <w:numPr>
          <w:ilvl w:val="0"/>
          <w:numId w:val="14"/>
        </w:numPr>
        <w:tabs>
          <w:tab w:val="clear" w:pos="741"/>
          <w:tab w:val="center" w:pos="1134"/>
          <w:tab w:val="right" w:pos="9000"/>
        </w:tabs>
        <w:suppressAutoHyphens/>
        <w:spacing w:after="0"/>
        <w:ind w:left="1134" w:hanging="283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Vsaj en član komisije </w:t>
      </w:r>
      <w:r w:rsidRPr="006162C6">
        <w:rPr>
          <w:rFonts w:asciiTheme="minorHAnsi" w:eastAsia="Lucida Sans Unicode" w:hAnsiTheme="minorHAnsi" w:cs="Calibri"/>
          <w:bCs/>
          <w:iCs/>
          <w:u w:val="single"/>
          <w:lang w:eastAsia="sl-SI"/>
        </w:rPr>
        <w:t>ne sme biti zaposlen na UM ali z njo v pogodbenem razmerju</w:t>
      </w: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. </w:t>
      </w:r>
    </w:p>
    <w:p w:rsidR="00C25DE3" w:rsidRPr="006162C6" w:rsidRDefault="00C25DE3" w:rsidP="00C25DE3">
      <w:pPr>
        <w:keepLines/>
        <w:numPr>
          <w:ilvl w:val="0"/>
          <w:numId w:val="14"/>
        </w:numPr>
        <w:tabs>
          <w:tab w:val="clear" w:pos="741"/>
          <w:tab w:val="num" w:pos="1134"/>
          <w:tab w:val="right" w:pos="9000"/>
        </w:tabs>
        <w:suppressAutoHyphens/>
        <w:spacing w:after="0"/>
        <w:ind w:left="1134" w:hanging="283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>Strokovnjaki za podajo strokovnega mnenja o doktorski disertaciji so lahko člani komisije za zagovor doktorske disertacije.</w:t>
      </w:r>
    </w:p>
    <w:p w:rsidR="00C25DE3" w:rsidRPr="006162C6" w:rsidRDefault="00C25DE3" w:rsidP="00C25DE3">
      <w:pPr>
        <w:keepLines/>
        <w:numPr>
          <w:ilvl w:val="0"/>
          <w:numId w:val="14"/>
        </w:numPr>
        <w:tabs>
          <w:tab w:val="clear" w:pos="741"/>
          <w:tab w:val="num" w:pos="1134"/>
          <w:tab w:val="right" w:pos="9000"/>
        </w:tabs>
        <w:suppressAutoHyphens/>
        <w:spacing w:after="0"/>
        <w:ind w:left="1134" w:hanging="283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Če so mentor in </w:t>
      </w:r>
      <w:proofErr w:type="spellStart"/>
      <w:r w:rsidRPr="006162C6">
        <w:rPr>
          <w:rFonts w:asciiTheme="minorHAnsi" w:eastAsia="Lucida Sans Unicode" w:hAnsiTheme="minorHAnsi" w:cs="Calibri"/>
          <w:bCs/>
          <w:iCs/>
          <w:lang w:eastAsia="sl-SI"/>
        </w:rPr>
        <w:t>somentorji</w:t>
      </w:r>
      <w:proofErr w:type="spellEnd"/>
      <w:r w:rsidRPr="006162C6">
        <w:rPr>
          <w:rFonts w:asciiTheme="minorHAnsi" w:eastAsia="Lucida Sans Unicode" w:hAnsiTheme="minorHAnsi" w:cs="Calibri"/>
          <w:bCs/>
          <w:iCs/>
          <w:lang w:eastAsia="sl-SI"/>
        </w:rPr>
        <w:t xml:space="preserve"> člani komisije za zagovor doktorske disertacije, morajo predstavljati manj kot polovico članov komisije.</w:t>
      </w:r>
    </w:p>
    <w:p w:rsidR="00C25DE3" w:rsidRPr="006162C6" w:rsidRDefault="00C25DE3" w:rsidP="00C25DE3">
      <w:pPr>
        <w:keepLines/>
        <w:numPr>
          <w:ilvl w:val="0"/>
          <w:numId w:val="14"/>
        </w:numPr>
        <w:tabs>
          <w:tab w:val="clear" w:pos="741"/>
          <w:tab w:val="num" w:pos="1134"/>
          <w:tab w:val="right" w:pos="9000"/>
        </w:tabs>
        <w:suppressAutoHyphens/>
        <w:spacing w:after="0"/>
        <w:ind w:left="1134" w:hanging="283"/>
        <w:jc w:val="both"/>
        <w:rPr>
          <w:rFonts w:asciiTheme="minorHAnsi" w:eastAsia="Lucida Sans Unicode" w:hAnsiTheme="minorHAnsi" w:cs="Calibri"/>
          <w:bCs/>
          <w:iCs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>Eden od članov komisije je predsednik. Mentor/</w:t>
      </w:r>
      <w:proofErr w:type="spellStart"/>
      <w:r w:rsidRPr="006162C6">
        <w:rPr>
          <w:rFonts w:asciiTheme="minorHAnsi" w:eastAsia="Lucida Sans Unicode" w:hAnsiTheme="minorHAnsi" w:cs="Calibri"/>
          <w:lang w:eastAsia="sl-SI"/>
        </w:rPr>
        <w:t>somentor</w:t>
      </w:r>
      <w:proofErr w:type="spellEnd"/>
      <w:r w:rsidRPr="006162C6">
        <w:rPr>
          <w:rFonts w:asciiTheme="minorHAnsi" w:eastAsia="Lucida Sans Unicode" w:hAnsiTheme="minorHAnsi" w:cs="Calibri"/>
          <w:lang w:eastAsia="sl-SI"/>
        </w:rPr>
        <w:t xml:space="preserve"> ne more biti predsednik komisije.</w:t>
      </w:r>
    </w:p>
    <w:p w:rsidR="007872C6" w:rsidRPr="006162C6" w:rsidRDefault="007872C6" w:rsidP="007872C6">
      <w:pPr>
        <w:keepLines/>
        <w:spacing w:after="0"/>
        <w:jc w:val="both"/>
        <w:rPr>
          <w:rFonts w:asciiTheme="minorHAnsi" w:hAnsiTheme="minorHAnsi" w:cs="Calibri"/>
          <w:bCs/>
          <w:i/>
        </w:rPr>
      </w:pPr>
      <w:r w:rsidRPr="006162C6">
        <w:rPr>
          <w:rFonts w:asciiTheme="minorHAnsi" w:eastAsia="Lucida Sans Unicode" w:hAnsiTheme="minorHAnsi" w:cs="Calibri"/>
          <w:i/>
          <w:lang w:eastAsia="sl-SI"/>
        </w:rPr>
        <w:t xml:space="preserve">Referat članice pošlje imenovanim članom komisije sklep o imenovanju komisije za zagovor doktorske disertacije, </w:t>
      </w:r>
      <w:r w:rsidRPr="006162C6">
        <w:rPr>
          <w:rFonts w:asciiTheme="minorHAnsi" w:hAnsiTheme="minorHAnsi" w:cs="Calibri"/>
          <w:bCs/>
          <w:i/>
        </w:rPr>
        <w:t>izvod doktorske disertacije in</w:t>
      </w:r>
      <w:r w:rsidRPr="006162C6">
        <w:rPr>
          <w:rFonts w:asciiTheme="minorHAnsi" w:eastAsia="Lucida Sans Unicode" w:hAnsiTheme="minorHAnsi" w:cs="Calibri"/>
          <w:i/>
          <w:lang w:eastAsia="sl-SI"/>
        </w:rPr>
        <w:t xml:space="preserve"> navodila za zagovor. Sklep o imenovanju komisije za zagovor se pošlje v vednost tudi doktorskemu študentu, vodji doktorskega študijskega programa ter mentorju/</w:t>
      </w:r>
      <w:proofErr w:type="spellStart"/>
      <w:r w:rsidRPr="006162C6">
        <w:rPr>
          <w:rFonts w:asciiTheme="minorHAnsi" w:eastAsia="Lucida Sans Unicode" w:hAnsiTheme="minorHAnsi" w:cs="Calibri"/>
          <w:i/>
          <w:lang w:eastAsia="sl-SI"/>
        </w:rPr>
        <w:t>somentorju</w:t>
      </w:r>
      <w:proofErr w:type="spellEnd"/>
      <w:r w:rsidRPr="006162C6">
        <w:rPr>
          <w:rFonts w:asciiTheme="minorHAnsi" w:eastAsia="Lucida Sans Unicode" w:hAnsiTheme="minorHAnsi" w:cs="Calibri"/>
          <w:i/>
          <w:lang w:eastAsia="sl-SI"/>
        </w:rPr>
        <w:t>, če ni član komisije za zagovor.</w:t>
      </w:r>
    </w:p>
    <w:p w:rsidR="00BB0ACC" w:rsidRPr="006162C6" w:rsidRDefault="00BB0ACC" w:rsidP="00B6742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BF43DF" w:rsidRPr="006162C6" w:rsidRDefault="00AC7A13" w:rsidP="00BF43DF">
      <w:pPr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hAnsiTheme="minorHAnsi" w:cs="Calibri"/>
          <w:u w:val="single"/>
        </w:rPr>
        <w:t xml:space="preserve">Zagovor doktorske disertacije se mora opraviti praviloma v roku enega meseca, najpozneje pa v dveh </w:t>
      </w:r>
      <w:r w:rsidRPr="006162C6">
        <w:rPr>
          <w:rFonts w:asciiTheme="minorHAnsi" w:hAnsiTheme="minorHAnsi" w:cs="Calibri"/>
        </w:rPr>
        <w:t xml:space="preserve">mesecih od dneva, ko je bil na podlagi pozitivne ocene disertacije na senatu članice odobren njen zagovor. </w:t>
      </w:r>
    </w:p>
    <w:p w:rsidR="00BF43DF" w:rsidRPr="006162C6" w:rsidRDefault="00BF43DF" w:rsidP="00BF43DF">
      <w:pPr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eastAsia="Lucida Sans Unicode" w:hAnsiTheme="minorHAnsi" w:cs="Calibri"/>
          <w:bCs/>
          <w:iCs/>
          <w:lang w:eastAsia="sl-SI"/>
        </w:rPr>
        <w:lastRenderedPageBreak/>
        <w:t>Zaželeno je, da je na</w:t>
      </w:r>
      <w:r w:rsidRPr="006162C6">
        <w:rPr>
          <w:rFonts w:asciiTheme="minorHAnsi" w:eastAsia="Lucida Sans Unicode" w:hAnsiTheme="minorHAnsi" w:cs="Calibri"/>
          <w:lang w:eastAsia="sl-SI"/>
        </w:rPr>
        <w:t xml:space="preserve"> zagovoru prisoten vodja doktorskega študijskega programa, tudi če ni član komisije za zagovor. </w:t>
      </w:r>
    </w:p>
    <w:p w:rsidR="00F62506" w:rsidRPr="006162C6" w:rsidRDefault="00BF43DF" w:rsidP="00BF43DF">
      <w:pPr>
        <w:keepLines/>
        <w:spacing w:after="0"/>
        <w:jc w:val="both"/>
        <w:rPr>
          <w:rFonts w:asciiTheme="minorHAnsi" w:eastAsia="Lucida Sans Unicode" w:hAnsiTheme="minorHAnsi" w:cs="Calibri"/>
          <w:lang w:eastAsia="sl-SI"/>
        </w:rPr>
      </w:pPr>
      <w:r w:rsidRPr="006162C6">
        <w:rPr>
          <w:rFonts w:asciiTheme="minorHAnsi" w:eastAsia="Lucida Sans Unicode" w:hAnsiTheme="minorHAnsi" w:cs="Calibri"/>
          <w:lang w:eastAsia="sl-SI"/>
        </w:rPr>
        <w:t>Zagovor vod</w:t>
      </w:r>
      <w:bookmarkStart w:id="0" w:name="_GoBack"/>
      <w:bookmarkEnd w:id="0"/>
      <w:r w:rsidRPr="006162C6">
        <w:rPr>
          <w:rFonts w:asciiTheme="minorHAnsi" w:eastAsia="Lucida Sans Unicode" w:hAnsiTheme="minorHAnsi" w:cs="Calibri"/>
          <w:lang w:eastAsia="sl-SI"/>
        </w:rPr>
        <w:t xml:space="preserve">i vodja doktorskega študijskega programa ali predsednik komisije. Mentor in </w:t>
      </w:r>
      <w:proofErr w:type="spellStart"/>
      <w:r w:rsidRPr="006162C6">
        <w:rPr>
          <w:rFonts w:asciiTheme="minorHAnsi" w:eastAsia="Lucida Sans Unicode" w:hAnsiTheme="minorHAnsi" w:cs="Calibri"/>
          <w:lang w:eastAsia="sl-SI"/>
        </w:rPr>
        <w:t>somentorji</w:t>
      </w:r>
      <w:proofErr w:type="spellEnd"/>
      <w:r w:rsidRPr="006162C6">
        <w:rPr>
          <w:rFonts w:asciiTheme="minorHAnsi" w:eastAsia="Lucida Sans Unicode" w:hAnsiTheme="minorHAnsi" w:cs="Calibri"/>
          <w:lang w:eastAsia="sl-SI"/>
        </w:rPr>
        <w:t>, ki so člani komisije za zagovor, praviloma ne zastavljajo vprašanj.</w:t>
      </w:r>
    </w:p>
    <w:p w:rsidR="00BF43DF" w:rsidRPr="006162C6" w:rsidRDefault="00BF43DF" w:rsidP="00BF43DF">
      <w:pPr>
        <w:keepLines/>
        <w:spacing w:after="0"/>
        <w:jc w:val="both"/>
        <w:rPr>
          <w:rFonts w:asciiTheme="minorHAnsi" w:eastAsia="Lucida Sans Unicode" w:hAnsiTheme="minorHAnsi" w:cs="Calibri"/>
          <w:lang w:eastAsia="sl-SI"/>
        </w:rPr>
      </w:pPr>
    </w:p>
    <w:p w:rsidR="00BF43DF" w:rsidRPr="006162C6" w:rsidRDefault="00114A19" w:rsidP="00114A19">
      <w:pPr>
        <w:pStyle w:val="Odstavekseznama"/>
        <w:spacing w:after="0"/>
        <w:ind w:left="0"/>
        <w:jc w:val="both"/>
        <w:rPr>
          <w:rFonts w:asciiTheme="minorHAnsi" w:hAnsiTheme="minorHAnsi" w:cstheme="minorHAnsi"/>
        </w:rPr>
      </w:pPr>
      <w:r w:rsidRPr="006162C6">
        <w:rPr>
          <w:rFonts w:asciiTheme="minorHAnsi" w:hAnsiTheme="minorHAnsi" w:cstheme="minorHAnsi"/>
        </w:rPr>
        <w:t xml:space="preserve">Doktorand k zagovoru pristopi </w:t>
      </w:r>
      <w:r w:rsidRPr="006162C6">
        <w:rPr>
          <w:rFonts w:asciiTheme="minorHAnsi" w:hAnsiTheme="minorHAnsi" w:cstheme="minorHAnsi"/>
          <w:u w:val="single"/>
        </w:rPr>
        <w:t xml:space="preserve">s predstavitvijo na USB ključku </w:t>
      </w:r>
      <w:r w:rsidRPr="006162C6">
        <w:rPr>
          <w:rFonts w:asciiTheme="minorHAnsi" w:hAnsiTheme="minorHAnsi" w:cstheme="minorHAnsi"/>
        </w:rPr>
        <w:t xml:space="preserve">– predstavitev traja največ 45 minut. </w:t>
      </w:r>
    </w:p>
    <w:p w:rsidR="00E904B3" w:rsidRPr="006162C6" w:rsidRDefault="00E904B3" w:rsidP="00E904B3">
      <w:pPr>
        <w:keepNext/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hAnsiTheme="minorHAnsi" w:cs="Calibri"/>
        </w:rPr>
        <w:t xml:space="preserve">Doktorand je dolžan </w:t>
      </w:r>
      <w:r w:rsidRPr="006162C6">
        <w:rPr>
          <w:rFonts w:asciiTheme="minorHAnsi" w:hAnsiTheme="minorHAnsi" w:cs="Calibri"/>
          <w:u w:val="single"/>
        </w:rPr>
        <w:t>najkasneje v roku 14 dni po</w:t>
      </w:r>
      <w:r w:rsidRPr="006162C6">
        <w:rPr>
          <w:rFonts w:asciiTheme="minorHAnsi" w:hAnsiTheme="minorHAnsi" w:cs="Calibri"/>
        </w:rPr>
        <w:t xml:space="preserve"> uspešnem zagovoru v pristojni referat članice oddati zadostno število izvodov doktorske disertacije </w:t>
      </w:r>
      <w:r w:rsidR="00114A19" w:rsidRPr="006162C6">
        <w:rPr>
          <w:rFonts w:asciiTheme="minorHAnsi" w:hAnsiTheme="minorHAnsi" w:cs="Calibri"/>
        </w:rPr>
        <w:t>(odvisno od članov komisije)</w:t>
      </w:r>
      <w:r w:rsidRPr="006162C6" w:rsidDel="00A376F5">
        <w:rPr>
          <w:rFonts w:asciiTheme="minorHAnsi" w:hAnsiTheme="minorHAnsi" w:cs="Calibri"/>
        </w:rPr>
        <w:t xml:space="preserve"> </w:t>
      </w:r>
      <w:r w:rsidRPr="006162C6">
        <w:rPr>
          <w:rFonts w:asciiTheme="minorHAnsi" w:hAnsiTheme="minorHAnsi" w:cs="Calibri"/>
        </w:rPr>
        <w:t xml:space="preserve">ter elektronsko obliko doktorske disertacije v DKUM in v podatkovni zbirki </w:t>
      </w:r>
      <w:proofErr w:type="spellStart"/>
      <w:r w:rsidRPr="006162C6">
        <w:rPr>
          <w:rFonts w:asciiTheme="minorHAnsi" w:hAnsiTheme="minorHAnsi" w:cs="Calibri"/>
        </w:rPr>
        <w:t>ProQuest</w:t>
      </w:r>
      <w:proofErr w:type="spellEnd"/>
      <w:r w:rsidRPr="006162C6">
        <w:rPr>
          <w:rFonts w:asciiTheme="minorHAnsi" w:hAnsiTheme="minorHAnsi" w:cs="Calibri"/>
        </w:rPr>
        <w:t xml:space="preserve"> </w:t>
      </w:r>
      <w:proofErr w:type="spellStart"/>
      <w:r w:rsidRPr="006162C6">
        <w:rPr>
          <w:rFonts w:asciiTheme="minorHAnsi" w:hAnsiTheme="minorHAnsi" w:cs="Calibri"/>
        </w:rPr>
        <w:t>Dissertations</w:t>
      </w:r>
      <w:proofErr w:type="spellEnd"/>
      <w:r w:rsidRPr="006162C6">
        <w:rPr>
          <w:rFonts w:asciiTheme="minorHAnsi" w:hAnsiTheme="minorHAnsi" w:cs="Calibri"/>
        </w:rPr>
        <w:t xml:space="preserve"> &amp; </w:t>
      </w:r>
      <w:proofErr w:type="spellStart"/>
      <w:r w:rsidRPr="006162C6">
        <w:rPr>
          <w:rFonts w:asciiTheme="minorHAnsi" w:hAnsiTheme="minorHAnsi" w:cs="Calibri"/>
        </w:rPr>
        <w:t>Theses</w:t>
      </w:r>
      <w:proofErr w:type="spellEnd"/>
      <w:r w:rsidRPr="006162C6">
        <w:rPr>
          <w:rFonts w:asciiTheme="minorHAnsi" w:hAnsiTheme="minorHAnsi" w:cs="Calibri"/>
        </w:rPr>
        <w:t>.</w:t>
      </w:r>
    </w:p>
    <w:p w:rsidR="00E904B3" w:rsidRPr="006162C6" w:rsidRDefault="00E904B3" w:rsidP="00E904B3">
      <w:pPr>
        <w:keepNext/>
        <w:keepLines/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hAnsiTheme="minorHAnsi" w:cs="Calibri"/>
          <w:u w:val="single"/>
        </w:rPr>
        <w:t>Podrobnosti oddaje v DKUM urejajo Navodila o pripravi in oddaji elektronske oblike zaključnih del</w:t>
      </w:r>
      <w:r w:rsidRPr="006162C6">
        <w:rPr>
          <w:rFonts w:asciiTheme="minorHAnsi" w:hAnsiTheme="minorHAnsi" w:cs="Calibri"/>
        </w:rPr>
        <w:t xml:space="preserve"> ter pogojih za začasno nedostopnost vsebine zaključnega dela in Navodila o preverjanju podobnosti vsebine elektronske oblike zaključnega dela z drugimi deli. Oddaja v podatkovno zbirko </w:t>
      </w:r>
      <w:proofErr w:type="spellStart"/>
      <w:r w:rsidRPr="006162C6">
        <w:rPr>
          <w:rFonts w:asciiTheme="minorHAnsi" w:hAnsiTheme="minorHAnsi" w:cs="Calibri"/>
        </w:rPr>
        <w:t>ProQuest</w:t>
      </w:r>
      <w:proofErr w:type="spellEnd"/>
      <w:r w:rsidRPr="006162C6">
        <w:rPr>
          <w:rFonts w:asciiTheme="minorHAnsi" w:hAnsiTheme="minorHAnsi" w:cs="Calibri"/>
        </w:rPr>
        <w:t xml:space="preserve"> </w:t>
      </w:r>
      <w:proofErr w:type="spellStart"/>
      <w:r w:rsidRPr="006162C6">
        <w:rPr>
          <w:rFonts w:asciiTheme="minorHAnsi" w:hAnsiTheme="minorHAnsi" w:cs="Calibri"/>
        </w:rPr>
        <w:t>Dissertations</w:t>
      </w:r>
      <w:proofErr w:type="spellEnd"/>
      <w:r w:rsidRPr="006162C6">
        <w:rPr>
          <w:rFonts w:asciiTheme="minorHAnsi" w:hAnsiTheme="minorHAnsi" w:cs="Calibri"/>
        </w:rPr>
        <w:t xml:space="preserve"> &amp; </w:t>
      </w:r>
      <w:proofErr w:type="spellStart"/>
      <w:r w:rsidRPr="006162C6">
        <w:rPr>
          <w:rFonts w:asciiTheme="minorHAnsi" w:hAnsiTheme="minorHAnsi" w:cs="Calibri"/>
        </w:rPr>
        <w:t>Theses</w:t>
      </w:r>
      <w:proofErr w:type="spellEnd"/>
      <w:r w:rsidRPr="006162C6">
        <w:rPr>
          <w:rFonts w:asciiTheme="minorHAnsi" w:hAnsiTheme="minorHAnsi" w:cs="Calibri"/>
        </w:rPr>
        <w:t xml:space="preserve"> se izvaja avtomatizirano s postopkom žetve doktorskih disertacij preko OAI-PMH strežnika DKUM. </w:t>
      </w:r>
    </w:p>
    <w:p w:rsidR="00E904B3" w:rsidRPr="006162C6" w:rsidRDefault="00E904B3" w:rsidP="00E904B3">
      <w:pPr>
        <w:tabs>
          <w:tab w:val="left" w:pos="426"/>
        </w:tabs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hAnsiTheme="minorHAnsi" w:cs="Calibri"/>
          <w:u w:val="single"/>
        </w:rPr>
        <w:t>Doktorand hkrati odda tudi izjavo o avtorstvu in istovetnosti tiskane in elektronske oblike doktorske disertacije in izjavo o objavi osebnih podatkov</w:t>
      </w:r>
      <w:r w:rsidRPr="006162C6">
        <w:rPr>
          <w:rFonts w:asciiTheme="minorHAnsi" w:hAnsiTheme="minorHAnsi" w:cs="Calibri"/>
        </w:rPr>
        <w:t xml:space="preserve"> (priloga 4), s katero potrjuje, da je zaključno delo rezultat njegovega samostojnega znanstvenoraziskovalnega dela. Doktorand</w:t>
      </w:r>
      <w:r w:rsidR="00543FFA" w:rsidRPr="006162C6">
        <w:rPr>
          <w:rFonts w:asciiTheme="minorHAnsi" w:hAnsiTheme="minorHAnsi" w:cs="Calibri"/>
        </w:rPr>
        <w:t xml:space="preserve"> obe izjavi natisne in podpiše in veže v tiskane izvode disertacije.</w:t>
      </w:r>
    </w:p>
    <w:p w:rsidR="00114A19" w:rsidRPr="006162C6" w:rsidRDefault="00543FFA" w:rsidP="00114A19">
      <w:pPr>
        <w:tabs>
          <w:tab w:val="left" w:pos="426"/>
        </w:tabs>
        <w:spacing w:after="0"/>
        <w:jc w:val="both"/>
        <w:rPr>
          <w:rFonts w:asciiTheme="minorHAnsi" w:hAnsiTheme="minorHAnsi" w:cs="Calibri"/>
        </w:rPr>
      </w:pPr>
      <w:r w:rsidRPr="006162C6">
        <w:rPr>
          <w:rFonts w:asciiTheme="minorHAnsi" w:hAnsiTheme="minorHAnsi" w:cs="Calibri"/>
        </w:rPr>
        <w:t>Doktorand</w:t>
      </w:r>
      <w:r w:rsidR="00E904B3" w:rsidRPr="006162C6">
        <w:rPr>
          <w:rFonts w:asciiTheme="minorHAnsi" w:hAnsiTheme="minorHAnsi" w:cs="Calibri"/>
        </w:rPr>
        <w:t xml:space="preserve"> </w:t>
      </w:r>
      <w:r w:rsidRPr="006162C6">
        <w:rPr>
          <w:rFonts w:asciiTheme="minorHAnsi" w:hAnsiTheme="minorHAnsi" w:cs="Calibri"/>
        </w:rPr>
        <w:t xml:space="preserve">mora pred zagovorom </w:t>
      </w:r>
      <w:r w:rsidR="00E904B3" w:rsidRPr="006162C6">
        <w:rPr>
          <w:rFonts w:asciiTheme="minorHAnsi" w:hAnsiTheme="minorHAnsi" w:cs="Calibri"/>
        </w:rPr>
        <w:t xml:space="preserve"> </w:t>
      </w:r>
      <w:r w:rsidRPr="006162C6">
        <w:rPr>
          <w:rFonts w:asciiTheme="minorHAnsi" w:hAnsiTheme="minorHAnsi" w:cs="Calibri"/>
        </w:rPr>
        <w:t>izpolniti</w:t>
      </w:r>
      <w:r w:rsidR="00E904B3" w:rsidRPr="006162C6">
        <w:rPr>
          <w:rFonts w:asciiTheme="minorHAnsi" w:hAnsiTheme="minorHAnsi" w:cs="Calibri"/>
        </w:rPr>
        <w:t xml:space="preserve"> Anket</w:t>
      </w:r>
      <w:r w:rsidRPr="006162C6">
        <w:rPr>
          <w:rFonts w:asciiTheme="minorHAnsi" w:hAnsiTheme="minorHAnsi" w:cs="Calibri"/>
        </w:rPr>
        <w:t>o o zadovoljstvu s študijem na UM (</w:t>
      </w:r>
      <w:r w:rsidRPr="006162C6">
        <w:rPr>
          <w:rFonts w:asciiTheme="minorHAnsi" w:hAnsiTheme="minorHAnsi" w:cstheme="minorHAnsi"/>
        </w:rPr>
        <w:t xml:space="preserve"> </w:t>
      </w:r>
      <w:proofErr w:type="spellStart"/>
      <w:r w:rsidRPr="006162C6">
        <w:rPr>
          <w:rFonts w:asciiTheme="minorHAnsi" w:hAnsiTheme="minorHAnsi" w:cstheme="minorHAnsi"/>
        </w:rPr>
        <w:t>Aips</w:t>
      </w:r>
      <w:proofErr w:type="spellEnd"/>
      <w:r w:rsidRPr="006162C6">
        <w:rPr>
          <w:rFonts w:asciiTheme="minorHAnsi" w:hAnsiTheme="minorHAnsi" w:cstheme="minorHAnsi"/>
        </w:rPr>
        <w:t>– seznam obveznosti – ankete).</w:t>
      </w:r>
    </w:p>
    <w:p w:rsidR="00AD66B4" w:rsidRPr="006162C6" w:rsidRDefault="00114A19" w:rsidP="00114A19">
      <w:pPr>
        <w:pStyle w:val="Odstavekseznama"/>
        <w:spacing w:after="0"/>
        <w:ind w:left="0"/>
        <w:jc w:val="both"/>
        <w:rPr>
          <w:rFonts w:asciiTheme="minorHAnsi" w:hAnsiTheme="minorHAnsi" w:cstheme="minorHAnsi"/>
        </w:rPr>
      </w:pPr>
      <w:r w:rsidRPr="006162C6">
        <w:rPr>
          <w:rFonts w:asciiTheme="minorHAnsi" w:hAnsiTheme="minorHAnsi" w:cstheme="minorHAnsi"/>
        </w:rPr>
        <w:t>P</w:t>
      </w:r>
      <w:r w:rsidR="00AD66B4" w:rsidRPr="006162C6">
        <w:rPr>
          <w:rFonts w:asciiTheme="minorHAnsi" w:hAnsiTheme="minorHAnsi" w:cstheme="minorHAnsi"/>
        </w:rPr>
        <w:t xml:space="preserve">o izpolnitvi vseh obveznosti </w:t>
      </w:r>
      <w:r w:rsidRPr="006162C6">
        <w:rPr>
          <w:rFonts w:asciiTheme="minorHAnsi" w:hAnsiTheme="minorHAnsi" w:cstheme="minorHAnsi"/>
        </w:rPr>
        <w:t>doktorand</w:t>
      </w:r>
      <w:r w:rsidR="00AD66B4" w:rsidRPr="006162C6">
        <w:rPr>
          <w:rFonts w:asciiTheme="minorHAnsi" w:hAnsiTheme="minorHAnsi" w:cstheme="minorHAnsi"/>
        </w:rPr>
        <w:t xml:space="preserve"> prejme Potrdilo o </w:t>
      </w:r>
      <w:proofErr w:type="spellStart"/>
      <w:r w:rsidR="00AD66B4" w:rsidRPr="006162C6">
        <w:rPr>
          <w:rFonts w:asciiTheme="minorHAnsi" w:hAnsiTheme="minorHAnsi" w:cstheme="minorHAnsi"/>
        </w:rPr>
        <w:t>doktoriranju</w:t>
      </w:r>
      <w:proofErr w:type="spellEnd"/>
      <w:r w:rsidRPr="006162C6">
        <w:rPr>
          <w:rFonts w:asciiTheme="minorHAnsi" w:hAnsiTheme="minorHAnsi" w:cstheme="minorHAnsi"/>
        </w:rPr>
        <w:t>. Znanstveni naslov lahko začne uporabljati po opravljeni promociji v znanstveni naziv.</w:t>
      </w:r>
    </w:p>
    <w:p w:rsidR="00AD66B4" w:rsidRPr="006162C6" w:rsidRDefault="00AD66B4" w:rsidP="00F733D1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AD66B4" w:rsidRPr="006162C6" w:rsidRDefault="00AD66B4" w:rsidP="00F733D1">
      <w:pPr>
        <w:spacing w:after="0"/>
        <w:jc w:val="both"/>
        <w:rPr>
          <w:rFonts w:asciiTheme="minorHAnsi" w:hAnsiTheme="minorHAnsi" w:cstheme="minorHAnsi"/>
        </w:rPr>
      </w:pPr>
    </w:p>
    <w:p w:rsidR="00AD66B4" w:rsidRPr="006162C6" w:rsidRDefault="00AD66B4" w:rsidP="00F733D1">
      <w:pPr>
        <w:spacing w:after="0"/>
        <w:jc w:val="both"/>
        <w:rPr>
          <w:rFonts w:asciiTheme="minorHAnsi" w:hAnsiTheme="minorHAnsi" w:cstheme="minorHAnsi"/>
        </w:rPr>
      </w:pPr>
    </w:p>
    <w:p w:rsidR="00AD66B4" w:rsidRPr="006162C6" w:rsidRDefault="00AD66B4" w:rsidP="00F733D1">
      <w:pPr>
        <w:spacing w:after="0"/>
        <w:jc w:val="both"/>
        <w:rPr>
          <w:rFonts w:asciiTheme="minorHAnsi" w:hAnsiTheme="minorHAnsi"/>
        </w:rPr>
      </w:pPr>
    </w:p>
    <w:p w:rsidR="00AD66B4" w:rsidRPr="006162C6" w:rsidRDefault="00AD66B4" w:rsidP="00F733D1">
      <w:pPr>
        <w:spacing w:after="0"/>
        <w:jc w:val="both"/>
        <w:rPr>
          <w:rFonts w:asciiTheme="minorHAnsi" w:hAnsiTheme="minorHAnsi"/>
        </w:rPr>
      </w:pPr>
    </w:p>
    <w:p w:rsidR="00710F9A" w:rsidRPr="006162C6" w:rsidRDefault="00710F9A">
      <w:pPr>
        <w:spacing w:after="0"/>
        <w:jc w:val="both"/>
        <w:rPr>
          <w:rFonts w:asciiTheme="minorHAnsi" w:hAnsiTheme="minorHAnsi"/>
        </w:rPr>
      </w:pPr>
    </w:p>
    <w:sectPr w:rsidR="00710F9A" w:rsidRPr="006162C6" w:rsidSect="00962BBF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F1" w:rsidRDefault="00D72EF1">
      <w:pPr>
        <w:spacing w:after="0"/>
      </w:pPr>
      <w:r>
        <w:separator/>
      </w:r>
    </w:p>
  </w:endnote>
  <w:endnote w:type="continuationSeparator" w:id="0">
    <w:p w:rsidR="00D72EF1" w:rsidRDefault="00D72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4169C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162C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162C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6B" w:rsidRDefault="00D72EF1" w:rsidP="00D17A99">
    <w:pPr>
      <w:pStyle w:val="Noga"/>
      <w:jc w:val="center"/>
      <w:rPr>
        <w:color w:val="006A8E"/>
        <w:sz w:val="18"/>
      </w:rPr>
    </w:pPr>
  </w:p>
  <w:p w:rsidR="0028526B" w:rsidRDefault="00D72EF1" w:rsidP="00D17A99">
    <w:pPr>
      <w:pStyle w:val="Noga"/>
      <w:jc w:val="center"/>
      <w:rPr>
        <w:color w:val="006A8E"/>
        <w:sz w:val="18"/>
      </w:rPr>
    </w:pPr>
  </w:p>
  <w:p w:rsidR="00D17A99" w:rsidRPr="00D17A99" w:rsidRDefault="00D72EF1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F1" w:rsidRDefault="00D72EF1">
      <w:pPr>
        <w:spacing w:after="0"/>
      </w:pPr>
      <w:r>
        <w:separator/>
      </w:r>
    </w:p>
  </w:footnote>
  <w:footnote w:type="continuationSeparator" w:id="0">
    <w:p w:rsidR="00D72EF1" w:rsidRDefault="00D72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10097C"/>
    <w:multiLevelType w:val="hybridMultilevel"/>
    <w:tmpl w:val="FE72296E"/>
    <w:lvl w:ilvl="0" w:tplc="90023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4D5"/>
    <w:multiLevelType w:val="hybridMultilevel"/>
    <w:tmpl w:val="4EF8FA42"/>
    <w:lvl w:ilvl="0" w:tplc="7E5AC6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3509F"/>
    <w:multiLevelType w:val="hybridMultilevel"/>
    <w:tmpl w:val="641294AA"/>
    <w:lvl w:ilvl="0" w:tplc="287698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73EE4"/>
    <w:multiLevelType w:val="hybridMultilevel"/>
    <w:tmpl w:val="FAC2A4E8"/>
    <w:lvl w:ilvl="0" w:tplc="956E09D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209B7"/>
    <w:multiLevelType w:val="hybridMultilevel"/>
    <w:tmpl w:val="DBA28B3C"/>
    <w:lvl w:ilvl="0" w:tplc="042A14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01751"/>
    <w:multiLevelType w:val="hybridMultilevel"/>
    <w:tmpl w:val="63BE0684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330F"/>
    <w:multiLevelType w:val="hybridMultilevel"/>
    <w:tmpl w:val="25B050D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C7C97"/>
    <w:multiLevelType w:val="hybridMultilevel"/>
    <w:tmpl w:val="240E7822"/>
    <w:lvl w:ilvl="0" w:tplc="80F2536A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61" w:hanging="360"/>
      </w:pPr>
    </w:lvl>
    <w:lvl w:ilvl="2" w:tplc="0424001B" w:tentative="1">
      <w:start w:val="1"/>
      <w:numFmt w:val="lowerRoman"/>
      <w:lvlText w:val="%3."/>
      <w:lvlJc w:val="right"/>
      <w:pPr>
        <w:ind w:left="2181" w:hanging="180"/>
      </w:pPr>
    </w:lvl>
    <w:lvl w:ilvl="3" w:tplc="0424000F" w:tentative="1">
      <w:start w:val="1"/>
      <w:numFmt w:val="decimal"/>
      <w:lvlText w:val="%4."/>
      <w:lvlJc w:val="left"/>
      <w:pPr>
        <w:ind w:left="2901" w:hanging="360"/>
      </w:pPr>
    </w:lvl>
    <w:lvl w:ilvl="4" w:tplc="04240019" w:tentative="1">
      <w:start w:val="1"/>
      <w:numFmt w:val="lowerLetter"/>
      <w:lvlText w:val="%5."/>
      <w:lvlJc w:val="left"/>
      <w:pPr>
        <w:ind w:left="3621" w:hanging="360"/>
      </w:pPr>
    </w:lvl>
    <w:lvl w:ilvl="5" w:tplc="0424001B" w:tentative="1">
      <w:start w:val="1"/>
      <w:numFmt w:val="lowerRoman"/>
      <w:lvlText w:val="%6."/>
      <w:lvlJc w:val="right"/>
      <w:pPr>
        <w:ind w:left="4341" w:hanging="180"/>
      </w:pPr>
    </w:lvl>
    <w:lvl w:ilvl="6" w:tplc="0424000F" w:tentative="1">
      <w:start w:val="1"/>
      <w:numFmt w:val="decimal"/>
      <w:lvlText w:val="%7."/>
      <w:lvlJc w:val="left"/>
      <w:pPr>
        <w:ind w:left="5061" w:hanging="360"/>
      </w:pPr>
    </w:lvl>
    <w:lvl w:ilvl="7" w:tplc="04240019" w:tentative="1">
      <w:start w:val="1"/>
      <w:numFmt w:val="lowerLetter"/>
      <w:lvlText w:val="%8."/>
      <w:lvlJc w:val="left"/>
      <w:pPr>
        <w:ind w:left="5781" w:hanging="360"/>
      </w:pPr>
    </w:lvl>
    <w:lvl w:ilvl="8" w:tplc="0424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9">
    <w:nsid w:val="51340F42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EF2A0A"/>
    <w:multiLevelType w:val="hybridMultilevel"/>
    <w:tmpl w:val="050E2A50"/>
    <w:lvl w:ilvl="0" w:tplc="F03603B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D26F31"/>
    <w:multiLevelType w:val="hybridMultilevel"/>
    <w:tmpl w:val="18E6897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CB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02875"/>
    <w:multiLevelType w:val="hybridMultilevel"/>
    <w:tmpl w:val="E8582370"/>
    <w:lvl w:ilvl="0" w:tplc="8C1EC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E5998"/>
    <w:multiLevelType w:val="hybridMultilevel"/>
    <w:tmpl w:val="A11670E8"/>
    <w:lvl w:ilvl="0" w:tplc="042A14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43A88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2562B3"/>
    <w:multiLevelType w:val="hybridMultilevel"/>
    <w:tmpl w:val="62CEDE94"/>
    <w:lvl w:ilvl="0" w:tplc="96664D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5"/>
  </w:num>
  <w:num w:numId="13">
    <w:abstractNumId w:val="9"/>
  </w:num>
  <w:num w:numId="14">
    <w:abstractNumId w:val="8"/>
  </w:num>
  <w:num w:numId="15">
    <w:abstractNumId w:val="12"/>
  </w:num>
  <w:num w:numId="16">
    <w:abstractNumId w:val="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C3"/>
    <w:rsid w:val="00004836"/>
    <w:rsid w:val="00005B11"/>
    <w:rsid w:val="00007DF7"/>
    <w:rsid w:val="000120E1"/>
    <w:rsid w:val="00025EDB"/>
    <w:rsid w:val="0003159E"/>
    <w:rsid w:val="00035171"/>
    <w:rsid w:val="0003705D"/>
    <w:rsid w:val="00050B5B"/>
    <w:rsid w:val="0005179E"/>
    <w:rsid w:val="00054B1D"/>
    <w:rsid w:val="00054ED5"/>
    <w:rsid w:val="00066B37"/>
    <w:rsid w:val="00072CC7"/>
    <w:rsid w:val="0008087F"/>
    <w:rsid w:val="00087391"/>
    <w:rsid w:val="00093B64"/>
    <w:rsid w:val="0009575F"/>
    <w:rsid w:val="000C6D76"/>
    <w:rsid w:val="000D534F"/>
    <w:rsid w:val="000D6E6D"/>
    <w:rsid w:val="000E01F7"/>
    <w:rsid w:val="000F4B82"/>
    <w:rsid w:val="0010519D"/>
    <w:rsid w:val="00114A19"/>
    <w:rsid w:val="001304A8"/>
    <w:rsid w:val="00153558"/>
    <w:rsid w:val="001B11E3"/>
    <w:rsid w:val="001B58DB"/>
    <w:rsid w:val="001D700B"/>
    <w:rsid w:val="001F20C7"/>
    <w:rsid w:val="00204488"/>
    <w:rsid w:val="00204568"/>
    <w:rsid w:val="002342C3"/>
    <w:rsid w:val="00237E2C"/>
    <w:rsid w:val="002542D9"/>
    <w:rsid w:val="00256A0C"/>
    <w:rsid w:val="00256DDE"/>
    <w:rsid w:val="00257053"/>
    <w:rsid w:val="00267872"/>
    <w:rsid w:val="00271054"/>
    <w:rsid w:val="00274EF9"/>
    <w:rsid w:val="002A7524"/>
    <w:rsid w:val="002D145D"/>
    <w:rsid w:val="002D213B"/>
    <w:rsid w:val="002D575B"/>
    <w:rsid w:val="002E15D6"/>
    <w:rsid w:val="002F7320"/>
    <w:rsid w:val="00305121"/>
    <w:rsid w:val="00306091"/>
    <w:rsid w:val="003300FD"/>
    <w:rsid w:val="00330BFD"/>
    <w:rsid w:val="003571B2"/>
    <w:rsid w:val="00361B7C"/>
    <w:rsid w:val="003E08E8"/>
    <w:rsid w:val="003E19DD"/>
    <w:rsid w:val="003F1F61"/>
    <w:rsid w:val="003F6293"/>
    <w:rsid w:val="0040294E"/>
    <w:rsid w:val="004169C5"/>
    <w:rsid w:val="004173B2"/>
    <w:rsid w:val="00466DA5"/>
    <w:rsid w:val="00473C23"/>
    <w:rsid w:val="00485B22"/>
    <w:rsid w:val="00485FA0"/>
    <w:rsid w:val="00490D0F"/>
    <w:rsid w:val="004B0F3E"/>
    <w:rsid w:val="004C5403"/>
    <w:rsid w:val="004E2592"/>
    <w:rsid w:val="00504D71"/>
    <w:rsid w:val="005149F4"/>
    <w:rsid w:val="00514ABC"/>
    <w:rsid w:val="00531216"/>
    <w:rsid w:val="0053442C"/>
    <w:rsid w:val="00542298"/>
    <w:rsid w:val="00543FFA"/>
    <w:rsid w:val="00544321"/>
    <w:rsid w:val="00580DAE"/>
    <w:rsid w:val="00583F45"/>
    <w:rsid w:val="005965A5"/>
    <w:rsid w:val="005D21E0"/>
    <w:rsid w:val="005F53EE"/>
    <w:rsid w:val="0060131B"/>
    <w:rsid w:val="0061236D"/>
    <w:rsid w:val="006162C6"/>
    <w:rsid w:val="00652E9D"/>
    <w:rsid w:val="00663457"/>
    <w:rsid w:val="00664275"/>
    <w:rsid w:val="006647E9"/>
    <w:rsid w:val="0066532A"/>
    <w:rsid w:val="00666CEF"/>
    <w:rsid w:val="00671F25"/>
    <w:rsid w:val="006743F5"/>
    <w:rsid w:val="006A0BB3"/>
    <w:rsid w:val="006B6C56"/>
    <w:rsid w:val="006B786E"/>
    <w:rsid w:val="006C2A00"/>
    <w:rsid w:val="006C5DA2"/>
    <w:rsid w:val="006D50B8"/>
    <w:rsid w:val="006E71BC"/>
    <w:rsid w:val="007043FC"/>
    <w:rsid w:val="00710F9A"/>
    <w:rsid w:val="00713D7C"/>
    <w:rsid w:val="00727DB1"/>
    <w:rsid w:val="00735F36"/>
    <w:rsid w:val="0073700D"/>
    <w:rsid w:val="007468CF"/>
    <w:rsid w:val="00755485"/>
    <w:rsid w:val="00774346"/>
    <w:rsid w:val="007872C6"/>
    <w:rsid w:val="007B00B1"/>
    <w:rsid w:val="007D26D6"/>
    <w:rsid w:val="007E722D"/>
    <w:rsid w:val="008011C2"/>
    <w:rsid w:val="00827DD9"/>
    <w:rsid w:val="0087118C"/>
    <w:rsid w:val="0087720F"/>
    <w:rsid w:val="00892278"/>
    <w:rsid w:val="008B43A4"/>
    <w:rsid w:val="00900847"/>
    <w:rsid w:val="0090563D"/>
    <w:rsid w:val="00912D01"/>
    <w:rsid w:val="00936541"/>
    <w:rsid w:val="0095244B"/>
    <w:rsid w:val="0096394E"/>
    <w:rsid w:val="009721D2"/>
    <w:rsid w:val="009A0168"/>
    <w:rsid w:val="009A4074"/>
    <w:rsid w:val="009B67B0"/>
    <w:rsid w:val="009C5085"/>
    <w:rsid w:val="009E3E30"/>
    <w:rsid w:val="009E4B2C"/>
    <w:rsid w:val="009F6067"/>
    <w:rsid w:val="00A26291"/>
    <w:rsid w:val="00A34594"/>
    <w:rsid w:val="00A40F32"/>
    <w:rsid w:val="00A418C2"/>
    <w:rsid w:val="00A52854"/>
    <w:rsid w:val="00A66DE2"/>
    <w:rsid w:val="00A80468"/>
    <w:rsid w:val="00AA30A8"/>
    <w:rsid w:val="00AA79AA"/>
    <w:rsid w:val="00AB2574"/>
    <w:rsid w:val="00AC7A13"/>
    <w:rsid w:val="00AD66B4"/>
    <w:rsid w:val="00AE3D2D"/>
    <w:rsid w:val="00B00D90"/>
    <w:rsid w:val="00B031D3"/>
    <w:rsid w:val="00B25440"/>
    <w:rsid w:val="00B45B5F"/>
    <w:rsid w:val="00B61E66"/>
    <w:rsid w:val="00B6742D"/>
    <w:rsid w:val="00B67C9C"/>
    <w:rsid w:val="00B71440"/>
    <w:rsid w:val="00B71919"/>
    <w:rsid w:val="00B86F91"/>
    <w:rsid w:val="00B9750E"/>
    <w:rsid w:val="00BB0ACC"/>
    <w:rsid w:val="00BE6E09"/>
    <w:rsid w:val="00BF43DF"/>
    <w:rsid w:val="00BF5B90"/>
    <w:rsid w:val="00C16842"/>
    <w:rsid w:val="00C16F93"/>
    <w:rsid w:val="00C25DE3"/>
    <w:rsid w:val="00C27F57"/>
    <w:rsid w:val="00C5058D"/>
    <w:rsid w:val="00C64978"/>
    <w:rsid w:val="00C85401"/>
    <w:rsid w:val="00C9284A"/>
    <w:rsid w:val="00CB5DD5"/>
    <w:rsid w:val="00CB7EB6"/>
    <w:rsid w:val="00CC7520"/>
    <w:rsid w:val="00CD7F89"/>
    <w:rsid w:val="00D027D9"/>
    <w:rsid w:val="00D1302D"/>
    <w:rsid w:val="00D249E4"/>
    <w:rsid w:val="00D27393"/>
    <w:rsid w:val="00D3079D"/>
    <w:rsid w:val="00D33672"/>
    <w:rsid w:val="00D43708"/>
    <w:rsid w:val="00D72EF1"/>
    <w:rsid w:val="00D91FAF"/>
    <w:rsid w:val="00D96CDB"/>
    <w:rsid w:val="00DD5161"/>
    <w:rsid w:val="00DD5C10"/>
    <w:rsid w:val="00DE0521"/>
    <w:rsid w:val="00DF20C1"/>
    <w:rsid w:val="00E37753"/>
    <w:rsid w:val="00E465FD"/>
    <w:rsid w:val="00E50E8D"/>
    <w:rsid w:val="00E72973"/>
    <w:rsid w:val="00E73C34"/>
    <w:rsid w:val="00E904B3"/>
    <w:rsid w:val="00E96432"/>
    <w:rsid w:val="00E9750A"/>
    <w:rsid w:val="00EB1B25"/>
    <w:rsid w:val="00EE7B0E"/>
    <w:rsid w:val="00EF6B87"/>
    <w:rsid w:val="00F017B6"/>
    <w:rsid w:val="00F01AAB"/>
    <w:rsid w:val="00F052DF"/>
    <w:rsid w:val="00F0754A"/>
    <w:rsid w:val="00F15454"/>
    <w:rsid w:val="00F52D42"/>
    <w:rsid w:val="00F54134"/>
    <w:rsid w:val="00F553C9"/>
    <w:rsid w:val="00F62506"/>
    <w:rsid w:val="00F733D1"/>
    <w:rsid w:val="00F752F4"/>
    <w:rsid w:val="00FA1E1F"/>
    <w:rsid w:val="00FB2232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558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53558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53558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55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558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B22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02D"/>
    <w:rPr>
      <w:color w:val="0000FF" w:themeColor="hyperlink"/>
      <w:u w:val="single"/>
    </w:rPr>
  </w:style>
  <w:style w:type="paragraph" w:customStyle="1" w:styleId="Section1">
    <w:name w:val="Section1"/>
    <w:basedOn w:val="Navaden"/>
    <w:link w:val="Section1Char"/>
    <w:qFormat/>
    <w:rsid w:val="00C16842"/>
    <w:pPr>
      <w:spacing w:after="60" w:line="360" w:lineRule="auto"/>
      <w:outlineLvl w:val="0"/>
    </w:pPr>
    <w:rPr>
      <w:rFonts w:asciiTheme="minorHAnsi" w:eastAsiaTheme="minorHAnsi" w:hAnsiTheme="minorHAnsi" w:cs="Arial"/>
      <w:b/>
      <w:sz w:val="32"/>
      <w:szCs w:val="32"/>
    </w:rPr>
  </w:style>
  <w:style w:type="character" w:customStyle="1" w:styleId="Section1Char">
    <w:name w:val="Section1 Char"/>
    <w:basedOn w:val="Privzetapisavaodstavka"/>
    <w:link w:val="Section1"/>
    <w:rsid w:val="00C16842"/>
    <w:rPr>
      <w:rFonts w:cs="Arial"/>
      <w:b/>
      <w:sz w:val="32"/>
      <w:szCs w:val="32"/>
    </w:rPr>
  </w:style>
  <w:style w:type="paragraph" w:customStyle="1" w:styleId="Default">
    <w:name w:val="Default"/>
    <w:rsid w:val="00485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azalovsebine2">
    <w:name w:val="toc 2"/>
    <w:basedOn w:val="Navaden"/>
    <w:next w:val="Navaden"/>
    <w:autoRedefine/>
    <w:semiHidden/>
    <w:unhideWhenUsed/>
    <w:rsid w:val="00BF43DF"/>
    <w:pPr>
      <w:widowControl w:val="0"/>
      <w:suppressAutoHyphens/>
      <w:spacing w:after="0"/>
      <w:ind w:left="240"/>
    </w:pPr>
    <w:rPr>
      <w:rFonts w:ascii="Century Gothic" w:eastAsia="Lucida Sans Unicode" w:hAnsi="Century Gothic"/>
      <w:szCs w:val="20"/>
      <w:lang w:val="en-US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558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53558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5355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53558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55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558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B22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02D"/>
    <w:rPr>
      <w:color w:val="0000FF" w:themeColor="hyperlink"/>
      <w:u w:val="single"/>
    </w:rPr>
  </w:style>
  <w:style w:type="paragraph" w:customStyle="1" w:styleId="Section1">
    <w:name w:val="Section1"/>
    <w:basedOn w:val="Navaden"/>
    <w:link w:val="Section1Char"/>
    <w:qFormat/>
    <w:rsid w:val="00C16842"/>
    <w:pPr>
      <w:spacing w:after="60" w:line="360" w:lineRule="auto"/>
      <w:outlineLvl w:val="0"/>
    </w:pPr>
    <w:rPr>
      <w:rFonts w:asciiTheme="minorHAnsi" w:eastAsiaTheme="minorHAnsi" w:hAnsiTheme="minorHAnsi" w:cs="Arial"/>
      <w:b/>
      <w:sz w:val="32"/>
      <w:szCs w:val="32"/>
    </w:rPr>
  </w:style>
  <w:style w:type="character" w:customStyle="1" w:styleId="Section1Char">
    <w:name w:val="Section1 Char"/>
    <w:basedOn w:val="Privzetapisavaodstavka"/>
    <w:link w:val="Section1"/>
    <w:rsid w:val="00C16842"/>
    <w:rPr>
      <w:rFonts w:cs="Arial"/>
      <w:b/>
      <w:sz w:val="32"/>
      <w:szCs w:val="32"/>
    </w:rPr>
  </w:style>
  <w:style w:type="paragraph" w:customStyle="1" w:styleId="Default">
    <w:name w:val="Default"/>
    <w:rsid w:val="00485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azalovsebine2">
    <w:name w:val="toc 2"/>
    <w:basedOn w:val="Navaden"/>
    <w:next w:val="Navaden"/>
    <w:autoRedefine/>
    <w:semiHidden/>
    <w:unhideWhenUsed/>
    <w:rsid w:val="00BF43DF"/>
    <w:pPr>
      <w:widowControl w:val="0"/>
      <w:suppressAutoHyphens/>
      <w:spacing w:after="0"/>
      <w:ind w:left="240"/>
    </w:pPr>
    <w:rPr>
      <w:rFonts w:ascii="Century Gothic" w:eastAsia="Lucida Sans Unicode" w:hAnsi="Century Gothic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a\Documents\PODIPLOMCI\PRENOVA%203.st\POSTOPEK%20in%20NAVODILA%20pred%20zago.%20D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3101-4DD6-4FF8-9037-D761B280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POSTOPEK in NAVODILA pred zago. DR.dotm</Template>
  <TotalTime>75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30</cp:revision>
  <cp:lastPrinted>2018-06-20T06:34:00Z</cp:lastPrinted>
  <dcterms:created xsi:type="dcterms:W3CDTF">2018-05-25T11:40:00Z</dcterms:created>
  <dcterms:modified xsi:type="dcterms:W3CDTF">2018-06-20T06:38:00Z</dcterms:modified>
</cp:coreProperties>
</file>