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4F" w:rsidRPr="00332D6A" w:rsidRDefault="00732B4F" w:rsidP="00905ECC">
      <w:pPr>
        <w:tabs>
          <w:tab w:val="left" w:pos="3120"/>
          <w:tab w:val="left" w:pos="4320"/>
        </w:tabs>
        <w:rPr>
          <w:rFonts w:ascii="Trebuchet MS" w:hAnsi="Trebuchet MS"/>
          <w:color w:val="292929"/>
          <w:sz w:val="2"/>
          <w:szCs w:val="2"/>
        </w:rPr>
        <w:sectPr w:rsidR="00732B4F" w:rsidRPr="00332D6A" w:rsidSect="00732B4F">
          <w:headerReference w:type="default" r:id="rId8"/>
          <w:footerReference w:type="default" r:id="rId9"/>
          <w:pgSz w:w="11907" w:h="16840" w:code="9"/>
          <w:pgMar w:top="3402" w:right="1134" w:bottom="1701" w:left="1134" w:header="709" w:footer="709" w:gutter="0"/>
          <w:cols w:space="708"/>
          <w:noEndnote/>
          <w:docGrid w:linePitch="326"/>
        </w:sectPr>
      </w:pPr>
    </w:p>
    <w:p w:rsidR="00750809" w:rsidRPr="00750809" w:rsidRDefault="00750809" w:rsidP="00750809">
      <w:pPr>
        <w:rPr>
          <w:rStyle w:val="Strong"/>
          <w:rFonts w:ascii="Century Gothic" w:hAnsi="Century Gothic" w:cs="Arial"/>
          <w:sz w:val="20"/>
          <w:szCs w:val="20"/>
        </w:rPr>
      </w:pPr>
      <w:bookmarkStart w:id="0" w:name="Prejemnik"/>
      <w:bookmarkEnd w:id="0"/>
    </w:p>
    <w:tbl>
      <w:tblPr>
        <w:tblW w:w="80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750809" w:rsidRPr="00BD6213" w:rsidTr="000757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50809" w:rsidRPr="00BD6213" w:rsidRDefault="00750809" w:rsidP="00750809">
            <w:pPr>
              <w:rPr>
                <w:rFonts w:asciiTheme="minorHAnsi" w:hAnsiTheme="minorHAnsi" w:cstheme="minorHAnsi"/>
              </w:rPr>
            </w:pPr>
            <w:r w:rsidRPr="00BD6213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PROŠNJA ZA PODALJŠANJE VELJAVNOSTI DIPLOMSKE TEME</w:t>
            </w:r>
            <w:r w:rsidR="001356E2" w:rsidRPr="00BD6213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 NA 1. STOPNJI</w:t>
            </w:r>
          </w:p>
        </w:tc>
      </w:tr>
    </w:tbl>
    <w:p w:rsidR="00750809" w:rsidRDefault="00750809" w:rsidP="00750809">
      <w:pPr>
        <w:rPr>
          <w:rFonts w:asciiTheme="minorHAnsi" w:hAnsiTheme="minorHAnsi" w:cstheme="minorHAnsi"/>
        </w:rPr>
      </w:pPr>
    </w:p>
    <w:p w:rsidR="006A5F88" w:rsidRPr="006A5F88" w:rsidRDefault="006A5F88" w:rsidP="006A5F88">
      <w:pPr>
        <w:jc w:val="both"/>
        <w:rPr>
          <w:rStyle w:val="Strong"/>
          <w:rFonts w:asciiTheme="minorHAnsi" w:hAnsiTheme="minorHAnsi" w:cstheme="minorHAnsi"/>
          <w:sz w:val="22"/>
          <w:szCs w:val="22"/>
        </w:rPr>
      </w:pPr>
      <w:r w:rsidRPr="006A5F88">
        <w:rPr>
          <w:rFonts w:asciiTheme="minorHAnsi" w:hAnsiTheme="minorHAnsi" w:cstheme="minorHAnsi"/>
          <w:b/>
          <w:sz w:val="22"/>
          <w:szCs w:val="22"/>
        </w:rPr>
        <w:t xml:space="preserve">Tema </w:t>
      </w:r>
      <w:r w:rsidR="00453640">
        <w:rPr>
          <w:rFonts w:asciiTheme="minorHAnsi" w:hAnsiTheme="minorHAnsi" w:cstheme="minorHAnsi"/>
          <w:b/>
          <w:sz w:val="22"/>
          <w:szCs w:val="22"/>
        </w:rPr>
        <w:t>diplomskega</w:t>
      </w:r>
      <w:r w:rsidRPr="006A5F88">
        <w:rPr>
          <w:rFonts w:asciiTheme="minorHAnsi" w:hAnsiTheme="minorHAnsi" w:cstheme="minorHAnsi"/>
          <w:b/>
          <w:sz w:val="22"/>
          <w:szCs w:val="22"/>
        </w:rPr>
        <w:t xml:space="preserve"> dela bo podaljšana</w:t>
      </w:r>
      <w:r w:rsidRPr="006A5F88">
        <w:rPr>
          <w:rFonts w:asciiTheme="minorHAnsi" w:hAnsiTheme="minorHAnsi" w:cstheme="minorHAnsi"/>
          <w:sz w:val="22"/>
          <w:szCs w:val="22"/>
        </w:rPr>
        <w:t xml:space="preserve"> </w:t>
      </w:r>
      <w:r w:rsidRPr="006A5F88">
        <w:rPr>
          <w:rStyle w:val="Strong"/>
          <w:rFonts w:asciiTheme="minorHAnsi" w:hAnsiTheme="minorHAnsi" w:cstheme="minorHAnsi"/>
          <w:sz w:val="22"/>
          <w:szCs w:val="22"/>
        </w:rPr>
        <w:t xml:space="preserve">v skladu s </w:t>
      </w:r>
      <w:r w:rsidRPr="006A5F88">
        <w:rPr>
          <w:rStyle w:val="Strong"/>
          <w:rFonts w:asciiTheme="minorHAnsi" w:hAnsiTheme="minorHAnsi" w:cstheme="minorHAnsi"/>
          <w:sz w:val="22"/>
          <w:szCs w:val="22"/>
          <w:u w:val="single"/>
        </w:rPr>
        <w:t>Pravilnikom o postopku priprave in zagovora zaključnega dela na študijskih programih prve in druge stopnje UM</w:t>
      </w:r>
      <w:r w:rsidRPr="006A5F88">
        <w:rPr>
          <w:rStyle w:val="Strong"/>
          <w:rFonts w:asciiTheme="minorHAnsi" w:hAnsiTheme="minorHAnsi" w:cstheme="minorHAnsi"/>
          <w:sz w:val="22"/>
          <w:szCs w:val="22"/>
        </w:rPr>
        <w:t xml:space="preserve"> – na osnovi utemeljenih razlogov in presoje aktualnosti teme bo dekan ali pristojni prodekan podaljšal veljavnost teme za največ eno leto (prvo podaljšanje) oz. največ do šeset mesecev (drugo podaljšanje).</w:t>
      </w:r>
    </w:p>
    <w:p w:rsidR="006A5F88" w:rsidRPr="006A5F88" w:rsidRDefault="006A5F88" w:rsidP="006A5F88">
      <w:pPr>
        <w:rPr>
          <w:rFonts w:asciiTheme="minorHAnsi" w:hAnsiTheme="minorHAnsi" w:cstheme="minorHAnsi"/>
          <w:sz w:val="22"/>
          <w:szCs w:val="22"/>
        </w:rPr>
      </w:pPr>
    </w:p>
    <w:p w:rsidR="006A5F88" w:rsidRDefault="006A5F88" w:rsidP="00750809">
      <w:pPr>
        <w:rPr>
          <w:rFonts w:asciiTheme="minorHAnsi" w:hAnsiTheme="minorHAnsi" w:cstheme="minorHAnsi"/>
        </w:rPr>
      </w:pPr>
    </w:p>
    <w:p w:rsidR="001D34F2" w:rsidRPr="00BD6213" w:rsidRDefault="001D34F2" w:rsidP="00750809">
      <w:pPr>
        <w:rPr>
          <w:rFonts w:asciiTheme="minorHAnsi" w:hAnsiTheme="minorHAnsi" w:cstheme="minorHAnsi"/>
        </w:rPr>
      </w:pPr>
    </w:p>
    <w:p w:rsidR="00750809" w:rsidRPr="00BD6213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BD6213">
        <w:rPr>
          <w:rFonts w:asciiTheme="minorHAnsi" w:hAnsiTheme="minorHAnsi" w:cstheme="minorHAnsi"/>
          <w:sz w:val="20"/>
          <w:szCs w:val="20"/>
        </w:rPr>
        <w:t xml:space="preserve">PRIIMEK IN IME:                                      </w:t>
      </w:r>
    </w:p>
    <w:p w:rsidR="00750809" w:rsidRPr="00BD6213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A4543B" w:rsidRDefault="00A4543B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BD6213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BD6213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BD6213">
        <w:rPr>
          <w:rFonts w:asciiTheme="minorHAnsi" w:hAnsiTheme="minorHAnsi" w:cstheme="minorHAnsi"/>
          <w:sz w:val="20"/>
          <w:szCs w:val="20"/>
        </w:rPr>
        <w:t>NASLOV:</w:t>
      </w:r>
    </w:p>
    <w:p w:rsidR="00750809" w:rsidRPr="00BD6213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A4543B" w:rsidRDefault="00A4543B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BD6213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E459F0" w:rsidRPr="00BD6213" w:rsidRDefault="00E459F0" w:rsidP="00E459F0">
      <w:pPr>
        <w:rPr>
          <w:rFonts w:asciiTheme="minorHAnsi" w:hAnsiTheme="minorHAnsi" w:cstheme="minorHAnsi"/>
        </w:rPr>
      </w:pPr>
      <w:r w:rsidRPr="00BD6213">
        <w:rPr>
          <w:rFonts w:asciiTheme="minorHAnsi" w:hAnsiTheme="minorHAnsi" w:cstheme="minorHAnsi"/>
          <w:sz w:val="20"/>
          <w:szCs w:val="20"/>
        </w:rPr>
        <w:t xml:space="preserve">VPISNA ŠTEVILKA:                                                   </w:t>
      </w:r>
    </w:p>
    <w:p w:rsidR="00A4543B" w:rsidRPr="00BD6213" w:rsidRDefault="00A4543B" w:rsidP="00750809">
      <w:pPr>
        <w:rPr>
          <w:rFonts w:asciiTheme="minorHAnsi" w:hAnsiTheme="minorHAnsi" w:cstheme="minorHAnsi"/>
          <w:sz w:val="20"/>
          <w:szCs w:val="20"/>
        </w:rPr>
      </w:pPr>
    </w:p>
    <w:p w:rsidR="00E459F0" w:rsidRDefault="00E459F0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BD6213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>VRSTA ŠTUDIJA</w:t>
      </w:r>
      <w:r w:rsidR="00E459F0" w:rsidRPr="00F26F20">
        <w:rPr>
          <w:rFonts w:asciiTheme="minorHAnsi" w:hAnsiTheme="minorHAnsi" w:cstheme="minorHAnsi"/>
          <w:sz w:val="20"/>
          <w:szCs w:val="20"/>
        </w:rPr>
        <w:t xml:space="preserve"> </w:t>
      </w:r>
      <w:r w:rsidRPr="00F26F20">
        <w:rPr>
          <w:rFonts w:asciiTheme="minorHAnsi" w:hAnsiTheme="minorHAnsi" w:cstheme="minorHAnsi"/>
          <w:sz w:val="20"/>
          <w:szCs w:val="20"/>
        </w:rPr>
        <w:t xml:space="preserve">: </w:t>
      </w:r>
      <w:r w:rsidR="00E459F0" w:rsidRPr="00F26F20">
        <w:rPr>
          <w:rFonts w:asciiTheme="minorHAnsi" w:hAnsiTheme="minorHAnsi" w:cstheme="minorHAnsi"/>
          <w:sz w:val="20"/>
          <w:szCs w:val="20"/>
        </w:rPr>
        <w:t xml:space="preserve">    UN</w:t>
      </w:r>
      <w:r w:rsidR="005F701A" w:rsidRPr="00F26F20">
        <w:rPr>
          <w:rFonts w:asciiTheme="minorHAnsi" w:hAnsiTheme="minorHAnsi" w:cstheme="minorHAnsi"/>
          <w:sz w:val="20"/>
          <w:szCs w:val="20"/>
        </w:rPr>
        <w:t xml:space="preserve">  /  </w:t>
      </w:r>
      <w:r w:rsidR="00AD5C22" w:rsidRPr="00F26F20">
        <w:rPr>
          <w:rFonts w:asciiTheme="minorHAnsi" w:hAnsiTheme="minorHAnsi" w:cstheme="minorHAnsi"/>
          <w:sz w:val="20"/>
          <w:szCs w:val="20"/>
        </w:rPr>
        <w:t xml:space="preserve"> </w:t>
      </w:r>
      <w:r w:rsidR="005F701A" w:rsidRPr="00F26F20">
        <w:rPr>
          <w:rFonts w:asciiTheme="minorHAnsi" w:hAnsiTheme="minorHAnsi" w:cstheme="minorHAnsi"/>
          <w:sz w:val="20"/>
          <w:szCs w:val="20"/>
        </w:rPr>
        <w:t xml:space="preserve"> </w:t>
      </w:r>
      <w:r w:rsidR="00E459F0" w:rsidRPr="00F26F20">
        <w:rPr>
          <w:rFonts w:asciiTheme="minorHAnsi" w:hAnsiTheme="minorHAnsi" w:cstheme="minorHAnsi"/>
          <w:sz w:val="20"/>
          <w:szCs w:val="20"/>
        </w:rPr>
        <w:t>VS</w:t>
      </w:r>
      <w:r w:rsidR="004E587B" w:rsidRPr="00F26F20">
        <w:rPr>
          <w:rFonts w:asciiTheme="minorHAnsi" w:hAnsiTheme="minorHAnsi" w:cstheme="minorHAnsi"/>
          <w:sz w:val="20"/>
          <w:szCs w:val="20"/>
        </w:rPr>
        <w:t xml:space="preserve">    (ustrezno obkroži)</w:t>
      </w: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A4543B" w:rsidRPr="00F26F20" w:rsidRDefault="00A4543B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F26F20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>ŠTUDIJSKI PROGRAM:</w:t>
      </w:r>
    </w:p>
    <w:p w:rsidR="00750809" w:rsidRPr="00F26F20" w:rsidRDefault="00750809" w:rsidP="00750809">
      <w:pPr>
        <w:rPr>
          <w:rStyle w:val="Strong"/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Style w:val="Strong"/>
          <w:rFonts w:asciiTheme="minorHAnsi" w:hAnsiTheme="minorHAnsi" w:cstheme="minorHAnsi"/>
          <w:sz w:val="20"/>
          <w:szCs w:val="20"/>
        </w:rPr>
      </w:pPr>
    </w:p>
    <w:p w:rsidR="00A4543B" w:rsidRPr="00F26F20" w:rsidRDefault="00A4543B" w:rsidP="00750809">
      <w:pPr>
        <w:rPr>
          <w:rStyle w:val="Strong"/>
          <w:rFonts w:asciiTheme="minorHAnsi" w:hAnsiTheme="minorHAnsi" w:cstheme="minorHAnsi"/>
          <w:sz w:val="20"/>
          <w:szCs w:val="20"/>
        </w:rPr>
      </w:pPr>
    </w:p>
    <w:p w:rsidR="00750809" w:rsidRPr="00F26F20" w:rsidRDefault="00184AAB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>NASLOV</w:t>
      </w:r>
      <w:r w:rsidR="00750809" w:rsidRPr="00F26F20">
        <w:rPr>
          <w:rFonts w:asciiTheme="minorHAnsi" w:hAnsiTheme="minorHAnsi" w:cstheme="minorHAnsi"/>
          <w:sz w:val="20"/>
          <w:szCs w:val="20"/>
        </w:rPr>
        <w:t xml:space="preserve"> TEME:</w:t>
      </w:r>
      <w:r w:rsidR="00750809" w:rsidRPr="00F26F2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F26F20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 xml:space="preserve">ROK ZA ODDAJO </w:t>
      </w:r>
      <w:r w:rsidR="00184AAB" w:rsidRPr="00F26F20">
        <w:rPr>
          <w:rFonts w:asciiTheme="minorHAnsi" w:hAnsiTheme="minorHAnsi" w:cstheme="minorHAnsi"/>
          <w:sz w:val="20"/>
          <w:szCs w:val="20"/>
        </w:rPr>
        <w:t>DIPLOMSKEGA</w:t>
      </w:r>
      <w:r w:rsidR="00EA5EFA" w:rsidRPr="00F26F20">
        <w:rPr>
          <w:rFonts w:asciiTheme="minorHAnsi" w:hAnsiTheme="minorHAnsi" w:cstheme="minorHAnsi"/>
          <w:sz w:val="20"/>
          <w:szCs w:val="20"/>
        </w:rPr>
        <w:t xml:space="preserve"> </w:t>
      </w:r>
      <w:r w:rsidRPr="00F26F20">
        <w:rPr>
          <w:rFonts w:asciiTheme="minorHAnsi" w:hAnsiTheme="minorHAnsi" w:cstheme="minorHAnsi"/>
          <w:sz w:val="20"/>
          <w:szCs w:val="20"/>
        </w:rPr>
        <w:t>DELA</w:t>
      </w:r>
      <w:r w:rsidR="004031C0" w:rsidRPr="00F26F20">
        <w:rPr>
          <w:rFonts w:asciiTheme="minorHAnsi" w:hAnsiTheme="minorHAnsi" w:cstheme="minorHAnsi"/>
          <w:sz w:val="20"/>
          <w:szCs w:val="20"/>
        </w:rPr>
        <w:t xml:space="preserve"> (datum iz sklepa)</w:t>
      </w:r>
      <w:r w:rsidRPr="00F26F20">
        <w:rPr>
          <w:rFonts w:asciiTheme="minorHAnsi" w:hAnsiTheme="minorHAnsi" w:cstheme="minorHAnsi"/>
          <w:sz w:val="20"/>
          <w:szCs w:val="20"/>
        </w:rPr>
        <w:t>:</w:t>
      </w:r>
      <w:r w:rsidR="00E459F0" w:rsidRPr="00F26F2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459F0" w:rsidRPr="00F26F20" w:rsidRDefault="00E459F0" w:rsidP="00750809">
      <w:pPr>
        <w:rPr>
          <w:rFonts w:asciiTheme="minorHAnsi" w:hAnsiTheme="minorHAnsi" w:cstheme="minorHAnsi"/>
          <w:sz w:val="20"/>
          <w:szCs w:val="20"/>
        </w:rPr>
      </w:pPr>
    </w:p>
    <w:p w:rsidR="00A4543B" w:rsidRPr="00F26F20" w:rsidRDefault="00A4543B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F26F20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A4543B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>MENTOR:</w:t>
      </w: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1D34F2" w:rsidRPr="00F26F20" w:rsidRDefault="001D34F2" w:rsidP="00750809">
      <w:pPr>
        <w:rPr>
          <w:rFonts w:asciiTheme="minorHAnsi" w:hAnsiTheme="minorHAnsi" w:cstheme="minorHAnsi"/>
          <w:sz w:val="20"/>
          <w:szCs w:val="20"/>
        </w:rPr>
      </w:pP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  <w:r w:rsidRPr="00F26F20">
        <w:rPr>
          <w:rFonts w:asciiTheme="minorHAnsi" w:hAnsiTheme="minorHAnsi" w:cstheme="minorHAnsi"/>
          <w:sz w:val="20"/>
          <w:szCs w:val="20"/>
        </w:rPr>
        <w:t>SOMENTOR:</w:t>
      </w:r>
    </w:p>
    <w:p w:rsidR="00750809" w:rsidRPr="00F26F20" w:rsidRDefault="00750809" w:rsidP="00750809">
      <w:pPr>
        <w:rPr>
          <w:rFonts w:asciiTheme="minorHAnsi" w:hAnsiTheme="minorHAnsi" w:cstheme="minorHAnsi"/>
          <w:sz w:val="20"/>
          <w:szCs w:val="20"/>
        </w:rPr>
      </w:pPr>
    </w:p>
    <w:p w:rsidR="008A707C" w:rsidRPr="00F26F20" w:rsidRDefault="008A707C" w:rsidP="00750809">
      <w:pPr>
        <w:rPr>
          <w:rStyle w:val="Strong"/>
          <w:rFonts w:asciiTheme="minorHAnsi" w:hAnsiTheme="minorHAnsi" w:cstheme="minorHAnsi"/>
          <w:sz w:val="20"/>
          <w:szCs w:val="20"/>
        </w:rPr>
      </w:pPr>
    </w:p>
    <w:p w:rsidR="00174ADA" w:rsidRPr="00F26F20" w:rsidRDefault="00174ADA" w:rsidP="002C385D">
      <w:pPr>
        <w:rPr>
          <w:rFonts w:asciiTheme="minorHAnsi" w:hAnsiTheme="minorHAnsi" w:cstheme="minorHAnsi"/>
          <w:sz w:val="20"/>
          <w:szCs w:val="20"/>
        </w:rPr>
      </w:pPr>
    </w:p>
    <w:p w:rsidR="002C385D" w:rsidRDefault="002C385D" w:rsidP="002C385D">
      <w:pPr>
        <w:rPr>
          <w:rFonts w:asciiTheme="minorHAnsi" w:hAnsiTheme="minorHAnsi" w:cstheme="minorHAnsi"/>
          <w:sz w:val="20"/>
          <w:szCs w:val="20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  <w:r w:rsidRPr="001D34F2">
        <w:rPr>
          <w:rFonts w:asciiTheme="minorHAnsi" w:hAnsiTheme="minorHAnsi" w:cstheme="minorHAnsi"/>
          <w:b/>
          <w:sz w:val="22"/>
          <w:szCs w:val="22"/>
          <w:u w:val="single"/>
        </w:rPr>
        <w:t>PODALJŠANJE TEME</w:t>
      </w:r>
      <w:r w:rsidRPr="001D34F2">
        <w:rPr>
          <w:rFonts w:asciiTheme="minorHAnsi" w:hAnsiTheme="minorHAnsi" w:cstheme="minorHAnsi"/>
          <w:sz w:val="22"/>
          <w:szCs w:val="22"/>
        </w:rPr>
        <w:t xml:space="preserve"> (ustrezno se obkroži prvo ali drugo podaljšanje in pod obkroženo opcijo izpolni utemeljitev. Navedeno s podpisom potrdita študent in mentor.)</w:t>
      </w: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1D34F2">
        <w:rPr>
          <w:rFonts w:asciiTheme="minorHAnsi" w:hAnsiTheme="minorHAnsi" w:cstheme="minorHAnsi"/>
          <w:b/>
          <w:sz w:val="22"/>
          <w:szCs w:val="22"/>
        </w:rPr>
        <w:t xml:space="preserve">PRVO PODALJŠANJE TEME </w:t>
      </w:r>
    </w:p>
    <w:p w:rsidR="000637DF" w:rsidRPr="001D34F2" w:rsidRDefault="000637DF" w:rsidP="000637DF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>Utemeljitev prošnje:</w:t>
      </w: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  <w:r w:rsidRPr="001D34F2">
        <w:rPr>
          <w:rFonts w:asciiTheme="minorHAnsi" w:hAnsiTheme="minorHAnsi" w:cstheme="minorHAnsi"/>
          <w:sz w:val="22"/>
          <w:szCs w:val="22"/>
        </w:rPr>
        <w:t xml:space="preserve">Mentor s podpisom potrjujem, da je tema še aktualna in da se </w:t>
      </w: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>s podaljšanjem strinjam.</w:t>
      </w: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Podpis mentorja: </w:t>
      </w:r>
      <w:r w:rsidRPr="001D34F2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0637DF" w:rsidRPr="001D34F2" w:rsidRDefault="000637DF" w:rsidP="000637DF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637DF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1D34F2" w:rsidRPr="001D34F2" w:rsidRDefault="001D34F2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  <w:r w:rsidRPr="001D34F2">
        <w:rPr>
          <w:rFonts w:asciiTheme="minorHAnsi" w:hAnsiTheme="minorHAnsi" w:cstheme="minorHAnsi"/>
          <w:sz w:val="22"/>
          <w:szCs w:val="22"/>
        </w:rPr>
        <w:t>Podpis študenta:______________________________</w:t>
      </w: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numPr>
          <w:ilvl w:val="0"/>
          <w:numId w:val="2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D34F2">
        <w:rPr>
          <w:rFonts w:asciiTheme="minorHAnsi" w:hAnsiTheme="minorHAnsi" w:cstheme="minorHAnsi"/>
          <w:b/>
          <w:sz w:val="22"/>
          <w:szCs w:val="22"/>
        </w:rPr>
        <w:t xml:space="preserve">DRUGO PODALJŠANJE TEME </w:t>
      </w:r>
    </w:p>
    <w:p w:rsidR="000637DF" w:rsidRPr="001D34F2" w:rsidRDefault="000637DF" w:rsidP="000637DF">
      <w:pPr>
        <w:rPr>
          <w:rFonts w:asciiTheme="minorHAnsi" w:hAnsiTheme="minorHAnsi" w:cstheme="minorHAnsi"/>
          <w:b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>Utemeljitev prošnje (</w:t>
      </w: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  <w:u w:val="single"/>
        </w:rPr>
        <w:t>utemeljitvi se priložijo dokazila</w:t>
      </w: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>):</w:t>
      </w: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  <w:r w:rsidRPr="001D34F2">
        <w:rPr>
          <w:rFonts w:asciiTheme="minorHAnsi" w:hAnsiTheme="minorHAnsi" w:cstheme="minorHAnsi"/>
          <w:sz w:val="22"/>
          <w:szCs w:val="22"/>
        </w:rPr>
        <w:t xml:space="preserve">Mentor s podpisom potrjujem, da je tema še aktualna, da je izdelava </w:t>
      </w:r>
      <w:r w:rsidR="00FA7E31">
        <w:rPr>
          <w:rFonts w:asciiTheme="minorHAnsi" w:hAnsiTheme="minorHAnsi" w:cstheme="minorHAnsi"/>
          <w:sz w:val="22"/>
          <w:szCs w:val="22"/>
        </w:rPr>
        <w:t>diplomskega</w:t>
      </w:r>
      <w:r w:rsidRPr="001D34F2">
        <w:rPr>
          <w:rFonts w:asciiTheme="minorHAnsi" w:hAnsiTheme="minorHAnsi" w:cstheme="minorHAnsi"/>
          <w:sz w:val="22"/>
          <w:szCs w:val="22"/>
        </w:rPr>
        <w:t xml:space="preserve"> de</w:t>
      </w:r>
      <w:r w:rsidR="00FA7E31">
        <w:rPr>
          <w:rFonts w:asciiTheme="minorHAnsi" w:hAnsiTheme="minorHAnsi" w:cstheme="minorHAnsi"/>
          <w:sz w:val="22"/>
          <w:szCs w:val="22"/>
        </w:rPr>
        <w:t xml:space="preserve">la v zaključni fazi </w:t>
      </w:r>
      <w:bookmarkStart w:id="1" w:name="_GoBack"/>
      <w:bookmarkEnd w:id="1"/>
      <w:r w:rsidRPr="001D34F2">
        <w:rPr>
          <w:rFonts w:asciiTheme="minorHAnsi" w:hAnsiTheme="minorHAnsi" w:cstheme="minorHAnsi"/>
          <w:sz w:val="22"/>
          <w:szCs w:val="22"/>
        </w:rPr>
        <w:t xml:space="preserve">in da se </w:t>
      </w: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>s podaljšanjem strinjam.</w:t>
      </w:r>
    </w:p>
    <w:p w:rsidR="000637DF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1D34F2" w:rsidRPr="001D34F2" w:rsidRDefault="001D34F2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1D34F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Podpis mentorja: </w:t>
      </w:r>
      <w:r w:rsidRPr="001D34F2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0637DF" w:rsidRPr="001D34F2" w:rsidRDefault="000637DF" w:rsidP="000637DF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637DF" w:rsidRDefault="000637DF" w:rsidP="000637DF">
      <w:pPr>
        <w:rPr>
          <w:rFonts w:asciiTheme="minorHAnsi" w:hAnsiTheme="minorHAnsi" w:cstheme="minorHAnsi"/>
          <w:sz w:val="22"/>
          <w:szCs w:val="22"/>
        </w:rPr>
      </w:pPr>
    </w:p>
    <w:p w:rsidR="001D34F2" w:rsidRPr="001D34F2" w:rsidRDefault="001D34F2" w:rsidP="000637DF">
      <w:pPr>
        <w:rPr>
          <w:rFonts w:asciiTheme="minorHAnsi" w:hAnsiTheme="minorHAnsi" w:cstheme="minorHAnsi"/>
          <w:sz w:val="22"/>
          <w:szCs w:val="22"/>
        </w:rPr>
      </w:pPr>
    </w:p>
    <w:p w:rsidR="000637DF" w:rsidRPr="001D34F2" w:rsidRDefault="000637DF" w:rsidP="000637DF">
      <w:pPr>
        <w:rPr>
          <w:rFonts w:asciiTheme="minorHAnsi" w:hAnsiTheme="minorHAnsi" w:cstheme="minorHAnsi"/>
          <w:sz w:val="22"/>
          <w:szCs w:val="22"/>
        </w:rPr>
      </w:pPr>
      <w:r w:rsidRPr="001D34F2">
        <w:rPr>
          <w:rFonts w:asciiTheme="minorHAnsi" w:hAnsiTheme="minorHAnsi" w:cstheme="minorHAnsi"/>
          <w:sz w:val="22"/>
          <w:szCs w:val="22"/>
        </w:rPr>
        <w:t>Podpis študenta:______________________________</w:t>
      </w:r>
    </w:p>
    <w:sectPr w:rsidR="000637DF" w:rsidRPr="001D34F2" w:rsidSect="00BB4B7F">
      <w:headerReference w:type="default" r:id="rId10"/>
      <w:footerReference w:type="default" r:id="rId11"/>
      <w:type w:val="continuous"/>
      <w:pgSz w:w="11907" w:h="16840" w:code="9"/>
      <w:pgMar w:top="1701" w:right="1227" w:bottom="1701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C7" w:rsidRDefault="001555C7">
      <w:r>
        <w:separator/>
      </w:r>
    </w:p>
  </w:endnote>
  <w:endnote w:type="continuationSeparator" w:id="0">
    <w:p w:rsidR="001555C7" w:rsidRDefault="0015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ED" w:rsidRDefault="00C068ED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</w:p>
  <w:p w:rsidR="00C068ED" w:rsidRPr="005E50EE" w:rsidRDefault="00C068ED" w:rsidP="00616787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ED" w:rsidRPr="005E50EE" w:rsidRDefault="00C068ED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C7" w:rsidRDefault="001555C7">
      <w:r>
        <w:separator/>
      </w:r>
    </w:p>
  </w:footnote>
  <w:footnote w:type="continuationSeparator" w:id="0">
    <w:p w:rsidR="001555C7" w:rsidRDefault="0015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213" w:rsidRPr="00BD6213" w:rsidRDefault="00BD6213" w:rsidP="00BD6213">
    <w:pPr>
      <w:pStyle w:val="Header"/>
      <w:ind w:firstLine="3823"/>
      <w:rPr>
        <w:rFonts w:asciiTheme="minorHAnsi" w:hAnsiTheme="minorHAnsi" w:cstheme="minorHAnsi"/>
      </w:rPr>
    </w:pPr>
    <w:r w:rsidRPr="00BD6213">
      <w:rPr>
        <w:rFonts w:asciiTheme="minorHAnsi" w:hAnsiTheme="minorHAnsi" w:cstheme="minorHAnsi"/>
        <w:noProof/>
      </w:rPr>
      <w:drawing>
        <wp:inline distT="0" distB="0" distL="0" distR="0" wp14:anchorId="1CCFAD9F" wp14:editId="66446AA7">
          <wp:extent cx="901700" cy="50990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6213" w:rsidRPr="00BD6213" w:rsidRDefault="00BD6213" w:rsidP="00BD6213">
    <w:pPr>
      <w:pStyle w:val="Header"/>
      <w:jc w:val="center"/>
      <w:rPr>
        <w:rFonts w:asciiTheme="minorHAnsi" w:hAnsiTheme="minorHAnsi" w:cstheme="minorHAnsi"/>
        <w:sz w:val="12"/>
      </w:rPr>
    </w:pPr>
  </w:p>
  <w:p w:rsidR="00BD6213" w:rsidRPr="00BD6213" w:rsidRDefault="00BD6213" w:rsidP="00BD6213">
    <w:pPr>
      <w:pStyle w:val="Header"/>
      <w:tabs>
        <w:tab w:val="left" w:pos="3823"/>
        <w:tab w:val="left" w:pos="5340"/>
      </w:tabs>
      <w:ind w:left="3823"/>
      <w:rPr>
        <w:rFonts w:asciiTheme="minorHAnsi" w:hAnsiTheme="minorHAnsi" w:cstheme="minorHAnsi"/>
        <w:b/>
      </w:rPr>
    </w:pPr>
    <w:r w:rsidRPr="00BD6213">
      <w:rPr>
        <w:rFonts w:asciiTheme="minorHAnsi" w:hAnsiTheme="minorHAnsi" w:cstheme="minorHAnsi"/>
      </w:rPr>
      <w:tab/>
    </w:r>
    <w:r w:rsidRPr="00BD6213">
      <w:rPr>
        <w:rFonts w:asciiTheme="minorHAnsi" w:hAnsiTheme="minorHAnsi" w:cstheme="minorHAnsi"/>
        <w:b/>
        <w:color w:val="006A8E"/>
        <w:sz w:val="18"/>
      </w:rPr>
      <w:t>FAKULTETA ZA KEMIJO IN</w:t>
    </w:r>
    <w:r w:rsidRPr="00BD6213">
      <w:rPr>
        <w:rFonts w:asciiTheme="minorHAnsi" w:hAnsiTheme="minorHAnsi" w:cstheme="minorHAnsi"/>
        <w:b/>
        <w:color w:val="006A8E"/>
        <w:sz w:val="18"/>
      </w:rPr>
      <w:br/>
      <w:t>KEMIJSKO TEHNOLOGIJO</w:t>
    </w:r>
  </w:p>
  <w:p w:rsidR="00BD6213" w:rsidRPr="00BD6213" w:rsidRDefault="00BD6213" w:rsidP="00BD6213">
    <w:pPr>
      <w:pStyle w:val="Header"/>
      <w:tabs>
        <w:tab w:val="left" w:pos="3823"/>
        <w:tab w:val="left" w:pos="5340"/>
      </w:tabs>
      <w:rPr>
        <w:rFonts w:asciiTheme="minorHAnsi" w:hAnsiTheme="minorHAnsi" w:cstheme="minorHAnsi"/>
        <w:color w:val="006A8E"/>
      </w:rPr>
    </w:pPr>
    <w:r w:rsidRPr="00BD6213">
      <w:rPr>
        <w:rFonts w:asciiTheme="minorHAnsi" w:hAnsiTheme="minorHAnsi" w:cstheme="minorHAnsi"/>
      </w:rPr>
      <w:tab/>
    </w:r>
    <w:r w:rsidRPr="00BD6213">
      <w:rPr>
        <w:rFonts w:asciiTheme="minorHAnsi" w:hAnsiTheme="minorHAnsi" w:cstheme="minorHAnsi"/>
        <w:color w:val="006A8E"/>
        <w:sz w:val="18"/>
      </w:rPr>
      <w:t>Smetanova ulica 17</w:t>
    </w:r>
    <w:r w:rsidRPr="00BD6213">
      <w:rPr>
        <w:rFonts w:asciiTheme="minorHAnsi" w:hAnsiTheme="minorHAnsi" w:cstheme="minorHAnsi"/>
        <w:color w:val="006A8E"/>
        <w:sz w:val="18"/>
      </w:rPr>
      <w:br/>
    </w:r>
    <w:r w:rsidRPr="00BD6213">
      <w:rPr>
        <w:rFonts w:asciiTheme="minorHAnsi" w:hAnsiTheme="minorHAnsi" w:cstheme="minorHAnsi"/>
        <w:color w:val="006A8E"/>
        <w:sz w:val="18"/>
      </w:rPr>
      <w:tab/>
      <w:t>2000 Maribor, Slovenija</w:t>
    </w:r>
    <w:r w:rsidRPr="00BD6213">
      <w:rPr>
        <w:rFonts w:asciiTheme="minorHAnsi" w:hAnsiTheme="minorHAnsi" w:cstheme="minorHAnsi"/>
        <w:color w:val="006A8E"/>
        <w:sz w:val="18"/>
      </w:rPr>
      <w:br/>
    </w:r>
    <w:r w:rsidRPr="00BD6213">
      <w:rPr>
        <w:rFonts w:asciiTheme="minorHAnsi" w:hAnsiTheme="minorHAnsi" w:cstheme="minorHAnsi"/>
        <w:color w:val="006A8E"/>
        <w:sz w:val="18"/>
      </w:rPr>
      <w:tab/>
      <w:t>www.fkkt.um.si</w:t>
    </w:r>
  </w:p>
  <w:p w:rsidR="00C068ED" w:rsidRPr="005E50EE" w:rsidRDefault="00E91173" w:rsidP="0054423B">
    <w:pPr>
      <w:pStyle w:val="Header"/>
      <w:tabs>
        <w:tab w:val="clear" w:pos="4703"/>
        <w:tab w:val="clear" w:pos="9406"/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 wp14:anchorId="69BC63DA" wp14:editId="7B4FA491">
          <wp:extent cx="6115050" cy="5029200"/>
          <wp:effectExtent l="19050" t="0" r="0" b="0"/>
          <wp:docPr id="2" name="Picture 2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V_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2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ED" w:rsidRPr="005E50EE" w:rsidRDefault="00C068ED" w:rsidP="005E50EE">
    <w:pPr>
      <w:pStyle w:val="Header"/>
      <w:tabs>
        <w:tab w:val="clear" w:pos="4703"/>
        <w:tab w:val="clear" w:pos="9406"/>
      </w:tabs>
      <w:jc w:val="center"/>
      <w:rPr>
        <w:rFonts w:ascii="Trebuchet MS" w:hAnsi="Trebuchet MS"/>
        <w:color w:val="4D4D4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47F8"/>
    <w:multiLevelType w:val="hybridMultilevel"/>
    <w:tmpl w:val="7FC4E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6474D"/>
    <w:multiLevelType w:val="hybridMultilevel"/>
    <w:tmpl w:val="05FE46A2"/>
    <w:lvl w:ilvl="0" w:tplc="D6C8771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368"/>
    <w:rsid w:val="00000729"/>
    <w:rsid w:val="00000E27"/>
    <w:rsid w:val="00002930"/>
    <w:rsid w:val="00006CE6"/>
    <w:rsid w:val="00006DE4"/>
    <w:rsid w:val="00007DD5"/>
    <w:rsid w:val="00010D80"/>
    <w:rsid w:val="0001379E"/>
    <w:rsid w:val="0001427E"/>
    <w:rsid w:val="0002197D"/>
    <w:rsid w:val="00023703"/>
    <w:rsid w:val="00023E68"/>
    <w:rsid w:val="00023EE2"/>
    <w:rsid w:val="00023F6C"/>
    <w:rsid w:val="0002601D"/>
    <w:rsid w:val="00026B17"/>
    <w:rsid w:val="00030E59"/>
    <w:rsid w:val="000311F7"/>
    <w:rsid w:val="000315E1"/>
    <w:rsid w:val="00032C4E"/>
    <w:rsid w:val="000408A1"/>
    <w:rsid w:val="0004167F"/>
    <w:rsid w:val="0004309D"/>
    <w:rsid w:val="0004327E"/>
    <w:rsid w:val="000452B1"/>
    <w:rsid w:val="000459D9"/>
    <w:rsid w:val="000471B5"/>
    <w:rsid w:val="00050402"/>
    <w:rsid w:val="000515AB"/>
    <w:rsid w:val="00051E6A"/>
    <w:rsid w:val="00053A65"/>
    <w:rsid w:val="000546C4"/>
    <w:rsid w:val="0005714C"/>
    <w:rsid w:val="000602A0"/>
    <w:rsid w:val="00060809"/>
    <w:rsid w:val="00062E62"/>
    <w:rsid w:val="000637DF"/>
    <w:rsid w:val="00064020"/>
    <w:rsid w:val="00072FD7"/>
    <w:rsid w:val="000738F6"/>
    <w:rsid w:val="00074DEC"/>
    <w:rsid w:val="000760BB"/>
    <w:rsid w:val="000778AC"/>
    <w:rsid w:val="000778E6"/>
    <w:rsid w:val="000824C4"/>
    <w:rsid w:val="0008510F"/>
    <w:rsid w:val="0008645B"/>
    <w:rsid w:val="00086C94"/>
    <w:rsid w:val="00090CA3"/>
    <w:rsid w:val="00091DC8"/>
    <w:rsid w:val="0009284F"/>
    <w:rsid w:val="00092975"/>
    <w:rsid w:val="0009506C"/>
    <w:rsid w:val="000967E0"/>
    <w:rsid w:val="00096E5A"/>
    <w:rsid w:val="00096F4C"/>
    <w:rsid w:val="00097F9A"/>
    <w:rsid w:val="000A07F4"/>
    <w:rsid w:val="000A142A"/>
    <w:rsid w:val="000A1649"/>
    <w:rsid w:val="000A43E4"/>
    <w:rsid w:val="000A52F2"/>
    <w:rsid w:val="000A57EC"/>
    <w:rsid w:val="000A7835"/>
    <w:rsid w:val="000B0673"/>
    <w:rsid w:val="000B1C90"/>
    <w:rsid w:val="000B59A6"/>
    <w:rsid w:val="000B71EC"/>
    <w:rsid w:val="000C0C2B"/>
    <w:rsid w:val="000C2094"/>
    <w:rsid w:val="000C20D3"/>
    <w:rsid w:val="000C3FF3"/>
    <w:rsid w:val="000C66C6"/>
    <w:rsid w:val="000C6EA7"/>
    <w:rsid w:val="000D1BE7"/>
    <w:rsid w:val="000D471B"/>
    <w:rsid w:val="000D4BA9"/>
    <w:rsid w:val="000D54B1"/>
    <w:rsid w:val="000D6191"/>
    <w:rsid w:val="000E1E3E"/>
    <w:rsid w:val="000E2498"/>
    <w:rsid w:val="000E2961"/>
    <w:rsid w:val="000E32D7"/>
    <w:rsid w:val="000E522E"/>
    <w:rsid w:val="000E720A"/>
    <w:rsid w:val="000F0C3F"/>
    <w:rsid w:val="000F20FE"/>
    <w:rsid w:val="000F24A1"/>
    <w:rsid w:val="000F2CD1"/>
    <w:rsid w:val="000F441A"/>
    <w:rsid w:val="000F54C0"/>
    <w:rsid w:val="000F617C"/>
    <w:rsid w:val="00100F4E"/>
    <w:rsid w:val="00102008"/>
    <w:rsid w:val="00102575"/>
    <w:rsid w:val="0010443C"/>
    <w:rsid w:val="00104D21"/>
    <w:rsid w:val="00104E29"/>
    <w:rsid w:val="00106B49"/>
    <w:rsid w:val="00107AE2"/>
    <w:rsid w:val="00107C45"/>
    <w:rsid w:val="00110497"/>
    <w:rsid w:val="0011382A"/>
    <w:rsid w:val="00113A98"/>
    <w:rsid w:val="001150E1"/>
    <w:rsid w:val="00116608"/>
    <w:rsid w:val="00116C66"/>
    <w:rsid w:val="00124DD1"/>
    <w:rsid w:val="00124DE9"/>
    <w:rsid w:val="00125428"/>
    <w:rsid w:val="0012591E"/>
    <w:rsid w:val="0013015B"/>
    <w:rsid w:val="0013182E"/>
    <w:rsid w:val="00133478"/>
    <w:rsid w:val="00133CDB"/>
    <w:rsid w:val="001342E6"/>
    <w:rsid w:val="0013446C"/>
    <w:rsid w:val="001356E2"/>
    <w:rsid w:val="0013642E"/>
    <w:rsid w:val="00140F1D"/>
    <w:rsid w:val="00142339"/>
    <w:rsid w:val="001437D7"/>
    <w:rsid w:val="00144776"/>
    <w:rsid w:val="001474E5"/>
    <w:rsid w:val="0015109B"/>
    <w:rsid w:val="001531CD"/>
    <w:rsid w:val="00154263"/>
    <w:rsid w:val="001555C7"/>
    <w:rsid w:val="00155CE9"/>
    <w:rsid w:val="00161B23"/>
    <w:rsid w:val="001633FC"/>
    <w:rsid w:val="00165BE9"/>
    <w:rsid w:val="00165D15"/>
    <w:rsid w:val="00170119"/>
    <w:rsid w:val="00170497"/>
    <w:rsid w:val="0017069A"/>
    <w:rsid w:val="0017215D"/>
    <w:rsid w:val="001728C1"/>
    <w:rsid w:val="00174ADA"/>
    <w:rsid w:val="001753C2"/>
    <w:rsid w:val="001759F6"/>
    <w:rsid w:val="00175D2D"/>
    <w:rsid w:val="00177D23"/>
    <w:rsid w:val="00180B90"/>
    <w:rsid w:val="00180EFB"/>
    <w:rsid w:val="00181189"/>
    <w:rsid w:val="0018218D"/>
    <w:rsid w:val="00183077"/>
    <w:rsid w:val="0018362E"/>
    <w:rsid w:val="00184AAB"/>
    <w:rsid w:val="00187143"/>
    <w:rsid w:val="00190630"/>
    <w:rsid w:val="0019111C"/>
    <w:rsid w:val="0019233C"/>
    <w:rsid w:val="001956D0"/>
    <w:rsid w:val="001979B6"/>
    <w:rsid w:val="001A2840"/>
    <w:rsid w:val="001A2ED8"/>
    <w:rsid w:val="001A3CE0"/>
    <w:rsid w:val="001A4D4B"/>
    <w:rsid w:val="001A5CCF"/>
    <w:rsid w:val="001B18AA"/>
    <w:rsid w:val="001B2BFE"/>
    <w:rsid w:val="001B2D0E"/>
    <w:rsid w:val="001B38D6"/>
    <w:rsid w:val="001B430D"/>
    <w:rsid w:val="001B50A5"/>
    <w:rsid w:val="001C096E"/>
    <w:rsid w:val="001C1691"/>
    <w:rsid w:val="001C3AE2"/>
    <w:rsid w:val="001C69EF"/>
    <w:rsid w:val="001D08E4"/>
    <w:rsid w:val="001D0EF4"/>
    <w:rsid w:val="001D298B"/>
    <w:rsid w:val="001D34F2"/>
    <w:rsid w:val="001D3E9C"/>
    <w:rsid w:val="001D56CB"/>
    <w:rsid w:val="001D5C9C"/>
    <w:rsid w:val="001E0F99"/>
    <w:rsid w:val="001E102A"/>
    <w:rsid w:val="001E29A6"/>
    <w:rsid w:val="001E40A2"/>
    <w:rsid w:val="001E5638"/>
    <w:rsid w:val="001E627C"/>
    <w:rsid w:val="001E7D94"/>
    <w:rsid w:val="001F09C9"/>
    <w:rsid w:val="001F0B4A"/>
    <w:rsid w:val="001F0E79"/>
    <w:rsid w:val="001F11EA"/>
    <w:rsid w:val="001F246A"/>
    <w:rsid w:val="001F251E"/>
    <w:rsid w:val="001F304C"/>
    <w:rsid w:val="001F40E0"/>
    <w:rsid w:val="001F48CD"/>
    <w:rsid w:val="001F63D5"/>
    <w:rsid w:val="00200253"/>
    <w:rsid w:val="00200620"/>
    <w:rsid w:val="002009B7"/>
    <w:rsid w:val="00200C8E"/>
    <w:rsid w:val="00201B68"/>
    <w:rsid w:val="00201B82"/>
    <w:rsid w:val="0020240F"/>
    <w:rsid w:val="0020677F"/>
    <w:rsid w:val="002070DF"/>
    <w:rsid w:val="0020713A"/>
    <w:rsid w:val="00207F5A"/>
    <w:rsid w:val="002107EF"/>
    <w:rsid w:val="002109A9"/>
    <w:rsid w:val="00213472"/>
    <w:rsid w:val="002136EF"/>
    <w:rsid w:val="0021372D"/>
    <w:rsid w:val="002140E3"/>
    <w:rsid w:val="002166B1"/>
    <w:rsid w:val="00216F20"/>
    <w:rsid w:val="0021733C"/>
    <w:rsid w:val="002202BF"/>
    <w:rsid w:val="00220DE2"/>
    <w:rsid w:val="002218A0"/>
    <w:rsid w:val="002227A3"/>
    <w:rsid w:val="00223D46"/>
    <w:rsid w:val="00223FD4"/>
    <w:rsid w:val="00224795"/>
    <w:rsid w:val="00226A39"/>
    <w:rsid w:val="00230BFF"/>
    <w:rsid w:val="002335C0"/>
    <w:rsid w:val="0023510B"/>
    <w:rsid w:val="002366ED"/>
    <w:rsid w:val="00236896"/>
    <w:rsid w:val="00236A0C"/>
    <w:rsid w:val="00236EF3"/>
    <w:rsid w:val="00237139"/>
    <w:rsid w:val="00237689"/>
    <w:rsid w:val="00237F26"/>
    <w:rsid w:val="002401FF"/>
    <w:rsid w:val="002413B5"/>
    <w:rsid w:val="00243AA1"/>
    <w:rsid w:val="002456D8"/>
    <w:rsid w:val="00245746"/>
    <w:rsid w:val="00246B8C"/>
    <w:rsid w:val="002477C8"/>
    <w:rsid w:val="002503A6"/>
    <w:rsid w:val="002508E1"/>
    <w:rsid w:val="00252660"/>
    <w:rsid w:val="00252970"/>
    <w:rsid w:val="00254615"/>
    <w:rsid w:val="00254E4F"/>
    <w:rsid w:val="002554AB"/>
    <w:rsid w:val="00255797"/>
    <w:rsid w:val="00256B5F"/>
    <w:rsid w:val="0026194B"/>
    <w:rsid w:val="00262162"/>
    <w:rsid w:val="002623A3"/>
    <w:rsid w:val="00264975"/>
    <w:rsid w:val="00265674"/>
    <w:rsid w:val="00266B63"/>
    <w:rsid w:val="002715AD"/>
    <w:rsid w:val="00271CAD"/>
    <w:rsid w:val="00273485"/>
    <w:rsid w:val="00277567"/>
    <w:rsid w:val="00280FA1"/>
    <w:rsid w:val="00283397"/>
    <w:rsid w:val="00290505"/>
    <w:rsid w:val="00290DEE"/>
    <w:rsid w:val="00291EED"/>
    <w:rsid w:val="0029286B"/>
    <w:rsid w:val="00293C7A"/>
    <w:rsid w:val="002A07A1"/>
    <w:rsid w:val="002A208E"/>
    <w:rsid w:val="002A3F85"/>
    <w:rsid w:val="002A442B"/>
    <w:rsid w:val="002A57D0"/>
    <w:rsid w:val="002A61BC"/>
    <w:rsid w:val="002A6D00"/>
    <w:rsid w:val="002A6D61"/>
    <w:rsid w:val="002A7EAB"/>
    <w:rsid w:val="002B02DC"/>
    <w:rsid w:val="002B05AD"/>
    <w:rsid w:val="002B300E"/>
    <w:rsid w:val="002B4476"/>
    <w:rsid w:val="002C0494"/>
    <w:rsid w:val="002C1504"/>
    <w:rsid w:val="002C1612"/>
    <w:rsid w:val="002C1C46"/>
    <w:rsid w:val="002C311D"/>
    <w:rsid w:val="002C385D"/>
    <w:rsid w:val="002C5408"/>
    <w:rsid w:val="002C56A8"/>
    <w:rsid w:val="002C686C"/>
    <w:rsid w:val="002C68C5"/>
    <w:rsid w:val="002D1329"/>
    <w:rsid w:val="002D17CA"/>
    <w:rsid w:val="002D218B"/>
    <w:rsid w:val="002D3C7C"/>
    <w:rsid w:val="002D4DAF"/>
    <w:rsid w:val="002D65EB"/>
    <w:rsid w:val="002D700D"/>
    <w:rsid w:val="002D72C4"/>
    <w:rsid w:val="002D7722"/>
    <w:rsid w:val="002E2FD1"/>
    <w:rsid w:val="002E798F"/>
    <w:rsid w:val="002E7CE9"/>
    <w:rsid w:val="002F0F2D"/>
    <w:rsid w:val="002F1666"/>
    <w:rsid w:val="002F16D5"/>
    <w:rsid w:val="002F35DA"/>
    <w:rsid w:val="002F63C9"/>
    <w:rsid w:val="002F69EF"/>
    <w:rsid w:val="002F781B"/>
    <w:rsid w:val="00300434"/>
    <w:rsid w:val="0030099A"/>
    <w:rsid w:val="00304DF0"/>
    <w:rsid w:val="00306779"/>
    <w:rsid w:val="00306CE0"/>
    <w:rsid w:val="003071D8"/>
    <w:rsid w:val="003072D1"/>
    <w:rsid w:val="0031104B"/>
    <w:rsid w:val="00312118"/>
    <w:rsid w:val="00314E39"/>
    <w:rsid w:val="00314FB1"/>
    <w:rsid w:val="00315186"/>
    <w:rsid w:val="0031573B"/>
    <w:rsid w:val="00315DD8"/>
    <w:rsid w:val="00323111"/>
    <w:rsid w:val="003236C8"/>
    <w:rsid w:val="00323B68"/>
    <w:rsid w:val="00326747"/>
    <w:rsid w:val="003300EE"/>
    <w:rsid w:val="00331F82"/>
    <w:rsid w:val="00332D6A"/>
    <w:rsid w:val="003338B8"/>
    <w:rsid w:val="00334ED5"/>
    <w:rsid w:val="00337119"/>
    <w:rsid w:val="003401CB"/>
    <w:rsid w:val="003417D4"/>
    <w:rsid w:val="00341AE9"/>
    <w:rsid w:val="00342BB6"/>
    <w:rsid w:val="00343303"/>
    <w:rsid w:val="0034510E"/>
    <w:rsid w:val="00345BC1"/>
    <w:rsid w:val="00345BE7"/>
    <w:rsid w:val="00352F63"/>
    <w:rsid w:val="00353472"/>
    <w:rsid w:val="003538D8"/>
    <w:rsid w:val="00356776"/>
    <w:rsid w:val="003573AE"/>
    <w:rsid w:val="00361078"/>
    <w:rsid w:val="003616F6"/>
    <w:rsid w:val="003633EF"/>
    <w:rsid w:val="00366BF0"/>
    <w:rsid w:val="00366CB6"/>
    <w:rsid w:val="00370C78"/>
    <w:rsid w:val="00371AF5"/>
    <w:rsid w:val="00371EB0"/>
    <w:rsid w:val="003735E2"/>
    <w:rsid w:val="00374309"/>
    <w:rsid w:val="00375038"/>
    <w:rsid w:val="0038070E"/>
    <w:rsid w:val="0038125D"/>
    <w:rsid w:val="003825FD"/>
    <w:rsid w:val="003830C4"/>
    <w:rsid w:val="00383353"/>
    <w:rsid w:val="003835DF"/>
    <w:rsid w:val="003850FC"/>
    <w:rsid w:val="00386538"/>
    <w:rsid w:val="00387371"/>
    <w:rsid w:val="0038755D"/>
    <w:rsid w:val="003916B0"/>
    <w:rsid w:val="00391C08"/>
    <w:rsid w:val="00394A48"/>
    <w:rsid w:val="00394A84"/>
    <w:rsid w:val="003960A2"/>
    <w:rsid w:val="00397DDF"/>
    <w:rsid w:val="003A05FA"/>
    <w:rsid w:val="003A12FC"/>
    <w:rsid w:val="003A22A0"/>
    <w:rsid w:val="003A69AA"/>
    <w:rsid w:val="003A77C9"/>
    <w:rsid w:val="003A7DCF"/>
    <w:rsid w:val="003B06C6"/>
    <w:rsid w:val="003B1E97"/>
    <w:rsid w:val="003B280D"/>
    <w:rsid w:val="003B41BB"/>
    <w:rsid w:val="003B4745"/>
    <w:rsid w:val="003B4BF1"/>
    <w:rsid w:val="003B5287"/>
    <w:rsid w:val="003B65E4"/>
    <w:rsid w:val="003C133F"/>
    <w:rsid w:val="003C18D8"/>
    <w:rsid w:val="003C1B95"/>
    <w:rsid w:val="003C5F98"/>
    <w:rsid w:val="003C7B8E"/>
    <w:rsid w:val="003C7DF9"/>
    <w:rsid w:val="003D09A6"/>
    <w:rsid w:val="003D0C5D"/>
    <w:rsid w:val="003D2E3E"/>
    <w:rsid w:val="003D65E1"/>
    <w:rsid w:val="003D68D1"/>
    <w:rsid w:val="003D69A5"/>
    <w:rsid w:val="003D7A71"/>
    <w:rsid w:val="003D7F35"/>
    <w:rsid w:val="003E03F8"/>
    <w:rsid w:val="003E0810"/>
    <w:rsid w:val="003E1405"/>
    <w:rsid w:val="003E1CB0"/>
    <w:rsid w:val="003E1F86"/>
    <w:rsid w:val="003E5693"/>
    <w:rsid w:val="003E6A96"/>
    <w:rsid w:val="003E7091"/>
    <w:rsid w:val="003F0431"/>
    <w:rsid w:val="003F0494"/>
    <w:rsid w:val="003F0A12"/>
    <w:rsid w:val="003F0DF9"/>
    <w:rsid w:val="003F2D0C"/>
    <w:rsid w:val="003F6048"/>
    <w:rsid w:val="003F64BB"/>
    <w:rsid w:val="003F6BC0"/>
    <w:rsid w:val="004012C6"/>
    <w:rsid w:val="00402F80"/>
    <w:rsid w:val="00402FE3"/>
    <w:rsid w:val="004031C0"/>
    <w:rsid w:val="00406006"/>
    <w:rsid w:val="00407284"/>
    <w:rsid w:val="00407D1A"/>
    <w:rsid w:val="004103F9"/>
    <w:rsid w:val="00410CE9"/>
    <w:rsid w:val="00412464"/>
    <w:rsid w:val="0041290B"/>
    <w:rsid w:val="00413585"/>
    <w:rsid w:val="00416CAA"/>
    <w:rsid w:val="00416E5A"/>
    <w:rsid w:val="0041750F"/>
    <w:rsid w:val="00417A27"/>
    <w:rsid w:val="00417EDA"/>
    <w:rsid w:val="00421A5C"/>
    <w:rsid w:val="00421BF8"/>
    <w:rsid w:val="004241B4"/>
    <w:rsid w:val="00427E93"/>
    <w:rsid w:val="00430D52"/>
    <w:rsid w:val="00432292"/>
    <w:rsid w:val="0043297A"/>
    <w:rsid w:val="0043319C"/>
    <w:rsid w:val="004334A0"/>
    <w:rsid w:val="00433B20"/>
    <w:rsid w:val="00435C18"/>
    <w:rsid w:val="004365A7"/>
    <w:rsid w:val="0043665C"/>
    <w:rsid w:val="004425F3"/>
    <w:rsid w:val="004438BF"/>
    <w:rsid w:val="00444A98"/>
    <w:rsid w:val="00452A71"/>
    <w:rsid w:val="00452C35"/>
    <w:rsid w:val="00453640"/>
    <w:rsid w:val="00453C3D"/>
    <w:rsid w:val="004541F4"/>
    <w:rsid w:val="004548E4"/>
    <w:rsid w:val="004551E9"/>
    <w:rsid w:val="00456261"/>
    <w:rsid w:val="004567EA"/>
    <w:rsid w:val="00456D30"/>
    <w:rsid w:val="0046076A"/>
    <w:rsid w:val="0046099A"/>
    <w:rsid w:val="00463A25"/>
    <w:rsid w:val="0046777F"/>
    <w:rsid w:val="004679D6"/>
    <w:rsid w:val="00471D25"/>
    <w:rsid w:val="00472EAC"/>
    <w:rsid w:val="00472FB4"/>
    <w:rsid w:val="0047394C"/>
    <w:rsid w:val="00477D2E"/>
    <w:rsid w:val="004801EC"/>
    <w:rsid w:val="004827F5"/>
    <w:rsid w:val="004838CA"/>
    <w:rsid w:val="0048421E"/>
    <w:rsid w:val="00484BD1"/>
    <w:rsid w:val="00484DBE"/>
    <w:rsid w:val="004866A1"/>
    <w:rsid w:val="00492B0D"/>
    <w:rsid w:val="00493534"/>
    <w:rsid w:val="0049403C"/>
    <w:rsid w:val="004A1806"/>
    <w:rsid w:val="004A29B5"/>
    <w:rsid w:val="004A4409"/>
    <w:rsid w:val="004A4460"/>
    <w:rsid w:val="004A5B08"/>
    <w:rsid w:val="004A6596"/>
    <w:rsid w:val="004A6ED5"/>
    <w:rsid w:val="004B148C"/>
    <w:rsid w:val="004B181C"/>
    <w:rsid w:val="004B185E"/>
    <w:rsid w:val="004B271D"/>
    <w:rsid w:val="004B32D6"/>
    <w:rsid w:val="004B3C50"/>
    <w:rsid w:val="004B3E8D"/>
    <w:rsid w:val="004B43E6"/>
    <w:rsid w:val="004B56AA"/>
    <w:rsid w:val="004B653D"/>
    <w:rsid w:val="004B6E29"/>
    <w:rsid w:val="004B7761"/>
    <w:rsid w:val="004B7A03"/>
    <w:rsid w:val="004C0985"/>
    <w:rsid w:val="004C1D54"/>
    <w:rsid w:val="004D0B5B"/>
    <w:rsid w:val="004D131B"/>
    <w:rsid w:val="004D1B2A"/>
    <w:rsid w:val="004D2F06"/>
    <w:rsid w:val="004D62D8"/>
    <w:rsid w:val="004D62D9"/>
    <w:rsid w:val="004E1933"/>
    <w:rsid w:val="004E1B4A"/>
    <w:rsid w:val="004E1CCE"/>
    <w:rsid w:val="004E21FA"/>
    <w:rsid w:val="004E2D97"/>
    <w:rsid w:val="004E3250"/>
    <w:rsid w:val="004E543C"/>
    <w:rsid w:val="004E587B"/>
    <w:rsid w:val="004E6894"/>
    <w:rsid w:val="004E6D9A"/>
    <w:rsid w:val="004E6E35"/>
    <w:rsid w:val="004F00D5"/>
    <w:rsid w:val="004F1025"/>
    <w:rsid w:val="004F2C19"/>
    <w:rsid w:val="004F30B3"/>
    <w:rsid w:val="004F52A3"/>
    <w:rsid w:val="004F594E"/>
    <w:rsid w:val="00500BEB"/>
    <w:rsid w:val="0050114E"/>
    <w:rsid w:val="005022A4"/>
    <w:rsid w:val="005032A5"/>
    <w:rsid w:val="00503BEC"/>
    <w:rsid w:val="005044BC"/>
    <w:rsid w:val="00505233"/>
    <w:rsid w:val="00505269"/>
    <w:rsid w:val="00505691"/>
    <w:rsid w:val="00506EAA"/>
    <w:rsid w:val="005113A2"/>
    <w:rsid w:val="00514AC2"/>
    <w:rsid w:val="005168AB"/>
    <w:rsid w:val="0051698D"/>
    <w:rsid w:val="00517329"/>
    <w:rsid w:val="00517B50"/>
    <w:rsid w:val="00517F0B"/>
    <w:rsid w:val="00522752"/>
    <w:rsid w:val="00522973"/>
    <w:rsid w:val="00523041"/>
    <w:rsid w:val="005232E2"/>
    <w:rsid w:val="00525DFF"/>
    <w:rsid w:val="00527245"/>
    <w:rsid w:val="00532512"/>
    <w:rsid w:val="00533324"/>
    <w:rsid w:val="005339A9"/>
    <w:rsid w:val="0053469A"/>
    <w:rsid w:val="00535B18"/>
    <w:rsid w:val="00536504"/>
    <w:rsid w:val="00537318"/>
    <w:rsid w:val="00537CF9"/>
    <w:rsid w:val="00540E9E"/>
    <w:rsid w:val="00543768"/>
    <w:rsid w:val="0054423B"/>
    <w:rsid w:val="005446C2"/>
    <w:rsid w:val="005462CB"/>
    <w:rsid w:val="00547F87"/>
    <w:rsid w:val="005525FD"/>
    <w:rsid w:val="00552D98"/>
    <w:rsid w:val="00553AA7"/>
    <w:rsid w:val="005550EC"/>
    <w:rsid w:val="00555970"/>
    <w:rsid w:val="005565C2"/>
    <w:rsid w:val="00560BCF"/>
    <w:rsid w:val="0056579E"/>
    <w:rsid w:val="00567FF2"/>
    <w:rsid w:val="0057097E"/>
    <w:rsid w:val="00572469"/>
    <w:rsid w:val="00574389"/>
    <w:rsid w:val="0057490B"/>
    <w:rsid w:val="00576B7F"/>
    <w:rsid w:val="00580566"/>
    <w:rsid w:val="00580E27"/>
    <w:rsid w:val="00582840"/>
    <w:rsid w:val="00583323"/>
    <w:rsid w:val="00586056"/>
    <w:rsid w:val="005919A0"/>
    <w:rsid w:val="005944FA"/>
    <w:rsid w:val="00594EB8"/>
    <w:rsid w:val="00596866"/>
    <w:rsid w:val="00596F2C"/>
    <w:rsid w:val="00596FDB"/>
    <w:rsid w:val="005976BE"/>
    <w:rsid w:val="005A1BA9"/>
    <w:rsid w:val="005A4329"/>
    <w:rsid w:val="005A52F3"/>
    <w:rsid w:val="005A545B"/>
    <w:rsid w:val="005A6E49"/>
    <w:rsid w:val="005B2CBC"/>
    <w:rsid w:val="005B3076"/>
    <w:rsid w:val="005B72F5"/>
    <w:rsid w:val="005C36A4"/>
    <w:rsid w:val="005C41F3"/>
    <w:rsid w:val="005C64B9"/>
    <w:rsid w:val="005D177E"/>
    <w:rsid w:val="005D37F9"/>
    <w:rsid w:val="005D5DB9"/>
    <w:rsid w:val="005D6B79"/>
    <w:rsid w:val="005E1A27"/>
    <w:rsid w:val="005E1C64"/>
    <w:rsid w:val="005E3266"/>
    <w:rsid w:val="005E3D4D"/>
    <w:rsid w:val="005E50EE"/>
    <w:rsid w:val="005E68BE"/>
    <w:rsid w:val="005E705F"/>
    <w:rsid w:val="005F0B5D"/>
    <w:rsid w:val="005F0DEE"/>
    <w:rsid w:val="005F148B"/>
    <w:rsid w:val="005F2339"/>
    <w:rsid w:val="005F25C6"/>
    <w:rsid w:val="005F30B0"/>
    <w:rsid w:val="005F403F"/>
    <w:rsid w:val="005F41F1"/>
    <w:rsid w:val="005F4846"/>
    <w:rsid w:val="005F6B31"/>
    <w:rsid w:val="005F701A"/>
    <w:rsid w:val="00600708"/>
    <w:rsid w:val="00600DC7"/>
    <w:rsid w:val="00601AAE"/>
    <w:rsid w:val="00605E38"/>
    <w:rsid w:val="00605FDC"/>
    <w:rsid w:val="006062F5"/>
    <w:rsid w:val="00607B9B"/>
    <w:rsid w:val="0061001E"/>
    <w:rsid w:val="00610E37"/>
    <w:rsid w:val="0061105E"/>
    <w:rsid w:val="00611AA6"/>
    <w:rsid w:val="00613CD6"/>
    <w:rsid w:val="00613E70"/>
    <w:rsid w:val="00616787"/>
    <w:rsid w:val="006201FA"/>
    <w:rsid w:val="0062102D"/>
    <w:rsid w:val="006210A2"/>
    <w:rsid w:val="00622018"/>
    <w:rsid w:val="00622201"/>
    <w:rsid w:val="006227CD"/>
    <w:rsid w:val="006242F1"/>
    <w:rsid w:val="006249AD"/>
    <w:rsid w:val="00625750"/>
    <w:rsid w:val="00626149"/>
    <w:rsid w:val="00626616"/>
    <w:rsid w:val="006267A7"/>
    <w:rsid w:val="00626F11"/>
    <w:rsid w:val="0062752B"/>
    <w:rsid w:val="00631C42"/>
    <w:rsid w:val="006320BE"/>
    <w:rsid w:val="00632654"/>
    <w:rsid w:val="006328D7"/>
    <w:rsid w:val="00632F73"/>
    <w:rsid w:val="00633048"/>
    <w:rsid w:val="0063566B"/>
    <w:rsid w:val="006359F7"/>
    <w:rsid w:val="00636A85"/>
    <w:rsid w:val="00641465"/>
    <w:rsid w:val="00641612"/>
    <w:rsid w:val="00644262"/>
    <w:rsid w:val="0064495D"/>
    <w:rsid w:val="006465CB"/>
    <w:rsid w:val="00646F49"/>
    <w:rsid w:val="00656035"/>
    <w:rsid w:val="006562E3"/>
    <w:rsid w:val="00660754"/>
    <w:rsid w:val="00665332"/>
    <w:rsid w:val="0066758C"/>
    <w:rsid w:val="00670912"/>
    <w:rsid w:val="00670B83"/>
    <w:rsid w:val="0067187A"/>
    <w:rsid w:val="0067240C"/>
    <w:rsid w:val="00672C5F"/>
    <w:rsid w:val="00674606"/>
    <w:rsid w:val="006768E6"/>
    <w:rsid w:val="00677913"/>
    <w:rsid w:val="00677F38"/>
    <w:rsid w:val="006812B8"/>
    <w:rsid w:val="00682AF4"/>
    <w:rsid w:val="00685240"/>
    <w:rsid w:val="00686FA3"/>
    <w:rsid w:val="0068779D"/>
    <w:rsid w:val="006906BA"/>
    <w:rsid w:val="0069093B"/>
    <w:rsid w:val="00692B65"/>
    <w:rsid w:val="00693FFB"/>
    <w:rsid w:val="00695B15"/>
    <w:rsid w:val="00695DA9"/>
    <w:rsid w:val="006965CD"/>
    <w:rsid w:val="00696D0E"/>
    <w:rsid w:val="006973A2"/>
    <w:rsid w:val="006A013E"/>
    <w:rsid w:val="006A09FC"/>
    <w:rsid w:val="006A19EB"/>
    <w:rsid w:val="006A3DB7"/>
    <w:rsid w:val="006A53E6"/>
    <w:rsid w:val="006A5F88"/>
    <w:rsid w:val="006A6449"/>
    <w:rsid w:val="006A73ED"/>
    <w:rsid w:val="006B3E81"/>
    <w:rsid w:val="006B680E"/>
    <w:rsid w:val="006B6F14"/>
    <w:rsid w:val="006B721F"/>
    <w:rsid w:val="006C08D5"/>
    <w:rsid w:val="006C262A"/>
    <w:rsid w:val="006C3742"/>
    <w:rsid w:val="006C4A2A"/>
    <w:rsid w:val="006C4A5C"/>
    <w:rsid w:val="006C4FC5"/>
    <w:rsid w:val="006C60E4"/>
    <w:rsid w:val="006C61DE"/>
    <w:rsid w:val="006C7E01"/>
    <w:rsid w:val="006D2DC2"/>
    <w:rsid w:val="006D3C45"/>
    <w:rsid w:val="006D3D8C"/>
    <w:rsid w:val="006D45C0"/>
    <w:rsid w:val="006D4E0B"/>
    <w:rsid w:val="006D55B7"/>
    <w:rsid w:val="006D6D62"/>
    <w:rsid w:val="006E2BD8"/>
    <w:rsid w:val="006E47B6"/>
    <w:rsid w:val="006E4AA0"/>
    <w:rsid w:val="006E5E52"/>
    <w:rsid w:val="006F09FA"/>
    <w:rsid w:val="006F15AB"/>
    <w:rsid w:val="006F2ACA"/>
    <w:rsid w:val="006F3E56"/>
    <w:rsid w:val="006F535C"/>
    <w:rsid w:val="006F56AB"/>
    <w:rsid w:val="006F6E5B"/>
    <w:rsid w:val="0070021A"/>
    <w:rsid w:val="00703FCD"/>
    <w:rsid w:val="0070582B"/>
    <w:rsid w:val="00705901"/>
    <w:rsid w:val="007158AC"/>
    <w:rsid w:val="007166F3"/>
    <w:rsid w:val="00716763"/>
    <w:rsid w:val="00722108"/>
    <w:rsid w:val="00723E41"/>
    <w:rsid w:val="00724920"/>
    <w:rsid w:val="00724E93"/>
    <w:rsid w:val="0072689D"/>
    <w:rsid w:val="00726AB5"/>
    <w:rsid w:val="00727FBB"/>
    <w:rsid w:val="00731374"/>
    <w:rsid w:val="007313D8"/>
    <w:rsid w:val="00732B49"/>
    <w:rsid w:val="00732B4F"/>
    <w:rsid w:val="007338EA"/>
    <w:rsid w:val="007342DC"/>
    <w:rsid w:val="00734FC8"/>
    <w:rsid w:val="00735EC3"/>
    <w:rsid w:val="0073629E"/>
    <w:rsid w:val="00737045"/>
    <w:rsid w:val="007370EB"/>
    <w:rsid w:val="007412FC"/>
    <w:rsid w:val="007425FA"/>
    <w:rsid w:val="00742D4A"/>
    <w:rsid w:val="00742DF4"/>
    <w:rsid w:val="00742F28"/>
    <w:rsid w:val="00745160"/>
    <w:rsid w:val="00745675"/>
    <w:rsid w:val="00745A4E"/>
    <w:rsid w:val="00747C31"/>
    <w:rsid w:val="00750809"/>
    <w:rsid w:val="00751EB1"/>
    <w:rsid w:val="00753320"/>
    <w:rsid w:val="0075453C"/>
    <w:rsid w:val="00755F9D"/>
    <w:rsid w:val="00757721"/>
    <w:rsid w:val="007601A4"/>
    <w:rsid w:val="007601E2"/>
    <w:rsid w:val="007609C5"/>
    <w:rsid w:val="00764B5D"/>
    <w:rsid w:val="007710B3"/>
    <w:rsid w:val="007718B9"/>
    <w:rsid w:val="00771BC3"/>
    <w:rsid w:val="00774F49"/>
    <w:rsid w:val="00775B30"/>
    <w:rsid w:val="00775C9A"/>
    <w:rsid w:val="00776CF4"/>
    <w:rsid w:val="00777A05"/>
    <w:rsid w:val="00777CA7"/>
    <w:rsid w:val="00782C31"/>
    <w:rsid w:val="00784701"/>
    <w:rsid w:val="00784754"/>
    <w:rsid w:val="00786DF1"/>
    <w:rsid w:val="00790963"/>
    <w:rsid w:val="00791231"/>
    <w:rsid w:val="00791383"/>
    <w:rsid w:val="007915D1"/>
    <w:rsid w:val="007918AE"/>
    <w:rsid w:val="00792A15"/>
    <w:rsid w:val="00793FAD"/>
    <w:rsid w:val="007945FE"/>
    <w:rsid w:val="0079492D"/>
    <w:rsid w:val="00794D3A"/>
    <w:rsid w:val="00796A50"/>
    <w:rsid w:val="00797C25"/>
    <w:rsid w:val="007A1156"/>
    <w:rsid w:val="007A1706"/>
    <w:rsid w:val="007A1EFC"/>
    <w:rsid w:val="007A262C"/>
    <w:rsid w:val="007A75D0"/>
    <w:rsid w:val="007B0B54"/>
    <w:rsid w:val="007B1078"/>
    <w:rsid w:val="007B2050"/>
    <w:rsid w:val="007B2ED1"/>
    <w:rsid w:val="007B70B5"/>
    <w:rsid w:val="007B7A84"/>
    <w:rsid w:val="007C20BD"/>
    <w:rsid w:val="007C4A27"/>
    <w:rsid w:val="007C5601"/>
    <w:rsid w:val="007C700A"/>
    <w:rsid w:val="007D0B59"/>
    <w:rsid w:val="007D10E4"/>
    <w:rsid w:val="007D320D"/>
    <w:rsid w:val="007D759F"/>
    <w:rsid w:val="007D783D"/>
    <w:rsid w:val="007D7C20"/>
    <w:rsid w:val="007E0CC5"/>
    <w:rsid w:val="007E11E7"/>
    <w:rsid w:val="007E14C2"/>
    <w:rsid w:val="007E1729"/>
    <w:rsid w:val="007E273A"/>
    <w:rsid w:val="007E2E55"/>
    <w:rsid w:val="007E4DBF"/>
    <w:rsid w:val="007E5CC5"/>
    <w:rsid w:val="007F22B0"/>
    <w:rsid w:val="007F32E4"/>
    <w:rsid w:val="007F4890"/>
    <w:rsid w:val="007F7E3F"/>
    <w:rsid w:val="0080001B"/>
    <w:rsid w:val="00802550"/>
    <w:rsid w:val="008148EE"/>
    <w:rsid w:val="00814ADB"/>
    <w:rsid w:val="00815946"/>
    <w:rsid w:val="00815C27"/>
    <w:rsid w:val="00815D76"/>
    <w:rsid w:val="00820B35"/>
    <w:rsid w:val="00821951"/>
    <w:rsid w:val="0082369A"/>
    <w:rsid w:val="00823AF6"/>
    <w:rsid w:val="00824362"/>
    <w:rsid w:val="00824859"/>
    <w:rsid w:val="00827B52"/>
    <w:rsid w:val="00831DD0"/>
    <w:rsid w:val="0083225D"/>
    <w:rsid w:val="00832473"/>
    <w:rsid w:val="00832927"/>
    <w:rsid w:val="008354CB"/>
    <w:rsid w:val="00836073"/>
    <w:rsid w:val="008368B6"/>
    <w:rsid w:val="0083721A"/>
    <w:rsid w:val="008417D9"/>
    <w:rsid w:val="00844961"/>
    <w:rsid w:val="00845010"/>
    <w:rsid w:val="008469A0"/>
    <w:rsid w:val="008479AF"/>
    <w:rsid w:val="00847FB5"/>
    <w:rsid w:val="00850129"/>
    <w:rsid w:val="008529E7"/>
    <w:rsid w:val="008601E7"/>
    <w:rsid w:val="00862029"/>
    <w:rsid w:val="00864F92"/>
    <w:rsid w:val="0086630B"/>
    <w:rsid w:val="008666AB"/>
    <w:rsid w:val="00867ABE"/>
    <w:rsid w:val="00870C5F"/>
    <w:rsid w:val="00871BA4"/>
    <w:rsid w:val="00872419"/>
    <w:rsid w:val="0087245D"/>
    <w:rsid w:val="008734D2"/>
    <w:rsid w:val="00873A37"/>
    <w:rsid w:val="00874A3B"/>
    <w:rsid w:val="008752F1"/>
    <w:rsid w:val="00876EF7"/>
    <w:rsid w:val="00877E4C"/>
    <w:rsid w:val="008804B3"/>
    <w:rsid w:val="00881A0D"/>
    <w:rsid w:val="00881FFC"/>
    <w:rsid w:val="008829D8"/>
    <w:rsid w:val="008834DB"/>
    <w:rsid w:val="0088610D"/>
    <w:rsid w:val="00886DC3"/>
    <w:rsid w:val="00891216"/>
    <w:rsid w:val="00891297"/>
    <w:rsid w:val="00891D9B"/>
    <w:rsid w:val="008A232E"/>
    <w:rsid w:val="008A2E77"/>
    <w:rsid w:val="008A3083"/>
    <w:rsid w:val="008A63B4"/>
    <w:rsid w:val="008A707C"/>
    <w:rsid w:val="008B0205"/>
    <w:rsid w:val="008B3C09"/>
    <w:rsid w:val="008B3CF0"/>
    <w:rsid w:val="008B42C6"/>
    <w:rsid w:val="008B5172"/>
    <w:rsid w:val="008B67CA"/>
    <w:rsid w:val="008B6DEC"/>
    <w:rsid w:val="008B73AD"/>
    <w:rsid w:val="008C07CC"/>
    <w:rsid w:val="008C2952"/>
    <w:rsid w:val="008C4010"/>
    <w:rsid w:val="008D04BD"/>
    <w:rsid w:val="008D1496"/>
    <w:rsid w:val="008D3ECD"/>
    <w:rsid w:val="008D4C89"/>
    <w:rsid w:val="008D7837"/>
    <w:rsid w:val="008E0ACC"/>
    <w:rsid w:val="008E3D0E"/>
    <w:rsid w:val="008E4DDA"/>
    <w:rsid w:val="008E6494"/>
    <w:rsid w:val="008E6F65"/>
    <w:rsid w:val="008E792E"/>
    <w:rsid w:val="008E7AF9"/>
    <w:rsid w:val="008E7CCA"/>
    <w:rsid w:val="008F1559"/>
    <w:rsid w:val="008F22F1"/>
    <w:rsid w:val="008F3308"/>
    <w:rsid w:val="008F43A1"/>
    <w:rsid w:val="008F4C24"/>
    <w:rsid w:val="008F63F7"/>
    <w:rsid w:val="00900CFD"/>
    <w:rsid w:val="00902410"/>
    <w:rsid w:val="00903780"/>
    <w:rsid w:val="00905ECC"/>
    <w:rsid w:val="00906077"/>
    <w:rsid w:val="00907611"/>
    <w:rsid w:val="00907E93"/>
    <w:rsid w:val="009103BE"/>
    <w:rsid w:val="00911002"/>
    <w:rsid w:val="0091183F"/>
    <w:rsid w:val="00911E3E"/>
    <w:rsid w:val="00915944"/>
    <w:rsid w:val="00916E4D"/>
    <w:rsid w:val="00916E91"/>
    <w:rsid w:val="009179E0"/>
    <w:rsid w:val="0092035D"/>
    <w:rsid w:val="009228B4"/>
    <w:rsid w:val="009235BE"/>
    <w:rsid w:val="0092488D"/>
    <w:rsid w:val="00924EDE"/>
    <w:rsid w:val="00926603"/>
    <w:rsid w:val="00926D07"/>
    <w:rsid w:val="00927209"/>
    <w:rsid w:val="009303C9"/>
    <w:rsid w:val="00932034"/>
    <w:rsid w:val="00934BF0"/>
    <w:rsid w:val="00937738"/>
    <w:rsid w:val="00941F3B"/>
    <w:rsid w:val="009425E5"/>
    <w:rsid w:val="00946319"/>
    <w:rsid w:val="0094741F"/>
    <w:rsid w:val="00951041"/>
    <w:rsid w:val="00951B88"/>
    <w:rsid w:val="00953F2B"/>
    <w:rsid w:val="00960BD1"/>
    <w:rsid w:val="009618D4"/>
    <w:rsid w:val="00963108"/>
    <w:rsid w:val="009644AE"/>
    <w:rsid w:val="00965688"/>
    <w:rsid w:val="0096617B"/>
    <w:rsid w:val="0097008B"/>
    <w:rsid w:val="00972D31"/>
    <w:rsid w:val="0097400E"/>
    <w:rsid w:val="00974B9B"/>
    <w:rsid w:val="009755C2"/>
    <w:rsid w:val="00975D63"/>
    <w:rsid w:val="00976278"/>
    <w:rsid w:val="009773D9"/>
    <w:rsid w:val="00984545"/>
    <w:rsid w:val="0098458F"/>
    <w:rsid w:val="00984783"/>
    <w:rsid w:val="00984AB6"/>
    <w:rsid w:val="009856E9"/>
    <w:rsid w:val="0099264B"/>
    <w:rsid w:val="00993AD5"/>
    <w:rsid w:val="00993BA8"/>
    <w:rsid w:val="00993D01"/>
    <w:rsid w:val="00994F69"/>
    <w:rsid w:val="00995E0C"/>
    <w:rsid w:val="009961A8"/>
    <w:rsid w:val="00996722"/>
    <w:rsid w:val="00997040"/>
    <w:rsid w:val="009A252B"/>
    <w:rsid w:val="009A385D"/>
    <w:rsid w:val="009A3B81"/>
    <w:rsid w:val="009A72E4"/>
    <w:rsid w:val="009A76C0"/>
    <w:rsid w:val="009B08BC"/>
    <w:rsid w:val="009B0BC7"/>
    <w:rsid w:val="009B4E5F"/>
    <w:rsid w:val="009B5BA7"/>
    <w:rsid w:val="009C0158"/>
    <w:rsid w:val="009C027A"/>
    <w:rsid w:val="009C0FA7"/>
    <w:rsid w:val="009C2502"/>
    <w:rsid w:val="009C36FF"/>
    <w:rsid w:val="009C381A"/>
    <w:rsid w:val="009C57EF"/>
    <w:rsid w:val="009D0219"/>
    <w:rsid w:val="009D1AD5"/>
    <w:rsid w:val="009D21C8"/>
    <w:rsid w:val="009D48D9"/>
    <w:rsid w:val="009D589A"/>
    <w:rsid w:val="009D6092"/>
    <w:rsid w:val="009D77E5"/>
    <w:rsid w:val="009D79F5"/>
    <w:rsid w:val="009E2CF0"/>
    <w:rsid w:val="009E436D"/>
    <w:rsid w:val="009E56EC"/>
    <w:rsid w:val="009E57C1"/>
    <w:rsid w:val="009F20CB"/>
    <w:rsid w:val="009F27E0"/>
    <w:rsid w:val="009F4667"/>
    <w:rsid w:val="009F4FB4"/>
    <w:rsid w:val="009F6004"/>
    <w:rsid w:val="00A0233D"/>
    <w:rsid w:val="00A04347"/>
    <w:rsid w:val="00A04417"/>
    <w:rsid w:val="00A05C21"/>
    <w:rsid w:val="00A0756D"/>
    <w:rsid w:val="00A10108"/>
    <w:rsid w:val="00A10D01"/>
    <w:rsid w:val="00A12F1B"/>
    <w:rsid w:val="00A13E79"/>
    <w:rsid w:val="00A16477"/>
    <w:rsid w:val="00A20F01"/>
    <w:rsid w:val="00A21A75"/>
    <w:rsid w:val="00A230DA"/>
    <w:rsid w:val="00A248B6"/>
    <w:rsid w:val="00A24A3D"/>
    <w:rsid w:val="00A25266"/>
    <w:rsid w:val="00A26E2F"/>
    <w:rsid w:val="00A278D2"/>
    <w:rsid w:val="00A30589"/>
    <w:rsid w:val="00A3080B"/>
    <w:rsid w:val="00A322B1"/>
    <w:rsid w:val="00A36284"/>
    <w:rsid w:val="00A3661C"/>
    <w:rsid w:val="00A40DFF"/>
    <w:rsid w:val="00A4154D"/>
    <w:rsid w:val="00A4164D"/>
    <w:rsid w:val="00A41FE1"/>
    <w:rsid w:val="00A42750"/>
    <w:rsid w:val="00A4295F"/>
    <w:rsid w:val="00A42C9F"/>
    <w:rsid w:val="00A43973"/>
    <w:rsid w:val="00A44012"/>
    <w:rsid w:val="00A443E5"/>
    <w:rsid w:val="00A4543B"/>
    <w:rsid w:val="00A46A8C"/>
    <w:rsid w:val="00A47D03"/>
    <w:rsid w:val="00A50345"/>
    <w:rsid w:val="00A5204B"/>
    <w:rsid w:val="00A56200"/>
    <w:rsid w:val="00A56E90"/>
    <w:rsid w:val="00A62555"/>
    <w:rsid w:val="00A631EB"/>
    <w:rsid w:val="00A640D9"/>
    <w:rsid w:val="00A64AF5"/>
    <w:rsid w:val="00A6607D"/>
    <w:rsid w:val="00A67D4D"/>
    <w:rsid w:val="00A703DE"/>
    <w:rsid w:val="00A72DEE"/>
    <w:rsid w:val="00A732A2"/>
    <w:rsid w:val="00A736AA"/>
    <w:rsid w:val="00A74D25"/>
    <w:rsid w:val="00A74D4B"/>
    <w:rsid w:val="00A77680"/>
    <w:rsid w:val="00A814E4"/>
    <w:rsid w:val="00A83687"/>
    <w:rsid w:val="00A83EDE"/>
    <w:rsid w:val="00A855EB"/>
    <w:rsid w:val="00A85CD4"/>
    <w:rsid w:val="00A907A7"/>
    <w:rsid w:val="00A917C5"/>
    <w:rsid w:val="00A9631E"/>
    <w:rsid w:val="00AA0ABE"/>
    <w:rsid w:val="00AA2C99"/>
    <w:rsid w:val="00AA2CE6"/>
    <w:rsid w:val="00AA2F9F"/>
    <w:rsid w:val="00AA5DFE"/>
    <w:rsid w:val="00AA7688"/>
    <w:rsid w:val="00AA7782"/>
    <w:rsid w:val="00AB0951"/>
    <w:rsid w:val="00AB1E55"/>
    <w:rsid w:val="00AB23C9"/>
    <w:rsid w:val="00AB2DE0"/>
    <w:rsid w:val="00AB510C"/>
    <w:rsid w:val="00AB5B77"/>
    <w:rsid w:val="00AC1A52"/>
    <w:rsid w:val="00AC6857"/>
    <w:rsid w:val="00AC734C"/>
    <w:rsid w:val="00AC7F05"/>
    <w:rsid w:val="00AD5C22"/>
    <w:rsid w:val="00AD5C33"/>
    <w:rsid w:val="00AD7588"/>
    <w:rsid w:val="00AE492A"/>
    <w:rsid w:val="00AE4FB5"/>
    <w:rsid w:val="00AE60CD"/>
    <w:rsid w:val="00AF1E2F"/>
    <w:rsid w:val="00AF3337"/>
    <w:rsid w:val="00AF3368"/>
    <w:rsid w:val="00AF4122"/>
    <w:rsid w:val="00AF4996"/>
    <w:rsid w:val="00AF6E62"/>
    <w:rsid w:val="00B02773"/>
    <w:rsid w:val="00B03E66"/>
    <w:rsid w:val="00B05736"/>
    <w:rsid w:val="00B06D36"/>
    <w:rsid w:val="00B10511"/>
    <w:rsid w:val="00B1066C"/>
    <w:rsid w:val="00B108B5"/>
    <w:rsid w:val="00B125B3"/>
    <w:rsid w:val="00B1289C"/>
    <w:rsid w:val="00B14D3D"/>
    <w:rsid w:val="00B1611E"/>
    <w:rsid w:val="00B16D4B"/>
    <w:rsid w:val="00B230FD"/>
    <w:rsid w:val="00B2338B"/>
    <w:rsid w:val="00B244BD"/>
    <w:rsid w:val="00B2493E"/>
    <w:rsid w:val="00B25B64"/>
    <w:rsid w:val="00B25E75"/>
    <w:rsid w:val="00B26B23"/>
    <w:rsid w:val="00B30034"/>
    <w:rsid w:val="00B32F53"/>
    <w:rsid w:val="00B348B1"/>
    <w:rsid w:val="00B34F4A"/>
    <w:rsid w:val="00B3645C"/>
    <w:rsid w:val="00B37374"/>
    <w:rsid w:val="00B42B36"/>
    <w:rsid w:val="00B45117"/>
    <w:rsid w:val="00B4595C"/>
    <w:rsid w:val="00B4639E"/>
    <w:rsid w:val="00B50254"/>
    <w:rsid w:val="00B512AD"/>
    <w:rsid w:val="00B542A6"/>
    <w:rsid w:val="00B5434A"/>
    <w:rsid w:val="00B54A52"/>
    <w:rsid w:val="00B602A6"/>
    <w:rsid w:val="00B60936"/>
    <w:rsid w:val="00B6131E"/>
    <w:rsid w:val="00B61B70"/>
    <w:rsid w:val="00B627BA"/>
    <w:rsid w:val="00B6364D"/>
    <w:rsid w:val="00B65306"/>
    <w:rsid w:val="00B66B2A"/>
    <w:rsid w:val="00B7072A"/>
    <w:rsid w:val="00B714FA"/>
    <w:rsid w:val="00B71BDA"/>
    <w:rsid w:val="00B727CD"/>
    <w:rsid w:val="00B72AEB"/>
    <w:rsid w:val="00B72B54"/>
    <w:rsid w:val="00B73282"/>
    <w:rsid w:val="00B754FB"/>
    <w:rsid w:val="00B757F3"/>
    <w:rsid w:val="00B75E98"/>
    <w:rsid w:val="00B760EE"/>
    <w:rsid w:val="00B7715A"/>
    <w:rsid w:val="00B80C4D"/>
    <w:rsid w:val="00B80FB5"/>
    <w:rsid w:val="00B83DCC"/>
    <w:rsid w:val="00B845C0"/>
    <w:rsid w:val="00B84A3C"/>
    <w:rsid w:val="00B85D88"/>
    <w:rsid w:val="00B86659"/>
    <w:rsid w:val="00B8688D"/>
    <w:rsid w:val="00B87A77"/>
    <w:rsid w:val="00B939DB"/>
    <w:rsid w:val="00B963DA"/>
    <w:rsid w:val="00B96DAC"/>
    <w:rsid w:val="00B97384"/>
    <w:rsid w:val="00B97E17"/>
    <w:rsid w:val="00BA1A3D"/>
    <w:rsid w:val="00BA2A35"/>
    <w:rsid w:val="00BA3E19"/>
    <w:rsid w:val="00BA435E"/>
    <w:rsid w:val="00BA66BD"/>
    <w:rsid w:val="00BA681D"/>
    <w:rsid w:val="00BA769C"/>
    <w:rsid w:val="00BA7DC6"/>
    <w:rsid w:val="00BA7E06"/>
    <w:rsid w:val="00BB36A0"/>
    <w:rsid w:val="00BB4B7F"/>
    <w:rsid w:val="00BB5661"/>
    <w:rsid w:val="00BB61FB"/>
    <w:rsid w:val="00BC0309"/>
    <w:rsid w:val="00BC29D0"/>
    <w:rsid w:val="00BC33F5"/>
    <w:rsid w:val="00BC7350"/>
    <w:rsid w:val="00BD0696"/>
    <w:rsid w:val="00BD06B5"/>
    <w:rsid w:val="00BD1EE1"/>
    <w:rsid w:val="00BD20E5"/>
    <w:rsid w:val="00BD5A57"/>
    <w:rsid w:val="00BD6213"/>
    <w:rsid w:val="00BD6CBE"/>
    <w:rsid w:val="00BD77D6"/>
    <w:rsid w:val="00BE0E54"/>
    <w:rsid w:val="00BE28EA"/>
    <w:rsid w:val="00BE345B"/>
    <w:rsid w:val="00BE3694"/>
    <w:rsid w:val="00BE6C6D"/>
    <w:rsid w:val="00BE6D80"/>
    <w:rsid w:val="00BE7649"/>
    <w:rsid w:val="00BF33D0"/>
    <w:rsid w:val="00BF406F"/>
    <w:rsid w:val="00BF5FAF"/>
    <w:rsid w:val="00C02EA8"/>
    <w:rsid w:val="00C04B93"/>
    <w:rsid w:val="00C067C4"/>
    <w:rsid w:val="00C068D6"/>
    <w:rsid w:val="00C068ED"/>
    <w:rsid w:val="00C07BFD"/>
    <w:rsid w:val="00C1102A"/>
    <w:rsid w:val="00C1175E"/>
    <w:rsid w:val="00C122F7"/>
    <w:rsid w:val="00C12776"/>
    <w:rsid w:val="00C12B96"/>
    <w:rsid w:val="00C13492"/>
    <w:rsid w:val="00C14181"/>
    <w:rsid w:val="00C1491B"/>
    <w:rsid w:val="00C15C7C"/>
    <w:rsid w:val="00C163FB"/>
    <w:rsid w:val="00C16CE1"/>
    <w:rsid w:val="00C2174A"/>
    <w:rsid w:val="00C24866"/>
    <w:rsid w:val="00C24BBA"/>
    <w:rsid w:val="00C265A9"/>
    <w:rsid w:val="00C265C4"/>
    <w:rsid w:val="00C303D2"/>
    <w:rsid w:val="00C31202"/>
    <w:rsid w:val="00C32472"/>
    <w:rsid w:val="00C32D4F"/>
    <w:rsid w:val="00C34E85"/>
    <w:rsid w:val="00C36B9D"/>
    <w:rsid w:val="00C36D54"/>
    <w:rsid w:val="00C37226"/>
    <w:rsid w:val="00C4092A"/>
    <w:rsid w:val="00C4330F"/>
    <w:rsid w:val="00C44310"/>
    <w:rsid w:val="00C51283"/>
    <w:rsid w:val="00C5145C"/>
    <w:rsid w:val="00C519AC"/>
    <w:rsid w:val="00C52429"/>
    <w:rsid w:val="00C52753"/>
    <w:rsid w:val="00C52A62"/>
    <w:rsid w:val="00C548B4"/>
    <w:rsid w:val="00C57043"/>
    <w:rsid w:val="00C6015D"/>
    <w:rsid w:val="00C6033A"/>
    <w:rsid w:val="00C61423"/>
    <w:rsid w:val="00C639D6"/>
    <w:rsid w:val="00C663E6"/>
    <w:rsid w:val="00C66496"/>
    <w:rsid w:val="00C6664D"/>
    <w:rsid w:val="00C66AE8"/>
    <w:rsid w:val="00C710B2"/>
    <w:rsid w:val="00C7201B"/>
    <w:rsid w:val="00C73881"/>
    <w:rsid w:val="00C74324"/>
    <w:rsid w:val="00C7665A"/>
    <w:rsid w:val="00C77764"/>
    <w:rsid w:val="00C77A31"/>
    <w:rsid w:val="00C77AB8"/>
    <w:rsid w:val="00C82648"/>
    <w:rsid w:val="00C82CDF"/>
    <w:rsid w:val="00C85070"/>
    <w:rsid w:val="00C85806"/>
    <w:rsid w:val="00C858CB"/>
    <w:rsid w:val="00C9186F"/>
    <w:rsid w:val="00C93224"/>
    <w:rsid w:val="00C94A97"/>
    <w:rsid w:val="00C97653"/>
    <w:rsid w:val="00C97BCC"/>
    <w:rsid w:val="00CA194F"/>
    <w:rsid w:val="00CA4368"/>
    <w:rsid w:val="00CA69F9"/>
    <w:rsid w:val="00CB06D6"/>
    <w:rsid w:val="00CB0F7D"/>
    <w:rsid w:val="00CB24EA"/>
    <w:rsid w:val="00CB2F4D"/>
    <w:rsid w:val="00CB4121"/>
    <w:rsid w:val="00CB49EC"/>
    <w:rsid w:val="00CB6D1F"/>
    <w:rsid w:val="00CC0342"/>
    <w:rsid w:val="00CC079D"/>
    <w:rsid w:val="00CC29AC"/>
    <w:rsid w:val="00CC31BD"/>
    <w:rsid w:val="00CC34F6"/>
    <w:rsid w:val="00CC6B8F"/>
    <w:rsid w:val="00CC7DC1"/>
    <w:rsid w:val="00CD02E1"/>
    <w:rsid w:val="00CD3CF7"/>
    <w:rsid w:val="00CD52B9"/>
    <w:rsid w:val="00CE1119"/>
    <w:rsid w:val="00CE13B4"/>
    <w:rsid w:val="00CE156A"/>
    <w:rsid w:val="00CE2733"/>
    <w:rsid w:val="00CE34CF"/>
    <w:rsid w:val="00CE392C"/>
    <w:rsid w:val="00CE5BD6"/>
    <w:rsid w:val="00CE73D1"/>
    <w:rsid w:val="00CF3338"/>
    <w:rsid w:val="00CF5784"/>
    <w:rsid w:val="00CF6EF0"/>
    <w:rsid w:val="00D00A14"/>
    <w:rsid w:val="00D00A28"/>
    <w:rsid w:val="00D022C5"/>
    <w:rsid w:val="00D04618"/>
    <w:rsid w:val="00D05B7A"/>
    <w:rsid w:val="00D12528"/>
    <w:rsid w:val="00D15B10"/>
    <w:rsid w:val="00D15E7B"/>
    <w:rsid w:val="00D2049C"/>
    <w:rsid w:val="00D20F33"/>
    <w:rsid w:val="00D21851"/>
    <w:rsid w:val="00D22F03"/>
    <w:rsid w:val="00D2394D"/>
    <w:rsid w:val="00D329BC"/>
    <w:rsid w:val="00D35061"/>
    <w:rsid w:val="00D35DFE"/>
    <w:rsid w:val="00D42387"/>
    <w:rsid w:val="00D427D4"/>
    <w:rsid w:val="00D42F0B"/>
    <w:rsid w:val="00D443FF"/>
    <w:rsid w:val="00D44812"/>
    <w:rsid w:val="00D451B6"/>
    <w:rsid w:val="00D456D1"/>
    <w:rsid w:val="00D474B2"/>
    <w:rsid w:val="00D509C9"/>
    <w:rsid w:val="00D51ECA"/>
    <w:rsid w:val="00D534AC"/>
    <w:rsid w:val="00D60886"/>
    <w:rsid w:val="00D6427D"/>
    <w:rsid w:val="00D66BAE"/>
    <w:rsid w:val="00D66BC8"/>
    <w:rsid w:val="00D672AE"/>
    <w:rsid w:val="00D702AD"/>
    <w:rsid w:val="00D70A39"/>
    <w:rsid w:val="00D71C77"/>
    <w:rsid w:val="00D71ED5"/>
    <w:rsid w:val="00D740E9"/>
    <w:rsid w:val="00D75590"/>
    <w:rsid w:val="00D75770"/>
    <w:rsid w:val="00D75A0A"/>
    <w:rsid w:val="00D75A32"/>
    <w:rsid w:val="00D76C78"/>
    <w:rsid w:val="00D811C0"/>
    <w:rsid w:val="00D824E3"/>
    <w:rsid w:val="00D83117"/>
    <w:rsid w:val="00D8549E"/>
    <w:rsid w:val="00D86292"/>
    <w:rsid w:val="00D87939"/>
    <w:rsid w:val="00D90106"/>
    <w:rsid w:val="00D9036A"/>
    <w:rsid w:val="00D91957"/>
    <w:rsid w:val="00D9370F"/>
    <w:rsid w:val="00D93DBC"/>
    <w:rsid w:val="00D93FF0"/>
    <w:rsid w:val="00D94DBA"/>
    <w:rsid w:val="00D95BBC"/>
    <w:rsid w:val="00D974BF"/>
    <w:rsid w:val="00DA248F"/>
    <w:rsid w:val="00DA47CD"/>
    <w:rsid w:val="00DA76F5"/>
    <w:rsid w:val="00DA7993"/>
    <w:rsid w:val="00DA7B15"/>
    <w:rsid w:val="00DB083C"/>
    <w:rsid w:val="00DB259A"/>
    <w:rsid w:val="00DB414D"/>
    <w:rsid w:val="00DB554F"/>
    <w:rsid w:val="00DB683F"/>
    <w:rsid w:val="00DC557F"/>
    <w:rsid w:val="00DC6BE1"/>
    <w:rsid w:val="00DD0330"/>
    <w:rsid w:val="00DD1B88"/>
    <w:rsid w:val="00DD2A87"/>
    <w:rsid w:val="00DD300D"/>
    <w:rsid w:val="00DD5F04"/>
    <w:rsid w:val="00DD6146"/>
    <w:rsid w:val="00DD755E"/>
    <w:rsid w:val="00DE05DA"/>
    <w:rsid w:val="00DE08A2"/>
    <w:rsid w:val="00DE5031"/>
    <w:rsid w:val="00DE7894"/>
    <w:rsid w:val="00DF166A"/>
    <w:rsid w:val="00DF25D2"/>
    <w:rsid w:val="00DF27AF"/>
    <w:rsid w:val="00DF2A0C"/>
    <w:rsid w:val="00DF4A3F"/>
    <w:rsid w:val="00DF78F1"/>
    <w:rsid w:val="00E01935"/>
    <w:rsid w:val="00E01B8A"/>
    <w:rsid w:val="00E074AB"/>
    <w:rsid w:val="00E10AA6"/>
    <w:rsid w:val="00E117E0"/>
    <w:rsid w:val="00E150E6"/>
    <w:rsid w:val="00E15233"/>
    <w:rsid w:val="00E159BB"/>
    <w:rsid w:val="00E166D8"/>
    <w:rsid w:val="00E16A78"/>
    <w:rsid w:val="00E16A92"/>
    <w:rsid w:val="00E17169"/>
    <w:rsid w:val="00E173F7"/>
    <w:rsid w:val="00E209D9"/>
    <w:rsid w:val="00E210A5"/>
    <w:rsid w:val="00E228F8"/>
    <w:rsid w:val="00E2526A"/>
    <w:rsid w:val="00E25C31"/>
    <w:rsid w:val="00E27596"/>
    <w:rsid w:val="00E276F6"/>
    <w:rsid w:val="00E27BAE"/>
    <w:rsid w:val="00E371DF"/>
    <w:rsid w:val="00E40519"/>
    <w:rsid w:val="00E41806"/>
    <w:rsid w:val="00E43F15"/>
    <w:rsid w:val="00E4417E"/>
    <w:rsid w:val="00E448DB"/>
    <w:rsid w:val="00E44B6B"/>
    <w:rsid w:val="00E44F08"/>
    <w:rsid w:val="00E459F0"/>
    <w:rsid w:val="00E47F45"/>
    <w:rsid w:val="00E513AE"/>
    <w:rsid w:val="00E52566"/>
    <w:rsid w:val="00E5293B"/>
    <w:rsid w:val="00E53640"/>
    <w:rsid w:val="00E53B20"/>
    <w:rsid w:val="00E614F2"/>
    <w:rsid w:val="00E6411C"/>
    <w:rsid w:val="00E67B07"/>
    <w:rsid w:val="00E67B2A"/>
    <w:rsid w:val="00E70379"/>
    <w:rsid w:val="00E715E3"/>
    <w:rsid w:val="00E717DF"/>
    <w:rsid w:val="00E71B0F"/>
    <w:rsid w:val="00E72722"/>
    <w:rsid w:val="00E73EFE"/>
    <w:rsid w:val="00E741E8"/>
    <w:rsid w:val="00E769C4"/>
    <w:rsid w:val="00E80C1B"/>
    <w:rsid w:val="00E80E12"/>
    <w:rsid w:val="00E83000"/>
    <w:rsid w:val="00E90826"/>
    <w:rsid w:val="00E91173"/>
    <w:rsid w:val="00E924B1"/>
    <w:rsid w:val="00E937C2"/>
    <w:rsid w:val="00EA121A"/>
    <w:rsid w:val="00EA3091"/>
    <w:rsid w:val="00EA5EFA"/>
    <w:rsid w:val="00EB1E35"/>
    <w:rsid w:val="00EB3E2C"/>
    <w:rsid w:val="00EB4D17"/>
    <w:rsid w:val="00EB525B"/>
    <w:rsid w:val="00EB6371"/>
    <w:rsid w:val="00EB64A0"/>
    <w:rsid w:val="00EB7530"/>
    <w:rsid w:val="00EC0D37"/>
    <w:rsid w:val="00EC172D"/>
    <w:rsid w:val="00EC1BC3"/>
    <w:rsid w:val="00EC3CC2"/>
    <w:rsid w:val="00EC4C4E"/>
    <w:rsid w:val="00EC5AA4"/>
    <w:rsid w:val="00ED0671"/>
    <w:rsid w:val="00ED0783"/>
    <w:rsid w:val="00ED2781"/>
    <w:rsid w:val="00ED2D91"/>
    <w:rsid w:val="00ED3572"/>
    <w:rsid w:val="00ED3707"/>
    <w:rsid w:val="00ED4285"/>
    <w:rsid w:val="00ED4F31"/>
    <w:rsid w:val="00ED5A92"/>
    <w:rsid w:val="00EE21F2"/>
    <w:rsid w:val="00EE5C70"/>
    <w:rsid w:val="00EE69DE"/>
    <w:rsid w:val="00EE7EC6"/>
    <w:rsid w:val="00EF1015"/>
    <w:rsid w:val="00EF2F46"/>
    <w:rsid w:val="00EF492D"/>
    <w:rsid w:val="00EF4BCC"/>
    <w:rsid w:val="00EF4C06"/>
    <w:rsid w:val="00EF53FA"/>
    <w:rsid w:val="00EF5C3B"/>
    <w:rsid w:val="00F00020"/>
    <w:rsid w:val="00F02BF2"/>
    <w:rsid w:val="00F036F6"/>
    <w:rsid w:val="00F0498B"/>
    <w:rsid w:val="00F10BF1"/>
    <w:rsid w:val="00F10DC1"/>
    <w:rsid w:val="00F118EF"/>
    <w:rsid w:val="00F11B67"/>
    <w:rsid w:val="00F1434A"/>
    <w:rsid w:val="00F149AC"/>
    <w:rsid w:val="00F150CF"/>
    <w:rsid w:val="00F152B4"/>
    <w:rsid w:val="00F153B7"/>
    <w:rsid w:val="00F21100"/>
    <w:rsid w:val="00F2176E"/>
    <w:rsid w:val="00F22D64"/>
    <w:rsid w:val="00F23079"/>
    <w:rsid w:val="00F23BF2"/>
    <w:rsid w:val="00F24A19"/>
    <w:rsid w:val="00F257C7"/>
    <w:rsid w:val="00F26BCF"/>
    <w:rsid w:val="00F26F20"/>
    <w:rsid w:val="00F31C86"/>
    <w:rsid w:val="00F32B3B"/>
    <w:rsid w:val="00F32D59"/>
    <w:rsid w:val="00F3356B"/>
    <w:rsid w:val="00F35173"/>
    <w:rsid w:val="00F35532"/>
    <w:rsid w:val="00F35E66"/>
    <w:rsid w:val="00F37D45"/>
    <w:rsid w:val="00F40B41"/>
    <w:rsid w:val="00F42A5C"/>
    <w:rsid w:val="00F42D6C"/>
    <w:rsid w:val="00F4547D"/>
    <w:rsid w:val="00F475AF"/>
    <w:rsid w:val="00F475BB"/>
    <w:rsid w:val="00F5265D"/>
    <w:rsid w:val="00F549FE"/>
    <w:rsid w:val="00F55655"/>
    <w:rsid w:val="00F55C60"/>
    <w:rsid w:val="00F57A62"/>
    <w:rsid w:val="00F57CC6"/>
    <w:rsid w:val="00F641A2"/>
    <w:rsid w:val="00F66AB2"/>
    <w:rsid w:val="00F672FC"/>
    <w:rsid w:val="00F7015F"/>
    <w:rsid w:val="00F73371"/>
    <w:rsid w:val="00F73C57"/>
    <w:rsid w:val="00F73D75"/>
    <w:rsid w:val="00F73DDE"/>
    <w:rsid w:val="00F764D5"/>
    <w:rsid w:val="00F8190A"/>
    <w:rsid w:val="00F82807"/>
    <w:rsid w:val="00F8559C"/>
    <w:rsid w:val="00F86A53"/>
    <w:rsid w:val="00F86F18"/>
    <w:rsid w:val="00F87905"/>
    <w:rsid w:val="00F91C53"/>
    <w:rsid w:val="00F96D0E"/>
    <w:rsid w:val="00FA124D"/>
    <w:rsid w:val="00FA1BCB"/>
    <w:rsid w:val="00FA1FF8"/>
    <w:rsid w:val="00FA437C"/>
    <w:rsid w:val="00FA66CA"/>
    <w:rsid w:val="00FA78C3"/>
    <w:rsid w:val="00FA7E31"/>
    <w:rsid w:val="00FB1A4E"/>
    <w:rsid w:val="00FB2DBA"/>
    <w:rsid w:val="00FB326D"/>
    <w:rsid w:val="00FB567B"/>
    <w:rsid w:val="00FB7104"/>
    <w:rsid w:val="00FC321B"/>
    <w:rsid w:val="00FC5200"/>
    <w:rsid w:val="00FC61FB"/>
    <w:rsid w:val="00FC7E11"/>
    <w:rsid w:val="00FD45F6"/>
    <w:rsid w:val="00FD50D4"/>
    <w:rsid w:val="00FD66D9"/>
    <w:rsid w:val="00FD746D"/>
    <w:rsid w:val="00FE048A"/>
    <w:rsid w:val="00FE0585"/>
    <w:rsid w:val="00FE1CA3"/>
    <w:rsid w:val="00FE200E"/>
    <w:rsid w:val="00FE3E3F"/>
    <w:rsid w:val="00FE4471"/>
    <w:rsid w:val="00FE52BE"/>
    <w:rsid w:val="00FE58E8"/>
    <w:rsid w:val="00FE618E"/>
    <w:rsid w:val="00FE73BA"/>
    <w:rsid w:val="00FE7F6A"/>
    <w:rsid w:val="00FF1275"/>
    <w:rsid w:val="00FF1651"/>
    <w:rsid w:val="00FF1AD5"/>
    <w:rsid w:val="00FF1B2F"/>
    <w:rsid w:val="00FF2828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1C9C06-B4F9-4841-A078-B95202F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B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E5A"/>
    <w:pPr>
      <w:keepNext/>
      <w:outlineLvl w:val="0"/>
    </w:pPr>
    <w:rPr>
      <w:rFonts w:ascii="Arial Narrow" w:hAnsi="Arial Narrow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496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44961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C1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16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96E5A"/>
    <w:rPr>
      <w:rFonts w:ascii="Arial Narrow" w:hAnsi="Arial Narrow"/>
      <w:b/>
      <w:b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6E5A"/>
    <w:rPr>
      <w:sz w:val="24"/>
      <w:szCs w:val="24"/>
    </w:rPr>
  </w:style>
  <w:style w:type="character" w:styleId="Strong">
    <w:name w:val="Strong"/>
    <w:basedOn w:val="DefaultParagraphFont"/>
    <w:qFormat/>
    <w:rsid w:val="00750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la\Application%20Data\Microsoft\Templates\FKKT_dop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6C86-7A7B-481C-8B7E-F9483542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FKKT_dopis.dot</Template>
  <TotalTime>181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DOPIS z glavo SLO</vt:lpstr>
      <vt:lpstr>DOPIS z glavo SLO</vt:lpstr>
    </vt:vector>
  </TitlesOfParts>
  <Company>UM FS Maribor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z glavo SLO</dc:title>
  <dc:subject/>
  <dc:creator>Danila</dc:creator>
  <cp:keywords/>
  <cp:lastModifiedBy>Mateja Mlakar</cp:lastModifiedBy>
  <cp:revision>25</cp:revision>
  <cp:lastPrinted>2018-08-24T07:06:00Z</cp:lastPrinted>
  <dcterms:created xsi:type="dcterms:W3CDTF">2012-06-01T11:08:00Z</dcterms:created>
  <dcterms:modified xsi:type="dcterms:W3CDTF">2018-08-24T07:14:00Z</dcterms:modified>
</cp:coreProperties>
</file>