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>
      <w:bookmarkStart w:id="0" w:name="_GoBack"/>
      <w:bookmarkEnd w:id="0"/>
    </w:p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403503" w:rsidP="001D06F6">
      <w:pPr>
        <w:jc w:val="right"/>
      </w:pPr>
      <w:r>
        <w:t>Maribor, 7</w:t>
      </w:r>
      <w:r w:rsidR="00DF401A">
        <w:t>. 1</w:t>
      </w:r>
      <w:r w:rsidR="001D06F6" w:rsidRPr="00FC1C63">
        <w:t>.</w:t>
      </w:r>
      <w:r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>
        <w:rPr>
          <w:b/>
        </w:rPr>
        <w:t xml:space="preserve"> 1.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403503">
        <w:rPr>
          <w:b/>
          <w:u w:val="single"/>
        </w:rPr>
        <w:t>PONEDELJEK, 14. 1. 2019 ob 10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03503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 xml:space="preserve">Potrditev zapisnika Konstitutivne seje ŠS FKKT UM </w:t>
      </w:r>
    </w:p>
    <w:p w:rsidR="00403503" w:rsidRDefault="00403503" w:rsidP="00403503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403503" w:rsidRDefault="00403503" w:rsidP="00403503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 xml:space="preserve">Potrditev končnega vsebinskega in finančnega poročila 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>Potrditev prijave na Poziv 2019</w:t>
      </w:r>
    </w:p>
    <w:p w:rsidR="000A5F16" w:rsidRPr="000A5F16" w:rsidRDefault="000A5F16" w:rsidP="000A5F1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Calibri"/>
          <w:lang w:val="sl"/>
        </w:rPr>
      </w:pPr>
      <w:r>
        <w:rPr>
          <w:rFonts w:cs="Calibri"/>
          <w:color w:val="000000"/>
          <w:lang w:val="sl"/>
        </w:rPr>
        <w:t>Habilitacijski postopki</w:t>
      </w:r>
    </w:p>
    <w:p w:rsidR="00B97793" w:rsidRPr="0066646F" w:rsidRDefault="00B97793" w:rsidP="00B97793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7AD" w:rsidRDefault="002227AD" w:rsidP="00BB5C4F">
      <w:pPr>
        <w:spacing w:after="0"/>
      </w:pPr>
      <w:r>
        <w:separator/>
      </w:r>
    </w:p>
  </w:endnote>
  <w:endnote w:type="continuationSeparator" w:id="0">
    <w:p w:rsidR="002227AD" w:rsidRDefault="002227AD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91D3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91D3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7AD" w:rsidRDefault="002227AD" w:rsidP="00BB5C4F">
      <w:pPr>
        <w:spacing w:after="0"/>
      </w:pPr>
      <w:r>
        <w:separator/>
      </w:r>
    </w:p>
  </w:footnote>
  <w:footnote w:type="continuationSeparator" w:id="0">
    <w:p w:rsidR="002227AD" w:rsidRDefault="002227AD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2227AD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393D"/>
    <w:rsid w:val="000F1A06"/>
    <w:rsid w:val="001D06F6"/>
    <w:rsid w:val="00215201"/>
    <w:rsid w:val="002206DE"/>
    <w:rsid w:val="002227AD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891D35"/>
    <w:rsid w:val="009417C2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2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cp:lastPrinted>2019-01-14T07:33:00Z</cp:lastPrinted>
  <dcterms:created xsi:type="dcterms:W3CDTF">2019-09-01T16:47:00Z</dcterms:created>
  <dcterms:modified xsi:type="dcterms:W3CDTF">2019-09-01T16:47:00Z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