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4F" w:rsidRPr="00332D6A" w:rsidRDefault="00732B4F" w:rsidP="00BB4B7F">
      <w:pPr>
        <w:tabs>
          <w:tab w:val="left" w:pos="3120"/>
          <w:tab w:val="left" w:pos="4320"/>
        </w:tabs>
        <w:jc w:val="center"/>
        <w:rPr>
          <w:rFonts w:ascii="Trebuchet MS" w:hAnsi="Trebuchet MS"/>
          <w:color w:val="292929"/>
          <w:sz w:val="2"/>
          <w:szCs w:val="2"/>
        </w:rPr>
        <w:sectPr w:rsidR="00732B4F" w:rsidRPr="00332D6A" w:rsidSect="008D4DD4">
          <w:headerReference w:type="default" r:id="rId8"/>
          <w:footerReference w:type="default" r:id="rId9"/>
          <w:pgSz w:w="11907" w:h="16840" w:code="9"/>
          <w:pgMar w:top="1417" w:right="1417" w:bottom="1417" w:left="1417" w:header="709" w:footer="709" w:gutter="0"/>
          <w:cols w:space="708"/>
          <w:noEndnote/>
          <w:docGrid w:linePitch="326"/>
        </w:sectPr>
      </w:pPr>
    </w:p>
    <w:p w:rsidR="006B721F" w:rsidRDefault="006B721F" w:rsidP="00245746">
      <w:pPr>
        <w:jc w:val="both"/>
        <w:rPr>
          <w:rFonts w:ascii="Trebuchet MS" w:hAnsi="Trebuchet MS"/>
          <w:color w:val="4D4D4D"/>
          <w:sz w:val="18"/>
          <w:szCs w:val="18"/>
        </w:rPr>
      </w:pPr>
      <w:bookmarkStart w:id="0" w:name="Prejemnik"/>
      <w:bookmarkEnd w:id="0"/>
    </w:p>
    <w:p w:rsidR="006B721F" w:rsidRDefault="006B721F" w:rsidP="00245746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6B721F" w:rsidRDefault="006B721F" w:rsidP="00245746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6B721F" w:rsidRDefault="006B721F" w:rsidP="00245746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6B721F" w:rsidRPr="002642F4" w:rsidRDefault="006B721F" w:rsidP="00245746">
      <w:pPr>
        <w:jc w:val="both"/>
        <w:rPr>
          <w:rFonts w:ascii="Century Gothic" w:hAnsi="Century Gothic"/>
          <w:color w:val="4D4D4D"/>
          <w:sz w:val="18"/>
          <w:szCs w:val="18"/>
        </w:rPr>
      </w:pPr>
    </w:p>
    <w:p w:rsidR="00EA21B1" w:rsidRDefault="00EA21B1" w:rsidP="002642F4">
      <w:pPr>
        <w:rPr>
          <w:rFonts w:ascii="Century Gothic" w:hAnsi="Century Gothic"/>
        </w:rPr>
      </w:pPr>
    </w:p>
    <w:p w:rsidR="002642F4" w:rsidRDefault="002642F4" w:rsidP="002642F4">
      <w:pPr>
        <w:rPr>
          <w:rFonts w:ascii="Century Gothic" w:hAnsi="Century Gothic"/>
        </w:rPr>
      </w:pPr>
      <w:r w:rsidRPr="002642F4">
        <w:rPr>
          <w:rFonts w:ascii="Century Gothic" w:hAnsi="Century Gothic"/>
        </w:rPr>
        <w:t>Spoštovani študenti doktorskega študija – stari program!</w:t>
      </w:r>
    </w:p>
    <w:p w:rsidR="002642F4" w:rsidRDefault="002642F4" w:rsidP="002642F4">
      <w:pPr>
        <w:rPr>
          <w:rFonts w:ascii="Century Gothic" w:hAnsi="Century Gothic"/>
        </w:rPr>
      </w:pPr>
    </w:p>
    <w:p w:rsidR="002642F4" w:rsidRPr="002642F4" w:rsidRDefault="002642F4" w:rsidP="002642F4">
      <w:pPr>
        <w:rPr>
          <w:rFonts w:ascii="Century Gothic" w:hAnsi="Century Gothic"/>
        </w:rPr>
      </w:pPr>
    </w:p>
    <w:p w:rsidR="002642F4" w:rsidRDefault="002642F4" w:rsidP="002642F4">
      <w:pPr>
        <w:jc w:val="both"/>
        <w:rPr>
          <w:rFonts w:ascii="Century Gothic" w:hAnsi="Century Gothic"/>
        </w:rPr>
      </w:pPr>
      <w:r w:rsidRPr="002642F4">
        <w:rPr>
          <w:rFonts w:ascii="Century Gothic" w:hAnsi="Century Gothic"/>
        </w:rPr>
        <w:t>Zaradi prehoda na bolonjske študijske programe se postopoma ukinjajo stari študijski programi. S tem namenom vas želimo opozoriti na določene datume, v zv</w:t>
      </w:r>
      <w:r>
        <w:rPr>
          <w:rFonts w:ascii="Century Gothic" w:hAnsi="Century Gothic"/>
        </w:rPr>
        <w:t>ezi z roki</w:t>
      </w:r>
      <w:r w:rsidRPr="002642F4">
        <w:rPr>
          <w:rFonts w:ascii="Century Gothic" w:hAnsi="Century Gothic"/>
        </w:rPr>
        <w:t xml:space="preserve"> za dokončanje dokto</w:t>
      </w:r>
      <w:r w:rsidR="00484303">
        <w:rPr>
          <w:rFonts w:ascii="Century Gothic" w:hAnsi="Century Gothic"/>
        </w:rPr>
        <w:t>r</w:t>
      </w:r>
      <w:r w:rsidRPr="002642F4">
        <w:rPr>
          <w:rFonts w:ascii="Century Gothic" w:hAnsi="Century Gothic"/>
        </w:rPr>
        <w:t>skega študija po starem programu.</w:t>
      </w:r>
    </w:p>
    <w:p w:rsidR="002642F4" w:rsidRPr="002642F4" w:rsidRDefault="002642F4" w:rsidP="002642F4">
      <w:pPr>
        <w:rPr>
          <w:rFonts w:ascii="Century Gothic" w:hAnsi="Century Gothic"/>
        </w:rPr>
      </w:pPr>
    </w:p>
    <w:p w:rsidR="002642F4" w:rsidRDefault="002642F4" w:rsidP="002642F4">
      <w:pPr>
        <w:rPr>
          <w:rFonts w:ascii="Century Gothic" w:hAnsi="Century Gothic"/>
          <w:b/>
        </w:rPr>
      </w:pPr>
      <w:r w:rsidRPr="002642F4">
        <w:rPr>
          <w:rFonts w:ascii="Century Gothic" w:hAnsi="Century Gothic"/>
        </w:rPr>
        <w:t xml:space="preserve">Rok za dokončanje študija po starih programih je študijsko leto </w:t>
      </w:r>
      <w:r w:rsidRPr="002642F4">
        <w:rPr>
          <w:rFonts w:ascii="Century Gothic" w:hAnsi="Century Gothic"/>
          <w:b/>
        </w:rPr>
        <w:t>2015/2016.</w:t>
      </w:r>
    </w:p>
    <w:p w:rsidR="00D74D65" w:rsidRDefault="00D74D65" w:rsidP="002642F4">
      <w:pPr>
        <w:rPr>
          <w:rFonts w:ascii="Century Gothic" w:hAnsi="Century Gothic"/>
          <w:b/>
        </w:rPr>
      </w:pPr>
    </w:p>
    <w:p w:rsidR="00D74D65" w:rsidRPr="00D74D65" w:rsidRDefault="00D74D65" w:rsidP="002642F4">
      <w:pPr>
        <w:rPr>
          <w:rFonts w:ascii="Century Gothic" w:hAnsi="Century Gothic"/>
        </w:rPr>
      </w:pPr>
      <w:r w:rsidRPr="00D74D65">
        <w:rPr>
          <w:rFonts w:ascii="Century Gothic" w:hAnsi="Century Gothic"/>
        </w:rPr>
        <w:t xml:space="preserve">Rok za oddajo vloge ob </w:t>
      </w:r>
      <w:r w:rsidRPr="00D74D65">
        <w:rPr>
          <w:rFonts w:ascii="Century Gothic" w:hAnsi="Century Gothic"/>
          <w:b/>
        </w:rPr>
        <w:t>prijavi doktorske teme na FKKT</w:t>
      </w:r>
      <w:r w:rsidRPr="00D74D65">
        <w:rPr>
          <w:rFonts w:ascii="Century Gothic" w:hAnsi="Century Gothic"/>
        </w:rPr>
        <w:t xml:space="preserve"> je do </w:t>
      </w:r>
      <w:r w:rsidRPr="00D74D65">
        <w:rPr>
          <w:rFonts w:ascii="Century Gothic" w:hAnsi="Century Gothic"/>
          <w:b/>
        </w:rPr>
        <w:t>31.1.2012</w:t>
      </w:r>
      <w:r w:rsidRPr="00D74D65">
        <w:rPr>
          <w:rFonts w:ascii="Century Gothic" w:hAnsi="Century Gothic"/>
        </w:rPr>
        <w:t>.</w:t>
      </w:r>
    </w:p>
    <w:p w:rsidR="002642F4" w:rsidRPr="002642F4" w:rsidRDefault="002642F4" w:rsidP="002642F4">
      <w:pPr>
        <w:rPr>
          <w:rFonts w:ascii="Century Gothic" w:hAnsi="Century Gothic"/>
          <w:b/>
        </w:rPr>
      </w:pPr>
    </w:p>
    <w:p w:rsidR="002642F4" w:rsidRDefault="00EA21B1" w:rsidP="002642F4">
      <w:pPr>
        <w:rPr>
          <w:rFonts w:ascii="Century Gothic" w:hAnsi="Century Gothic"/>
        </w:rPr>
      </w:pPr>
      <w:r>
        <w:rPr>
          <w:rFonts w:ascii="Century Gothic" w:hAnsi="Century Gothic"/>
        </w:rPr>
        <w:t>Senat Univerze v Mariboru</w:t>
      </w:r>
      <w:r w:rsidR="002642F4" w:rsidRPr="002642F4">
        <w:rPr>
          <w:rFonts w:ascii="Century Gothic" w:hAnsi="Century Gothic"/>
        </w:rPr>
        <w:t xml:space="preserve"> bo dokto</w:t>
      </w:r>
      <w:r w:rsidR="00801961">
        <w:rPr>
          <w:rFonts w:ascii="Century Gothic" w:hAnsi="Century Gothic"/>
        </w:rPr>
        <w:t>r</w:t>
      </w:r>
      <w:r w:rsidR="002642F4" w:rsidRPr="002642F4">
        <w:rPr>
          <w:rFonts w:ascii="Century Gothic" w:hAnsi="Century Gothic"/>
        </w:rPr>
        <w:t xml:space="preserve">ske teme potrjeval do </w:t>
      </w:r>
      <w:r w:rsidR="002642F4" w:rsidRPr="002642F4">
        <w:rPr>
          <w:rFonts w:ascii="Century Gothic" w:hAnsi="Century Gothic"/>
          <w:b/>
        </w:rPr>
        <w:t>30.9.2012</w:t>
      </w:r>
      <w:r w:rsidR="002642F4" w:rsidRPr="002642F4">
        <w:rPr>
          <w:rFonts w:ascii="Century Gothic" w:hAnsi="Century Gothic"/>
        </w:rPr>
        <w:t>.</w:t>
      </w:r>
    </w:p>
    <w:p w:rsidR="002642F4" w:rsidRPr="002642F4" w:rsidRDefault="002642F4" w:rsidP="002642F4">
      <w:pPr>
        <w:rPr>
          <w:rFonts w:ascii="Century Gothic" w:hAnsi="Century Gothic"/>
        </w:rPr>
      </w:pPr>
    </w:p>
    <w:p w:rsidR="002642F4" w:rsidRPr="002642F4" w:rsidRDefault="002642F4" w:rsidP="002642F4">
      <w:pPr>
        <w:rPr>
          <w:rFonts w:ascii="Century Gothic" w:hAnsi="Century Gothic"/>
          <w:b/>
        </w:rPr>
      </w:pPr>
      <w:r w:rsidRPr="002642F4">
        <w:rPr>
          <w:rFonts w:ascii="Century Gothic" w:hAnsi="Century Gothic"/>
        </w:rPr>
        <w:t xml:space="preserve">Zadnji datum za zagovor doktorske disertacije je  </w:t>
      </w:r>
      <w:r w:rsidRPr="002642F4">
        <w:rPr>
          <w:rFonts w:ascii="Century Gothic" w:hAnsi="Century Gothic"/>
          <w:b/>
        </w:rPr>
        <w:t>30.9.2016.</w:t>
      </w:r>
    </w:p>
    <w:p w:rsidR="002642F4" w:rsidRPr="002642F4" w:rsidRDefault="002642F4" w:rsidP="002642F4">
      <w:pPr>
        <w:rPr>
          <w:rFonts w:ascii="Century Gothic" w:hAnsi="Century Gothic"/>
          <w:b/>
        </w:rPr>
      </w:pPr>
    </w:p>
    <w:p w:rsidR="002F706E" w:rsidRPr="00E54566" w:rsidRDefault="002642F4" w:rsidP="002F706E">
      <w:pPr>
        <w:jc w:val="both"/>
        <w:rPr>
          <w:rFonts w:ascii="Century Gothic" w:hAnsi="Century Gothic"/>
          <w:b/>
        </w:rPr>
      </w:pPr>
      <w:r w:rsidRPr="002642F4">
        <w:rPr>
          <w:rFonts w:ascii="Century Gothic" w:hAnsi="Century Gothic"/>
        </w:rPr>
        <w:t xml:space="preserve">V skladu z 144. členom Statuta UM </w:t>
      </w:r>
      <w:r>
        <w:rPr>
          <w:rFonts w:ascii="Century Gothic" w:hAnsi="Century Gothic"/>
        </w:rPr>
        <w:t xml:space="preserve">je </w:t>
      </w:r>
      <w:r w:rsidRPr="002642F4">
        <w:rPr>
          <w:rFonts w:ascii="Century Gothic" w:hAnsi="Century Gothic"/>
        </w:rPr>
        <w:t xml:space="preserve">rok za doktoriranje </w:t>
      </w:r>
      <w:r w:rsidRPr="002642F4">
        <w:rPr>
          <w:rFonts w:ascii="Century Gothic" w:hAnsi="Century Gothic"/>
          <w:b/>
        </w:rPr>
        <w:t>štiri leta</w:t>
      </w:r>
      <w:r w:rsidRPr="002642F4">
        <w:rPr>
          <w:rFonts w:ascii="Century Gothic" w:hAnsi="Century Gothic"/>
        </w:rPr>
        <w:t xml:space="preserve"> od dneva, ko je bila sprejeta tema dise</w:t>
      </w:r>
      <w:r w:rsidR="00801961">
        <w:rPr>
          <w:rFonts w:ascii="Century Gothic" w:hAnsi="Century Gothic"/>
        </w:rPr>
        <w:t>r</w:t>
      </w:r>
      <w:r w:rsidRPr="002642F4">
        <w:rPr>
          <w:rFonts w:ascii="Century Gothic" w:hAnsi="Century Gothic"/>
        </w:rPr>
        <w:t>tacije na Sen</w:t>
      </w:r>
      <w:r w:rsidR="00484303">
        <w:rPr>
          <w:rFonts w:ascii="Century Gothic" w:hAnsi="Century Gothic"/>
        </w:rPr>
        <w:t>atu</w:t>
      </w:r>
      <w:r w:rsidRPr="002642F4">
        <w:rPr>
          <w:rFonts w:ascii="Century Gothic" w:hAnsi="Century Gothic"/>
        </w:rPr>
        <w:t xml:space="preserve"> UM.</w:t>
      </w:r>
      <w:r w:rsidR="00EA21B1">
        <w:rPr>
          <w:rFonts w:ascii="Century Gothic" w:hAnsi="Century Gothic"/>
        </w:rPr>
        <w:t xml:space="preserve"> Tako morate imeti temo potrjeno na</w:t>
      </w:r>
      <w:r w:rsidR="00801961">
        <w:rPr>
          <w:rFonts w:ascii="Century Gothic" w:hAnsi="Century Gothic"/>
        </w:rPr>
        <w:t>j</w:t>
      </w:r>
      <w:r w:rsidR="00EA21B1">
        <w:rPr>
          <w:rFonts w:ascii="Century Gothic" w:hAnsi="Century Gothic"/>
        </w:rPr>
        <w:t xml:space="preserve">kasneje </w:t>
      </w:r>
      <w:r w:rsidR="00EA21B1" w:rsidRPr="000D754C">
        <w:rPr>
          <w:rFonts w:ascii="Century Gothic" w:hAnsi="Century Gothic"/>
          <w:b/>
        </w:rPr>
        <w:t>30.9.2012</w:t>
      </w:r>
      <w:r w:rsidR="00EA21B1">
        <w:rPr>
          <w:rFonts w:ascii="Century Gothic" w:hAnsi="Century Gothic"/>
        </w:rPr>
        <w:t xml:space="preserve">, da lahko doktorirate do zadnjega roka, </w:t>
      </w:r>
      <w:r w:rsidR="00EA21B1" w:rsidRPr="000D754C">
        <w:rPr>
          <w:rFonts w:ascii="Century Gothic" w:hAnsi="Century Gothic"/>
          <w:b/>
        </w:rPr>
        <w:t>30.9.2016</w:t>
      </w:r>
      <w:r w:rsidR="00EA21B1">
        <w:rPr>
          <w:rFonts w:ascii="Century Gothic" w:hAnsi="Century Gothic"/>
        </w:rPr>
        <w:t xml:space="preserve">.  Pri tem pa vas opozarjamo, da se postopki za prijavo teme ne pričnejo na organih UM, kjer je postopek izpeljan v </w:t>
      </w:r>
      <w:r w:rsidR="00D74D65">
        <w:rPr>
          <w:rFonts w:ascii="Century Gothic" w:hAnsi="Century Gothic"/>
        </w:rPr>
        <w:t>predvidoma treh</w:t>
      </w:r>
      <w:r w:rsidR="00EA21B1">
        <w:rPr>
          <w:rFonts w:ascii="Century Gothic" w:hAnsi="Century Gothic"/>
        </w:rPr>
        <w:t xml:space="preserve"> mesecih</w:t>
      </w:r>
      <w:r w:rsidR="002F706E">
        <w:rPr>
          <w:rFonts w:ascii="Century Gothic" w:hAnsi="Century Gothic"/>
        </w:rPr>
        <w:t>, zato je potrebno čas, ko kandidat še lahko prijavi doktorsko disertacijo prilagoditi postopkom, ki teče</w:t>
      </w:r>
      <w:r w:rsidR="00D74D65">
        <w:rPr>
          <w:rFonts w:ascii="Century Gothic" w:hAnsi="Century Gothic"/>
        </w:rPr>
        <w:t>jo na članici FKKT – okvirno</w:t>
      </w:r>
      <w:r w:rsidR="00D84E71">
        <w:rPr>
          <w:rFonts w:ascii="Century Gothic" w:hAnsi="Century Gothic"/>
        </w:rPr>
        <w:t xml:space="preserve"> dva</w:t>
      </w:r>
      <w:r w:rsidR="00D74D65">
        <w:rPr>
          <w:rFonts w:ascii="Century Gothic" w:hAnsi="Century Gothic"/>
        </w:rPr>
        <w:t xml:space="preserve"> </w:t>
      </w:r>
      <w:r w:rsidR="00EE5B81">
        <w:rPr>
          <w:rFonts w:ascii="Century Gothic" w:hAnsi="Century Gothic"/>
        </w:rPr>
        <w:t>do tri mesece</w:t>
      </w:r>
      <w:r w:rsidR="002F706E">
        <w:rPr>
          <w:rFonts w:ascii="Century Gothic" w:hAnsi="Century Gothic"/>
        </w:rPr>
        <w:t xml:space="preserve">. </w:t>
      </w:r>
      <w:r w:rsidR="00E54566">
        <w:rPr>
          <w:rFonts w:ascii="Century Gothic" w:hAnsi="Century Gothic"/>
        </w:rPr>
        <w:t xml:space="preserve">Posledično je </w:t>
      </w:r>
      <w:r w:rsidR="00E54566" w:rsidRPr="00E54566">
        <w:rPr>
          <w:rFonts w:ascii="Century Gothic" w:hAnsi="Century Gothic"/>
          <w:b/>
        </w:rPr>
        <w:t>rok za oddajo vloge ob prijavi doktorske teme na FKKT do 31.1.2012.</w:t>
      </w:r>
    </w:p>
    <w:p w:rsidR="000D754C" w:rsidRDefault="000D754C" w:rsidP="002F706E">
      <w:pPr>
        <w:jc w:val="both"/>
        <w:rPr>
          <w:rFonts w:ascii="Century Gothic" w:hAnsi="Century Gothic"/>
        </w:rPr>
      </w:pPr>
    </w:p>
    <w:p w:rsidR="002F706E" w:rsidRDefault="002F706E" w:rsidP="002642F4">
      <w:pPr>
        <w:rPr>
          <w:rFonts w:ascii="Century Gothic" w:hAnsi="Century Gothic"/>
        </w:rPr>
      </w:pPr>
    </w:p>
    <w:p w:rsidR="002642F4" w:rsidRDefault="002642F4" w:rsidP="002642F4">
      <w:pPr>
        <w:rPr>
          <w:rFonts w:ascii="Century Gothic" w:hAnsi="Century Gothic"/>
        </w:rPr>
      </w:pPr>
      <w:r>
        <w:rPr>
          <w:rFonts w:ascii="Century Gothic" w:hAnsi="Century Gothic"/>
        </w:rPr>
        <w:t>Lep pozdrav!</w:t>
      </w:r>
    </w:p>
    <w:p w:rsidR="002642F4" w:rsidRDefault="002642F4" w:rsidP="002642F4">
      <w:pPr>
        <w:rPr>
          <w:rFonts w:ascii="Century Gothic" w:hAnsi="Century Gothic"/>
        </w:rPr>
      </w:pPr>
    </w:p>
    <w:p w:rsidR="000D754C" w:rsidRDefault="00086F6C" w:rsidP="00086F6C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</w:t>
      </w:r>
    </w:p>
    <w:p w:rsidR="002642F4" w:rsidRDefault="00086F6C" w:rsidP="00086F6C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="002642F4">
        <w:rPr>
          <w:rFonts w:ascii="Century Gothic" w:hAnsi="Century Gothic"/>
        </w:rPr>
        <w:t>Referat za študentske zadeve FKKT</w:t>
      </w:r>
    </w:p>
    <w:p w:rsidR="002642F4" w:rsidRDefault="002642F4" w:rsidP="002642F4">
      <w:pPr>
        <w:rPr>
          <w:rFonts w:ascii="Century Gothic" w:hAnsi="Century Gothic"/>
        </w:rPr>
      </w:pPr>
    </w:p>
    <w:p w:rsidR="002642F4" w:rsidRPr="002642F4" w:rsidRDefault="002642F4" w:rsidP="002642F4">
      <w:pPr>
        <w:rPr>
          <w:rFonts w:ascii="Century Gothic" w:hAnsi="Century Gothic"/>
          <w:b/>
        </w:rPr>
      </w:pPr>
    </w:p>
    <w:p w:rsidR="006B721F" w:rsidRPr="002642F4" w:rsidRDefault="006B721F" w:rsidP="00245746">
      <w:pPr>
        <w:jc w:val="both"/>
        <w:rPr>
          <w:rFonts w:ascii="Century Gothic" w:hAnsi="Century Gothic"/>
          <w:color w:val="4D4D4D"/>
          <w:sz w:val="18"/>
          <w:szCs w:val="18"/>
        </w:rPr>
      </w:pPr>
    </w:p>
    <w:p w:rsidR="006B721F" w:rsidRPr="002642F4" w:rsidRDefault="006B721F" w:rsidP="00245746">
      <w:pPr>
        <w:jc w:val="both"/>
        <w:rPr>
          <w:rFonts w:ascii="Century Gothic" w:hAnsi="Century Gothic"/>
          <w:color w:val="4D4D4D"/>
          <w:sz w:val="18"/>
          <w:szCs w:val="18"/>
        </w:rPr>
      </w:pPr>
    </w:p>
    <w:p w:rsidR="006B721F" w:rsidRDefault="006B721F" w:rsidP="00245746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6B721F" w:rsidRDefault="006B721F" w:rsidP="00245746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6B721F" w:rsidRDefault="006B721F" w:rsidP="00245746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6B721F" w:rsidRDefault="006B721F" w:rsidP="00245746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6B721F" w:rsidRDefault="006B721F" w:rsidP="00245746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6B721F" w:rsidRDefault="006B721F" w:rsidP="00245746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6B721F" w:rsidRDefault="006B721F" w:rsidP="00245746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174ADA" w:rsidRPr="00E67B07" w:rsidRDefault="00174ADA">
      <w:pPr>
        <w:jc w:val="both"/>
        <w:rPr>
          <w:rFonts w:ascii="Trebuchet MS" w:hAnsi="Trebuchet MS"/>
          <w:color w:val="4D4D4D"/>
          <w:sz w:val="18"/>
          <w:szCs w:val="18"/>
        </w:rPr>
      </w:pPr>
    </w:p>
    <w:sectPr w:rsidR="00174ADA" w:rsidRPr="00E67B07" w:rsidSect="00BB4B7F">
      <w:headerReference w:type="default" r:id="rId10"/>
      <w:footerReference w:type="default" r:id="rId11"/>
      <w:type w:val="continuous"/>
      <w:pgSz w:w="11907" w:h="16840" w:code="9"/>
      <w:pgMar w:top="1701" w:right="1227" w:bottom="1701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53C" w:rsidRDefault="0066453C">
      <w:r>
        <w:separator/>
      </w:r>
    </w:p>
  </w:endnote>
  <w:endnote w:type="continuationSeparator" w:id="0">
    <w:p w:rsidR="0066453C" w:rsidRDefault="0066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ED" w:rsidRDefault="00E91173" w:rsidP="00790963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556260</wp:posOffset>
          </wp:positionH>
          <wp:positionV relativeFrom="paragraph">
            <wp:posOffset>-2786380</wp:posOffset>
          </wp:positionV>
          <wp:extent cx="5591175" cy="2914650"/>
          <wp:effectExtent l="19050" t="19050" r="28575" b="19050"/>
          <wp:wrapNone/>
          <wp:docPr id="168" name="Picture 168" descr="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FKKT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2914650"/>
                  </a:xfrm>
                  <a:prstGeom prst="rect">
                    <a:avLst/>
                  </a:prstGeom>
                  <a:noFill/>
                  <a:ln w="9525">
                    <a:solidFill>
                      <a:schemeClr val="bg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68ED" w:rsidRDefault="00E91173" w:rsidP="00790963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>
          <wp:extent cx="6105525" cy="200025"/>
          <wp:effectExtent l="19050" t="0" r="9525" b="0"/>
          <wp:docPr id="3" name="Picture 3" descr="FKK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KK-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68ED" w:rsidRPr="005E50EE" w:rsidRDefault="00C068ED" w:rsidP="00616787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ED" w:rsidRDefault="00E91173" w:rsidP="001531CD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485775</wp:posOffset>
          </wp:positionH>
          <wp:positionV relativeFrom="paragraph">
            <wp:posOffset>-2743200</wp:posOffset>
          </wp:positionV>
          <wp:extent cx="5591175" cy="2914650"/>
          <wp:effectExtent l="19050" t="0" r="9525" b="0"/>
          <wp:wrapNone/>
          <wp:docPr id="169" name="Picture 169" descr="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9" descr="FKKT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2914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68ED" w:rsidRDefault="00E91173" w:rsidP="001531CD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>
          <wp:extent cx="6048375" cy="200025"/>
          <wp:effectExtent l="19050" t="0" r="9525" b="0"/>
          <wp:docPr id="4" name="Picture 4" descr="FKK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KK_nog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68ED" w:rsidRDefault="00C068ED" w:rsidP="00BB4B7F">
    <w:pPr>
      <w:pStyle w:val="Footer"/>
      <w:tabs>
        <w:tab w:val="clear" w:pos="4703"/>
        <w:tab w:val="clear" w:pos="9406"/>
      </w:tabs>
      <w:ind w:right="-1134"/>
      <w:jc w:val="center"/>
      <w:rPr>
        <w:rFonts w:ascii="Trebuchet MS" w:hAnsi="Trebuchet MS"/>
        <w:color w:val="4D4D4D"/>
        <w:sz w:val="18"/>
        <w:szCs w:val="18"/>
      </w:rPr>
    </w:pPr>
  </w:p>
  <w:p w:rsidR="00C068ED" w:rsidRPr="005E50EE" w:rsidRDefault="00D36642" w:rsidP="00BB4B7F">
    <w:pPr>
      <w:pStyle w:val="Footer"/>
      <w:tabs>
        <w:tab w:val="clear" w:pos="4703"/>
        <w:tab w:val="clear" w:pos="9406"/>
      </w:tabs>
      <w:ind w:right="-1134"/>
      <w:jc w:val="center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color w:val="4D4D4D"/>
        <w:sz w:val="18"/>
        <w:szCs w:val="18"/>
      </w:rPr>
      <w:fldChar w:fldCharType="begin"/>
    </w:r>
    <w:r w:rsidR="00C068ED">
      <w:rPr>
        <w:rFonts w:ascii="Trebuchet MS" w:hAnsi="Trebuchet MS"/>
        <w:color w:val="4D4D4D"/>
        <w:sz w:val="18"/>
        <w:szCs w:val="18"/>
      </w:rPr>
      <w:instrText xml:space="preserve"> PAGE  \* Arabic  \* MERGEFORMAT </w:instrText>
    </w:r>
    <w:r>
      <w:rPr>
        <w:rFonts w:ascii="Trebuchet MS" w:hAnsi="Trebuchet MS"/>
        <w:color w:val="4D4D4D"/>
        <w:sz w:val="18"/>
        <w:szCs w:val="18"/>
      </w:rPr>
      <w:fldChar w:fldCharType="separate"/>
    </w:r>
    <w:r w:rsidR="00D84E71">
      <w:rPr>
        <w:rFonts w:ascii="Trebuchet MS" w:hAnsi="Trebuchet MS"/>
        <w:noProof/>
        <w:color w:val="4D4D4D"/>
        <w:sz w:val="18"/>
        <w:szCs w:val="18"/>
      </w:rPr>
      <w:t>2</w:t>
    </w:r>
    <w:r>
      <w:rPr>
        <w:rFonts w:ascii="Trebuchet MS" w:hAnsi="Trebuchet MS"/>
        <w:color w:val="4D4D4D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53C" w:rsidRDefault="0066453C">
      <w:r>
        <w:separator/>
      </w:r>
    </w:p>
  </w:footnote>
  <w:footnote w:type="continuationSeparator" w:id="0">
    <w:p w:rsidR="0066453C" w:rsidRDefault="00664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ED" w:rsidRPr="005E50EE" w:rsidRDefault="00E91173" w:rsidP="0054423B">
    <w:pPr>
      <w:pStyle w:val="Header"/>
      <w:tabs>
        <w:tab w:val="clear" w:pos="4703"/>
        <w:tab w:val="clear" w:pos="9406"/>
        <w:tab w:val="left" w:pos="2880"/>
        <w:tab w:val="left" w:pos="3240"/>
        <w:tab w:val="left" w:pos="3480"/>
        <w:tab w:val="left" w:pos="3960"/>
        <w:tab w:val="left" w:pos="4200"/>
        <w:tab w:val="left" w:pos="4440"/>
      </w:tabs>
      <w:jc w:val="center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>
          <wp:extent cx="3267075" cy="1209675"/>
          <wp:effectExtent l="19050" t="0" r="9525" b="0"/>
          <wp:docPr id="1" name="Picture 1" descr="FKK-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KK-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5340350</wp:posOffset>
          </wp:positionV>
          <wp:extent cx="5893435" cy="4104640"/>
          <wp:effectExtent l="19050" t="0" r="0" b="0"/>
          <wp:wrapNone/>
          <wp:docPr id="159" name="Picture 159" descr="FS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9" descr="FS_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435" cy="410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838200</wp:posOffset>
          </wp:positionH>
          <wp:positionV relativeFrom="paragraph">
            <wp:posOffset>5241290</wp:posOffset>
          </wp:positionV>
          <wp:extent cx="5243195" cy="4312285"/>
          <wp:effectExtent l="19050" t="0" r="0" b="0"/>
          <wp:wrapNone/>
          <wp:docPr id="155" name="Picture 155" descr="FZV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 descr="FZV_Z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3195" cy="431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>
          <wp:extent cx="6115050" cy="5029200"/>
          <wp:effectExtent l="19050" t="0" r="0" b="0"/>
          <wp:docPr id="2" name="Picture 2" descr="FZV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ZV_Z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02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8ED" w:rsidRPr="005E50EE" w:rsidRDefault="00C068ED" w:rsidP="005E50EE">
    <w:pPr>
      <w:pStyle w:val="Header"/>
      <w:tabs>
        <w:tab w:val="clear" w:pos="4703"/>
        <w:tab w:val="clear" w:pos="9406"/>
      </w:tabs>
      <w:jc w:val="center"/>
      <w:rPr>
        <w:rFonts w:ascii="Trebuchet MS" w:hAnsi="Trebuchet MS"/>
        <w:color w:val="4D4D4D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6474D"/>
    <w:multiLevelType w:val="hybridMultilevel"/>
    <w:tmpl w:val="05FE46A2"/>
    <w:lvl w:ilvl="0" w:tplc="D6C8771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AF3368"/>
    <w:rsid w:val="00000729"/>
    <w:rsid w:val="00000E27"/>
    <w:rsid w:val="00002930"/>
    <w:rsid w:val="00006CE6"/>
    <w:rsid w:val="00007DD5"/>
    <w:rsid w:val="00010D80"/>
    <w:rsid w:val="0001379E"/>
    <w:rsid w:val="0001427E"/>
    <w:rsid w:val="0002197D"/>
    <w:rsid w:val="00023703"/>
    <w:rsid w:val="00023E68"/>
    <w:rsid w:val="00023EE2"/>
    <w:rsid w:val="00023F6C"/>
    <w:rsid w:val="0002601D"/>
    <w:rsid w:val="00026B17"/>
    <w:rsid w:val="00030E59"/>
    <w:rsid w:val="000311F7"/>
    <w:rsid w:val="000315E1"/>
    <w:rsid w:val="00032C4E"/>
    <w:rsid w:val="000408A1"/>
    <w:rsid w:val="0004167F"/>
    <w:rsid w:val="00042EF0"/>
    <w:rsid w:val="0004309D"/>
    <w:rsid w:val="0004327E"/>
    <w:rsid w:val="000452B1"/>
    <w:rsid w:val="000459D9"/>
    <w:rsid w:val="000471B5"/>
    <w:rsid w:val="00050402"/>
    <w:rsid w:val="000515AB"/>
    <w:rsid w:val="00051E6A"/>
    <w:rsid w:val="00053A65"/>
    <w:rsid w:val="000546C4"/>
    <w:rsid w:val="0005714C"/>
    <w:rsid w:val="000602A0"/>
    <w:rsid w:val="00060809"/>
    <w:rsid w:val="00062E62"/>
    <w:rsid w:val="00064020"/>
    <w:rsid w:val="00072FD7"/>
    <w:rsid w:val="000738F6"/>
    <w:rsid w:val="00074DEC"/>
    <w:rsid w:val="000760BB"/>
    <w:rsid w:val="000778AC"/>
    <w:rsid w:val="000778E6"/>
    <w:rsid w:val="000824C4"/>
    <w:rsid w:val="0008510F"/>
    <w:rsid w:val="0008645B"/>
    <w:rsid w:val="00086C94"/>
    <w:rsid w:val="00086F6C"/>
    <w:rsid w:val="00090CA3"/>
    <w:rsid w:val="00091DC8"/>
    <w:rsid w:val="0009284F"/>
    <w:rsid w:val="00092975"/>
    <w:rsid w:val="0009506C"/>
    <w:rsid w:val="000967E0"/>
    <w:rsid w:val="00096E5A"/>
    <w:rsid w:val="00096F4C"/>
    <w:rsid w:val="00097F9A"/>
    <w:rsid w:val="000A07F4"/>
    <w:rsid w:val="000A1649"/>
    <w:rsid w:val="000A43E4"/>
    <w:rsid w:val="000A52F2"/>
    <w:rsid w:val="000A57EC"/>
    <w:rsid w:val="000A7835"/>
    <w:rsid w:val="000B0673"/>
    <w:rsid w:val="000B1C90"/>
    <w:rsid w:val="000B59A6"/>
    <w:rsid w:val="000B71EC"/>
    <w:rsid w:val="000C0C2B"/>
    <w:rsid w:val="000C2094"/>
    <w:rsid w:val="000C20D3"/>
    <w:rsid w:val="000C3FF3"/>
    <w:rsid w:val="000C66C6"/>
    <w:rsid w:val="000C6EA7"/>
    <w:rsid w:val="000D1BE7"/>
    <w:rsid w:val="000D471B"/>
    <w:rsid w:val="000D4BA9"/>
    <w:rsid w:val="000D54B1"/>
    <w:rsid w:val="000D6191"/>
    <w:rsid w:val="000D754C"/>
    <w:rsid w:val="000E1E3E"/>
    <w:rsid w:val="000E2498"/>
    <w:rsid w:val="000E2961"/>
    <w:rsid w:val="000E32D7"/>
    <w:rsid w:val="000E522E"/>
    <w:rsid w:val="000E720A"/>
    <w:rsid w:val="000F0C3F"/>
    <w:rsid w:val="000F20FE"/>
    <w:rsid w:val="000F24A1"/>
    <w:rsid w:val="000F2CD1"/>
    <w:rsid w:val="000F441A"/>
    <w:rsid w:val="000F54C0"/>
    <w:rsid w:val="000F617C"/>
    <w:rsid w:val="00100F4E"/>
    <w:rsid w:val="00102008"/>
    <w:rsid w:val="00102575"/>
    <w:rsid w:val="0010443C"/>
    <w:rsid w:val="00104D21"/>
    <w:rsid w:val="00104E29"/>
    <w:rsid w:val="00106B49"/>
    <w:rsid w:val="00107AE2"/>
    <w:rsid w:val="00107C45"/>
    <w:rsid w:val="0011382A"/>
    <w:rsid w:val="00113A98"/>
    <w:rsid w:val="001150E1"/>
    <w:rsid w:val="00116608"/>
    <w:rsid w:val="00116C66"/>
    <w:rsid w:val="00124DD1"/>
    <w:rsid w:val="00124DE9"/>
    <w:rsid w:val="00125428"/>
    <w:rsid w:val="0012591E"/>
    <w:rsid w:val="0013015B"/>
    <w:rsid w:val="0013182E"/>
    <w:rsid w:val="00133478"/>
    <w:rsid w:val="00133CDB"/>
    <w:rsid w:val="001342E6"/>
    <w:rsid w:val="0013446C"/>
    <w:rsid w:val="0013642E"/>
    <w:rsid w:val="00140F1D"/>
    <w:rsid w:val="00142339"/>
    <w:rsid w:val="001437D7"/>
    <w:rsid w:val="00144776"/>
    <w:rsid w:val="001474E5"/>
    <w:rsid w:val="0015109B"/>
    <w:rsid w:val="001531CD"/>
    <w:rsid w:val="00154263"/>
    <w:rsid w:val="00155CE9"/>
    <w:rsid w:val="00161B23"/>
    <w:rsid w:val="001633FC"/>
    <w:rsid w:val="00165BE9"/>
    <w:rsid w:val="00165D15"/>
    <w:rsid w:val="00170119"/>
    <w:rsid w:val="00170497"/>
    <w:rsid w:val="0017069A"/>
    <w:rsid w:val="0017215D"/>
    <w:rsid w:val="001728C1"/>
    <w:rsid w:val="00174ADA"/>
    <w:rsid w:val="001753C2"/>
    <w:rsid w:val="001759F6"/>
    <w:rsid w:val="00175D2D"/>
    <w:rsid w:val="00177D23"/>
    <w:rsid w:val="00180B90"/>
    <w:rsid w:val="00180EFB"/>
    <w:rsid w:val="00181189"/>
    <w:rsid w:val="0018218D"/>
    <w:rsid w:val="00183077"/>
    <w:rsid w:val="0018362E"/>
    <w:rsid w:val="00187143"/>
    <w:rsid w:val="00190630"/>
    <w:rsid w:val="0019111C"/>
    <w:rsid w:val="0019233C"/>
    <w:rsid w:val="001956D0"/>
    <w:rsid w:val="001979B6"/>
    <w:rsid w:val="001A2840"/>
    <w:rsid w:val="001A2ED8"/>
    <w:rsid w:val="001A3CE0"/>
    <w:rsid w:val="001A4D4B"/>
    <w:rsid w:val="001A5CCF"/>
    <w:rsid w:val="001B18AA"/>
    <w:rsid w:val="001B2BFE"/>
    <w:rsid w:val="001B2D0E"/>
    <w:rsid w:val="001B38D6"/>
    <w:rsid w:val="001B430D"/>
    <w:rsid w:val="001B50A5"/>
    <w:rsid w:val="001C096E"/>
    <w:rsid w:val="001C1691"/>
    <w:rsid w:val="001C3AE2"/>
    <w:rsid w:val="001C69EF"/>
    <w:rsid w:val="001D08E4"/>
    <w:rsid w:val="001D0EF4"/>
    <w:rsid w:val="001D298B"/>
    <w:rsid w:val="001D3E9C"/>
    <w:rsid w:val="001D56CB"/>
    <w:rsid w:val="001D5C9C"/>
    <w:rsid w:val="001E0F99"/>
    <w:rsid w:val="001E102A"/>
    <w:rsid w:val="001E29A6"/>
    <w:rsid w:val="001E40A2"/>
    <w:rsid w:val="001E5638"/>
    <w:rsid w:val="001E627C"/>
    <w:rsid w:val="001E7D94"/>
    <w:rsid w:val="001F09C9"/>
    <w:rsid w:val="001F0B4A"/>
    <w:rsid w:val="001F0E79"/>
    <w:rsid w:val="001F11EA"/>
    <w:rsid w:val="001F246A"/>
    <w:rsid w:val="001F251E"/>
    <w:rsid w:val="001F304C"/>
    <w:rsid w:val="001F40E0"/>
    <w:rsid w:val="001F48CD"/>
    <w:rsid w:val="001F63D5"/>
    <w:rsid w:val="001F6CDD"/>
    <w:rsid w:val="00200253"/>
    <w:rsid w:val="00200620"/>
    <w:rsid w:val="002009B7"/>
    <w:rsid w:val="00200C8E"/>
    <w:rsid w:val="00201B68"/>
    <w:rsid w:val="00201B82"/>
    <w:rsid w:val="0020240F"/>
    <w:rsid w:val="0020677F"/>
    <w:rsid w:val="002070DF"/>
    <w:rsid w:val="0020713A"/>
    <w:rsid w:val="00207F5A"/>
    <w:rsid w:val="002107EF"/>
    <w:rsid w:val="002109A9"/>
    <w:rsid w:val="00213472"/>
    <w:rsid w:val="002136EF"/>
    <w:rsid w:val="0021372D"/>
    <w:rsid w:val="002140E3"/>
    <w:rsid w:val="002166B1"/>
    <w:rsid w:val="00216F20"/>
    <w:rsid w:val="0021733C"/>
    <w:rsid w:val="002202BF"/>
    <w:rsid w:val="00220DE2"/>
    <w:rsid w:val="002218A0"/>
    <w:rsid w:val="002227A3"/>
    <w:rsid w:val="00223D46"/>
    <w:rsid w:val="00223FD4"/>
    <w:rsid w:val="00224795"/>
    <w:rsid w:val="00226A39"/>
    <w:rsid w:val="00230BFF"/>
    <w:rsid w:val="0023510B"/>
    <w:rsid w:val="002366ED"/>
    <w:rsid w:val="00236896"/>
    <w:rsid w:val="00236A0C"/>
    <w:rsid w:val="00236EF3"/>
    <w:rsid w:val="00237139"/>
    <w:rsid w:val="00237689"/>
    <w:rsid w:val="00237F26"/>
    <w:rsid w:val="002401FF"/>
    <w:rsid w:val="002413B5"/>
    <w:rsid w:val="00243AA1"/>
    <w:rsid w:val="002456D8"/>
    <w:rsid w:val="00245746"/>
    <w:rsid w:val="00246B8C"/>
    <w:rsid w:val="002477C8"/>
    <w:rsid w:val="002503A6"/>
    <w:rsid w:val="002508E1"/>
    <w:rsid w:val="00252660"/>
    <w:rsid w:val="00254615"/>
    <w:rsid w:val="00254E4F"/>
    <w:rsid w:val="002554AB"/>
    <w:rsid w:val="00255797"/>
    <w:rsid w:val="00256B5F"/>
    <w:rsid w:val="0026194B"/>
    <w:rsid w:val="00262162"/>
    <w:rsid w:val="002623A3"/>
    <w:rsid w:val="002642F4"/>
    <w:rsid w:val="00264975"/>
    <w:rsid w:val="00265674"/>
    <w:rsid w:val="00266B63"/>
    <w:rsid w:val="002715AD"/>
    <w:rsid w:val="00271CAD"/>
    <w:rsid w:val="00273485"/>
    <w:rsid w:val="00277567"/>
    <w:rsid w:val="00280FA1"/>
    <w:rsid w:val="00283397"/>
    <w:rsid w:val="00290505"/>
    <w:rsid w:val="00290DEE"/>
    <w:rsid w:val="00291EED"/>
    <w:rsid w:val="0029286B"/>
    <w:rsid w:val="00293C7A"/>
    <w:rsid w:val="002A07A1"/>
    <w:rsid w:val="002A208E"/>
    <w:rsid w:val="002A3F85"/>
    <w:rsid w:val="002A442B"/>
    <w:rsid w:val="002A57D0"/>
    <w:rsid w:val="002A61BC"/>
    <w:rsid w:val="002A6D00"/>
    <w:rsid w:val="002A6D61"/>
    <w:rsid w:val="002A7EAB"/>
    <w:rsid w:val="002B02DC"/>
    <w:rsid w:val="002B05AD"/>
    <w:rsid w:val="002B300E"/>
    <w:rsid w:val="002B4476"/>
    <w:rsid w:val="002C0494"/>
    <w:rsid w:val="002C1504"/>
    <w:rsid w:val="002C1612"/>
    <w:rsid w:val="002C1C46"/>
    <w:rsid w:val="002C311D"/>
    <w:rsid w:val="002C5408"/>
    <w:rsid w:val="002C56A8"/>
    <w:rsid w:val="002C686C"/>
    <w:rsid w:val="002C68C5"/>
    <w:rsid w:val="002D17CA"/>
    <w:rsid w:val="002D218B"/>
    <w:rsid w:val="002D3C7C"/>
    <w:rsid w:val="002D4DAF"/>
    <w:rsid w:val="002D65EB"/>
    <w:rsid w:val="002D700D"/>
    <w:rsid w:val="002D72C4"/>
    <w:rsid w:val="002D7722"/>
    <w:rsid w:val="002E2FD1"/>
    <w:rsid w:val="002E798F"/>
    <w:rsid w:val="002E7CE9"/>
    <w:rsid w:val="002F0F2D"/>
    <w:rsid w:val="002F1666"/>
    <w:rsid w:val="002F16D5"/>
    <w:rsid w:val="002F35DA"/>
    <w:rsid w:val="002F63C9"/>
    <w:rsid w:val="002F69EF"/>
    <w:rsid w:val="002F706E"/>
    <w:rsid w:val="002F781B"/>
    <w:rsid w:val="00300434"/>
    <w:rsid w:val="0030099A"/>
    <w:rsid w:val="00304DF0"/>
    <w:rsid w:val="00306779"/>
    <w:rsid w:val="00306CE0"/>
    <w:rsid w:val="003071D8"/>
    <w:rsid w:val="003072D1"/>
    <w:rsid w:val="0031104B"/>
    <w:rsid w:val="00312118"/>
    <w:rsid w:val="00314E39"/>
    <w:rsid w:val="00314FB1"/>
    <w:rsid w:val="00315186"/>
    <w:rsid w:val="0031573B"/>
    <w:rsid w:val="00315DD8"/>
    <w:rsid w:val="00323111"/>
    <w:rsid w:val="003236C8"/>
    <w:rsid w:val="00323B68"/>
    <w:rsid w:val="00326747"/>
    <w:rsid w:val="003300EE"/>
    <w:rsid w:val="00331F82"/>
    <w:rsid w:val="00332D6A"/>
    <w:rsid w:val="003338B8"/>
    <w:rsid w:val="00334ED5"/>
    <w:rsid w:val="003401CB"/>
    <w:rsid w:val="003417D4"/>
    <w:rsid w:val="00341AE9"/>
    <w:rsid w:val="00343303"/>
    <w:rsid w:val="0034510E"/>
    <w:rsid w:val="00345BC1"/>
    <w:rsid w:val="00345BE7"/>
    <w:rsid w:val="00352F63"/>
    <w:rsid w:val="00353472"/>
    <w:rsid w:val="003538D8"/>
    <w:rsid w:val="00356776"/>
    <w:rsid w:val="003573AE"/>
    <w:rsid w:val="00361078"/>
    <w:rsid w:val="003616F6"/>
    <w:rsid w:val="003633EF"/>
    <w:rsid w:val="00366BF0"/>
    <w:rsid w:val="00366CB6"/>
    <w:rsid w:val="00370C78"/>
    <w:rsid w:val="00371AF5"/>
    <w:rsid w:val="00371EB0"/>
    <w:rsid w:val="003735E2"/>
    <w:rsid w:val="00374309"/>
    <w:rsid w:val="00375038"/>
    <w:rsid w:val="0038070E"/>
    <w:rsid w:val="0038125D"/>
    <w:rsid w:val="003825FD"/>
    <w:rsid w:val="003830C4"/>
    <w:rsid w:val="00383353"/>
    <w:rsid w:val="003835DF"/>
    <w:rsid w:val="003850FC"/>
    <w:rsid w:val="00386538"/>
    <w:rsid w:val="00387371"/>
    <w:rsid w:val="0038755D"/>
    <w:rsid w:val="003916B0"/>
    <w:rsid w:val="00391C08"/>
    <w:rsid w:val="00394A48"/>
    <w:rsid w:val="00394A84"/>
    <w:rsid w:val="003960A2"/>
    <w:rsid w:val="00397DDF"/>
    <w:rsid w:val="003A05FA"/>
    <w:rsid w:val="003A12FC"/>
    <w:rsid w:val="003A22A0"/>
    <w:rsid w:val="003A69AA"/>
    <w:rsid w:val="003A77C9"/>
    <w:rsid w:val="003A7DCF"/>
    <w:rsid w:val="003B06C6"/>
    <w:rsid w:val="003B1E97"/>
    <w:rsid w:val="003B41BB"/>
    <w:rsid w:val="003B4745"/>
    <w:rsid w:val="003B4BF1"/>
    <w:rsid w:val="003B5287"/>
    <w:rsid w:val="003B65E4"/>
    <w:rsid w:val="003C133F"/>
    <w:rsid w:val="003C18D8"/>
    <w:rsid w:val="003C1B95"/>
    <w:rsid w:val="003C5F98"/>
    <w:rsid w:val="003C7B8E"/>
    <w:rsid w:val="003C7DF9"/>
    <w:rsid w:val="003D09A6"/>
    <w:rsid w:val="003D0C5D"/>
    <w:rsid w:val="003D2E3E"/>
    <w:rsid w:val="003D65E1"/>
    <w:rsid w:val="003D68D1"/>
    <w:rsid w:val="003D69A5"/>
    <w:rsid w:val="003D7A71"/>
    <w:rsid w:val="003D7F35"/>
    <w:rsid w:val="003E03F8"/>
    <w:rsid w:val="003E0810"/>
    <w:rsid w:val="003E1405"/>
    <w:rsid w:val="003E1CB0"/>
    <w:rsid w:val="003E1F86"/>
    <w:rsid w:val="003E5693"/>
    <w:rsid w:val="003E6A96"/>
    <w:rsid w:val="003E7091"/>
    <w:rsid w:val="003F0431"/>
    <w:rsid w:val="003F0494"/>
    <w:rsid w:val="003F0A12"/>
    <w:rsid w:val="003F0DF9"/>
    <w:rsid w:val="003F2D0C"/>
    <w:rsid w:val="003F64BB"/>
    <w:rsid w:val="003F6BC0"/>
    <w:rsid w:val="004012C6"/>
    <w:rsid w:val="00402F80"/>
    <w:rsid w:val="00402FE3"/>
    <w:rsid w:val="00406006"/>
    <w:rsid w:val="00407284"/>
    <w:rsid w:val="00407D1A"/>
    <w:rsid w:val="004103F9"/>
    <w:rsid w:val="00410CE9"/>
    <w:rsid w:val="00412464"/>
    <w:rsid w:val="0041290B"/>
    <w:rsid w:val="00413585"/>
    <w:rsid w:val="00416CAA"/>
    <w:rsid w:val="00416E5A"/>
    <w:rsid w:val="0041750F"/>
    <w:rsid w:val="00417A27"/>
    <w:rsid w:val="00417EDA"/>
    <w:rsid w:val="00421A5C"/>
    <w:rsid w:val="00421BF8"/>
    <w:rsid w:val="004241B4"/>
    <w:rsid w:val="00427E93"/>
    <w:rsid w:val="00430D52"/>
    <w:rsid w:val="00432292"/>
    <w:rsid w:val="0043297A"/>
    <w:rsid w:val="0043319C"/>
    <w:rsid w:val="004334A0"/>
    <w:rsid w:val="00433B20"/>
    <w:rsid w:val="00435C18"/>
    <w:rsid w:val="004365A7"/>
    <w:rsid w:val="0043665C"/>
    <w:rsid w:val="004425F3"/>
    <w:rsid w:val="004438BF"/>
    <w:rsid w:val="00444A98"/>
    <w:rsid w:val="00452A71"/>
    <w:rsid w:val="00452C35"/>
    <w:rsid w:val="00453C3D"/>
    <w:rsid w:val="004541F4"/>
    <w:rsid w:val="004548E4"/>
    <w:rsid w:val="004551E9"/>
    <w:rsid w:val="00456261"/>
    <w:rsid w:val="004567EA"/>
    <w:rsid w:val="00456D30"/>
    <w:rsid w:val="0046076A"/>
    <w:rsid w:val="0046099A"/>
    <w:rsid w:val="00463A25"/>
    <w:rsid w:val="0046777F"/>
    <w:rsid w:val="004679D6"/>
    <w:rsid w:val="00471D25"/>
    <w:rsid w:val="00472EAC"/>
    <w:rsid w:val="00472FB4"/>
    <w:rsid w:val="0047394C"/>
    <w:rsid w:val="00477D2E"/>
    <w:rsid w:val="004801EC"/>
    <w:rsid w:val="0048041E"/>
    <w:rsid w:val="004827F5"/>
    <w:rsid w:val="004838CA"/>
    <w:rsid w:val="0048421E"/>
    <w:rsid w:val="00484303"/>
    <w:rsid w:val="00484BD1"/>
    <w:rsid w:val="00484DBE"/>
    <w:rsid w:val="004866A1"/>
    <w:rsid w:val="00492B0D"/>
    <w:rsid w:val="00493534"/>
    <w:rsid w:val="0049403C"/>
    <w:rsid w:val="004A1806"/>
    <w:rsid w:val="004A29B5"/>
    <w:rsid w:val="004A4409"/>
    <w:rsid w:val="004A4460"/>
    <w:rsid w:val="004A5B08"/>
    <w:rsid w:val="004A6596"/>
    <w:rsid w:val="004A6ED5"/>
    <w:rsid w:val="004B148C"/>
    <w:rsid w:val="004B181C"/>
    <w:rsid w:val="004B185E"/>
    <w:rsid w:val="004B271D"/>
    <w:rsid w:val="004B32D6"/>
    <w:rsid w:val="004B3C50"/>
    <w:rsid w:val="004B3E8D"/>
    <w:rsid w:val="004B43E6"/>
    <w:rsid w:val="004B56AA"/>
    <w:rsid w:val="004B653D"/>
    <w:rsid w:val="004B6E29"/>
    <w:rsid w:val="004B7761"/>
    <w:rsid w:val="004C0985"/>
    <w:rsid w:val="004C1D54"/>
    <w:rsid w:val="004D0B5B"/>
    <w:rsid w:val="004D131B"/>
    <w:rsid w:val="004D1B2A"/>
    <w:rsid w:val="004D2F06"/>
    <w:rsid w:val="004D62D8"/>
    <w:rsid w:val="004D62D9"/>
    <w:rsid w:val="004E1933"/>
    <w:rsid w:val="004E1B4A"/>
    <w:rsid w:val="004E1CCE"/>
    <w:rsid w:val="004E21FA"/>
    <w:rsid w:val="004E2D97"/>
    <w:rsid w:val="004E3250"/>
    <w:rsid w:val="004E543C"/>
    <w:rsid w:val="004E6894"/>
    <w:rsid w:val="004E6D9A"/>
    <w:rsid w:val="004E6E35"/>
    <w:rsid w:val="004F00D5"/>
    <w:rsid w:val="004F1025"/>
    <w:rsid w:val="004F2C19"/>
    <w:rsid w:val="004F30B3"/>
    <w:rsid w:val="004F52A3"/>
    <w:rsid w:val="004F594E"/>
    <w:rsid w:val="00500BEB"/>
    <w:rsid w:val="0050114E"/>
    <w:rsid w:val="005022A4"/>
    <w:rsid w:val="00503BEC"/>
    <w:rsid w:val="005044BC"/>
    <w:rsid w:val="00505233"/>
    <w:rsid w:val="00505269"/>
    <w:rsid w:val="00505691"/>
    <w:rsid w:val="00506EAA"/>
    <w:rsid w:val="005076FA"/>
    <w:rsid w:val="005113A2"/>
    <w:rsid w:val="00514AC2"/>
    <w:rsid w:val="005168AB"/>
    <w:rsid w:val="0051698D"/>
    <w:rsid w:val="00517329"/>
    <w:rsid w:val="00517B50"/>
    <w:rsid w:val="00517F0B"/>
    <w:rsid w:val="00522752"/>
    <w:rsid w:val="00522973"/>
    <w:rsid w:val="00523041"/>
    <w:rsid w:val="005232E2"/>
    <w:rsid w:val="00525DFF"/>
    <w:rsid w:val="00527245"/>
    <w:rsid w:val="00532512"/>
    <w:rsid w:val="00533324"/>
    <w:rsid w:val="005339A9"/>
    <w:rsid w:val="0053469A"/>
    <w:rsid w:val="00535B18"/>
    <w:rsid w:val="00536504"/>
    <w:rsid w:val="00537318"/>
    <w:rsid w:val="00537CF9"/>
    <w:rsid w:val="00540E9E"/>
    <w:rsid w:val="00543768"/>
    <w:rsid w:val="0054423B"/>
    <w:rsid w:val="005446C2"/>
    <w:rsid w:val="005462CB"/>
    <w:rsid w:val="00547F87"/>
    <w:rsid w:val="005525FD"/>
    <w:rsid w:val="00552D98"/>
    <w:rsid w:val="00553AA7"/>
    <w:rsid w:val="005550EC"/>
    <w:rsid w:val="00555970"/>
    <w:rsid w:val="005565C2"/>
    <w:rsid w:val="00560BCF"/>
    <w:rsid w:val="0056579E"/>
    <w:rsid w:val="00567FF2"/>
    <w:rsid w:val="0057097E"/>
    <w:rsid w:val="00572469"/>
    <w:rsid w:val="00574389"/>
    <w:rsid w:val="0057490B"/>
    <w:rsid w:val="00576B7F"/>
    <w:rsid w:val="00580566"/>
    <w:rsid w:val="00580E27"/>
    <w:rsid w:val="00582840"/>
    <w:rsid w:val="00583323"/>
    <w:rsid w:val="00586056"/>
    <w:rsid w:val="005919A0"/>
    <w:rsid w:val="005944FA"/>
    <w:rsid w:val="00594EB8"/>
    <w:rsid w:val="00596866"/>
    <w:rsid w:val="00596F2C"/>
    <w:rsid w:val="00596FDB"/>
    <w:rsid w:val="005976BE"/>
    <w:rsid w:val="005A1BA9"/>
    <w:rsid w:val="005A4329"/>
    <w:rsid w:val="005A52F3"/>
    <w:rsid w:val="005A545B"/>
    <w:rsid w:val="005A6E49"/>
    <w:rsid w:val="005B2CBC"/>
    <w:rsid w:val="005B3076"/>
    <w:rsid w:val="005B72F5"/>
    <w:rsid w:val="005C36A4"/>
    <w:rsid w:val="005C41F3"/>
    <w:rsid w:val="005C64B9"/>
    <w:rsid w:val="005D177E"/>
    <w:rsid w:val="005D37F9"/>
    <w:rsid w:val="005D5DB9"/>
    <w:rsid w:val="005D6B79"/>
    <w:rsid w:val="005E1A27"/>
    <w:rsid w:val="005E1C64"/>
    <w:rsid w:val="005E3266"/>
    <w:rsid w:val="005E3D4D"/>
    <w:rsid w:val="005E50EE"/>
    <w:rsid w:val="005E68BE"/>
    <w:rsid w:val="005E705F"/>
    <w:rsid w:val="005F0B5D"/>
    <w:rsid w:val="005F0DEE"/>
    <w:rsid w:val="005F148B"/>
    <w:rsid w:val="005F2339"/>
    <w:rsid w:val="005F25C6"/>
    <w:rsid w:val="005F30B0"/>
    <w:rsid w:val="005F3777"/>
    <w:rsid w:val="005F403F"/>
    <w:rsid w:val="005F41F1"/>
    <w:rsid w:val="005F4846"/>
    <w:rsid w:val="005F6B31"/>
    <w:rsid w:val="00600708"/>
    <w:rsid w:val="00600DC7"/>
    <w:rsid w:val="00601AAE"/>
    <w:rsid w:val="00605E38"/>
    <w:rsid w:val="00605FDC"/>
    <w:rsid w:val="006062F5"/>
    <w:rsid w:val="00607B9B"/>
    <w:rsid w:val="0061001E"/>
    <w:rsid w:val="00610E37"/>
    <w:rsid w:val="0061105E"/>
    <w:rsid w:val="00611AA6"/>
    <w:rsid w:val="00613CD6"/>
    <w:rsid w:val="00613E70"/>
    <w:rsid w:val="00616787"/>
    <w:rsid w:val="006201FA"/>
    <w:rsid w:val="0062102D"/>
    <w:rsid w:val="006210A2"/>
    <w:rsid w:val="00622018"/>
    <w:rsid w:val="00622201"/>
    <w:rsid w:val="006227CD"/>
    <w:rsid w:val="006242F1"/>
    <w:rsid w:val="006249AD"/>
    <w:rsid w:val="00625750"/>
    <w:rsid w:val="00626149"/>
    <w:rsid w:val="006267A7"/>
    <w:rsid w:val="00626F11"/>
    <w:rsid w:val="0062752B"/>
    <w:rsid w:val="00631C42"/>
    <w:rsid w:val="006320BE"/>
    <w:rsid w:val="00632654"/>
    <w:rsid w:val="006328D7"/>
    <w:rsid w:val="00632F73"/>
    <w:rsid w:val="00633048"/>
    <w:rsid w:val="0063566B"/>
    <w:rsid w:val="006359F7"/>
    <w:rsid w:val="00636A85"/>
    <w:rsid w:val="00641465"/>
    <w:rsid w:val="00641612"/>
    <w:rsid w:val="00644262"/>
    <w:rsid w:val="0064495D"/>
    <w:rsid w:val="006465CB"/>
    <w:rsid w:val="00646F49"/>
    <w:rsid w:val="00656035"/>
    <w:rsid w:val="006562E3"/>
    <w:rsid w:val="00660754"/>
    <w:rsid w:val="0066453C"/>
    <w:rsid w:val="00665332"/>
    <w:rsid w:val="0066758C"/>
    <w:rsid w:val="00670912"/>
    <w:rsid w:val="00670B83"/>
    <w:rsid w:val="0067187A"/>
    <w:rsid w:val="0067240C"/>
    <w:rsid w:val="00672C5F"/>
    <w:rsid w:val="00674606"/>
    <w:rsid w:val="006768E6"/>
    <w:rsid w:val="00677913"/>
    <w:rsid w:val="00677F38"/>
    <w:rsid w:val="006812B8"/>
    <w:rsid w:val="00682AF4"/>
    <w:rsid w:val="00685240"/>
    <w:rsid w:val="00686FA3"/>
    <w:rsid w:val="0068779D"/>
    <w:rsid w:val="006906BA"/>
    <w:rsid w:val="0069093B"/>
    <w:rsid w:val="00692B65"/>
    <w:rsid w:val="00693FFB"/>
    <w:rsid w:val="00695B15"/>
    <w:rsid w:val="00695DA9"/>
    <w:rsid w:val="006965CD"/>
    <w:rsid w:val="00696D0E"/>
    <w:rsid w:val="006973A2"/>
    <w:rsid w:val="006A013E"/>
    <w:rsid w:val="006A09FC"/>
    <w:rsid w:val="006A19EB"/>
    <w:rsid w:val="006A3DB7"/>
    <w:rsid w:val="006A53E6"/>
    <w:rsid w:val="006A6449"/>
    <w:rsid w:val="006A73ED"/>
    <w:rsid w:val="006B3E81"/>
    <w:rsid w:val="006B680E"/>
    <w:rsid w:val="006B6F14"/>
    <w:rsid w:val="006B721F"/>
    <w:rsid w:val="006C08D5"/>
    <w:rsid w:val="006C262A"/>
    <w:rsid w:val="006C3742"/>
    <w:rsid w:val="006C4A2A"/>
    <w:rsid w:val="006C4A5C"/>
    <w:rsid w:val="006C4FC5"/>
    <w:rsid w:val="006C60E4"/>
    <w:rsid w:val="006C61DE"/>
    <w:rsid w:val="006C7E01"/>
    <w:rsid w:val="006D2DC2"/>
    <w:rsid w:val="006D3C45"/>
    <w:rsid w:val="006D3D8C"/>
    <w:rsid w:val="006D45C0"/>
    <w:rsid w:val="006D4E0B"/>
    <w:rsid w:val="006D55B7"/>
    <w:rsid w:val="006D6D62"/>
    <w:rsid w:val="006E2BD8"/>
    <w:rsid w:val="006E47B6"/>
    <w:rsid w:val="006E4AA0"/>
    <w:rsid w:val="006E5E52"/>
    <w:rsid w:val="006F09FA"/>
    <w:rsid w:val="006F15AB"/>
    <w:rsid w:val="006F2ACA"/>
    <w:rsid w:val="006F3E56"/>
    <w:rsid w:val="006F535C"/>
    <w:rsid w:val="006F56AB"/>
    <w:rsid w:val="006F6E5B"/>
    <w:rsid w:val="0070021A"/>
    <w:rsid w:val="00703FCD"/>
    <w:rsid w:val="0070582B"/>
    <w:rsid w:val="00705901"/>
    <w:rsid w:val="007158AC"/>
    <w:rsid w:val="007166F3"/>
    <w:rsid w:val="00716763"/>
    <w:rsid w:val="00722108"/>
    <w:rsid w:val="00723E41"/>
    <w:rsid w:val="00724920"/>
    <w:rsid w:val="00724E93"/>
    <w:rsid w:val="0072689D"/>
    <w:rsid w:val="00726AB5"/>
    <w:rsid w:val="00727FBB"/>
    <w:rsid w:val="00731374"/>
    <w:rsid w:val="007313D8"/>
    <w:rsid w:val="00732B49"/>
    <w:rsid w:val="00732B4F"/>
    <w:rsid w:val="007338EA"/>
    <w:rsid w:val="007342DC"/>
    <w:rsid w:val="00734FC8"/>
    <w:rsid w:val="0073629E"/>
    <w:rsid w:val="00737045"/>
    <w:rsid w:val="007370EB"/>
    <w:rsid w:val="007412FC"/>
    <w:rsid w:val="007425FA"/>
    <w:rsid w:val="00742DF4"/>
    <w:rsid w:val="00742F28"/>
    <w:rsid w:val="00745160"/>
    <w:rsid w:val="00745675"/>
    <w:rsid w:val="00745A4E"/>
    <w:rsid w:val="00747C31"/>
    <w:rsid w:val="00751EB1"/>
    <w:rsid w:val="00753320"/>
    <w:rsid w:val="0075453C"/>
    <w:rsid w:val="00755F9D"/>
    <w:rsid w:val="00757721"/>
    <w:rsid w:val="007601A4"/>
    <w:rsid w:val="007601E2"/>
    <w:rsid w:val="007609C5"/>
    <w:rsid w:val="00764B5D"/>
    <w:rsid w:val="007710B3"/>
    <w:rsid w:val="007718B9"/>
    <w:rsid w:val="00771BC3"/>
    <w:rsid w:val="00774F49"/>
    <w:rsid w:val="00775B30"/>
    <w:rsid w:val="00775C9A"/>
    <w:rsid w:val="00776CF4"/>
    <w:rsid w:val="00777A05"/>
    <w:rsid w:val="00777CA7"/>
    <w:rsid w:val="00782C31"/>
    <w:rsid w:val="00784701"/>
    <w:rsid w:val="00784754"/>
    <w:rsid w:val="00786DF1"/>
    <w:rsid w:val="00790963"/>
    <w:rsid w:val="00791231"/>
    <w:rsid w:val="00791383"/>
    <w:rsid w:val="007915D1"/>
    <w:rsid w:val="007918AE"/>
    <w:rsid w:val="00792A15"/>
    <w:rsid w:val="00793FAD"/>
    <w:rsid w:val="007945FE"/>
    <w:rsid w:val="0079492D"/>
    <w:rsid w:val="00794D3A"/>
    <w:rsid w:val="00796A50"/>
    <w:rsid w:val="00797C25"/>
    <w:rsid w:val="007A1156"/>
    <w:rsid w:val="007A1706"/>
    <w:rsid w:val="007A1EFC"/>
    <w:rsid w:val="007A262C"/>
    <w:rsid w:val="007A75D0"/>
    <w:rsid w:val="007B0B54"/>
    <w:rsid w:val="007B1078"/>
    <w:rsid w:val="007B2050"/>
    <w:rsid w:val="007B2ED1"/>
    <w:rsid w:val="007B70B5"/>
    <w:rsid w:val="007B7A84"/>
    <w:rsid w:val="007C20BD"/>
    <w:rsid w:val="007C4A27"/>
    <w:rsid w:val="007C5601"/>
    <w:rsid w:val="007C700A"/>
    <w:rsid w:val="007D0B59"/>
    <w:rsid w:val="007D10E4"/>
    <w:rsid w:val="007D320D"/>
    <w:rsid w:val="007D759F"/>
    <w:rsid w:val="007D783D"/>
    <w:rsid w:val="007D7C20"/>
    <w:rsid w:val="007E0CC5"/>
    <w:rsid w:val="007E11E7"/>
    <w:rsid w:val="007E14C2"/>
    <w:rsid w:val="007E1729"/>
    <w:rsid w:val="007E273A"/>
    <w:rsid w:val="007E2E55"/>
    <w:rsid w:val="007E4DBF"/>
    <w:rsid w:val="007F22B0"/>
    <w:rsid w:val="007F32E4"/>
    <w:rsid w:val="007F4890"/>
    <w:rsid w:val="007F7E3F"/>
    <w:rsid w:val="0080001B"/>
    <w:rsid w:val="00801961"/>
    <w:rsid w:val="00802550"/>
    <w:rsid w:val="008148EE"/>
    <w:rsid w:val="00815946"/>
    <w:rsid w:val="00815C27"/>
    <w:rsid w:val="00815D76"/>
    <w:rsid w:val="00821951"/>
    <w:rsid w:val="0082369A"/>
    <w:rsid w:val="00823AF6"/>
    <w:rsid w:val="00824362"/>
    <w:rsid w:val="00824859"/>
    <w:rsid w:val="00827B52"/>
    <w:rsid w:val="00831DD0"/>
    <w:rsid w:val="0083225D"/>
    <w:rsid w:val="00832473"/>
    <w:rsid w:val="00832927"/>
    <w:rsid w:val="008354CB"/>
    <w:rsid w:val="00836073"/>
    <w:rsid w:val="008368B6"/>
    <w:rsid w:val="0083721A"/>
    <w:rsid w:val="008417D9"/>
    <w:rsid w:val="00844961"/>
    <w:rsid w:val="00845010"/>
    <w:rsid w:val="008469A0"/>
    <w:rsid w:val="008479AF"/>
    <w:rsid w:val="00847FB5"/>
    <w:rsid w:val="00850129"/>
    <w:rsid w:val="008529E7"/>
    <w:rsid w:val="008601E7"/>
    <w:rsid w:val="00862029"/>
    <w:rsid w:val="00864F92"/>
    <w:rsid w:val="0086630B"/>
    <w:rsid w:val="008666AB"/>
    <w:rsid w:val="00867ABE"/>
    <w:rsid w:val="00870C5F"/>
    <w:rsid w:val="00871BA4"/>
    <w:rsid w:val="00872419"/>
    <w:rsid w:val="0087245D"/>
    <w:rsid w:val="008734D2"/>
    <w:rsid w:val="00873A37"/>
    <w:rsid w:val="00874A3B"/>
    <w:rsid w:val="008752F1"/>
    <w:rsid w:val="00876EF7"/>
    <w:rsid w:val="00877E4C"/>
    <w:rsid w:val="008804B3"/>
    <w:rsid w:val="00881A0D"/>
    <w:rsid w:val="00881FFC"/>
    <w:rsid w:val="008829D8"/>
    <w:rsid w:val="008834DB"/>
    <w:rsid w:val="0088610D"/>
    <w:rsid w:val="00886DC3"/>
    <w:rsid w:val="00891216"/>
    <w:rsid w:val="00891297"/>
    <w:rsid w:val="00891D9B"/>
    <w:rsid w:val="008A232E"/>
    <w:rsid w:val="008A2E77"/>
    <w:rsid w:val="008A3083"/>
    <w:rsid w:val="008A63B4"/>
    <w:rsid w:val="008B0205"/>
    <w:rsid w:val="008B3C09"/>
    <w:rsid w:val="008B3CF0"/>
    <w:rsid w:val="008B42C6"/>
    <w:rsid w:val="008B5172"/>
    <w:rsid w:val="008B67CA"/>
    <w:rsid w:val="008B6DEC"/>
    <w:rsid w:val="008B73AD"/>
    <w:rsid w:val="008C07CC"/>
    <w:rsid w:val="008C2952"/>
    <w:rsid w:val="008C4010"/>
    <w:rsid w:val="008D04BD"/>
    <w:rsid w:val="008D1496"/>
    <w:rsid w:val="008D3ECD"/>
    <w:rsid w:val="008D4C89"/>
    <w:rsid w:val="008D4DD4"/>
    <w:rsid w:val="008D7837"/>
    <w:rsid w:val="008E0ACC"/>
    <w:rsid w:val="008E3D0E"/>
    <w:rsid w:val="008E4DDA"/>
    <w:rsid w:val="008E6494"/>
    <w:rsid w:val="008E6F65"/>
    <w:rsid w:val="008E792E"/>
    <w:rsid w:val="008E7AF9"/>
    <w:rsid w:val="008E7CCA"/>
    <w:rsid w:val="008F1559"/>
    <w:rsid w:val="008F22F1"/>
    <w:rsid w:val="008F3308"/>
    <w:rsid w:val="008F43A1"/>
    <w:rsid w:val="008F4C24"/>
    <w:rsid w:val="008F63F7"/>
    <w:rsid w:val="00902410"/>
    <w:rsid w:val="00903780"/>
    <w:rsid w:val="00906077"/>
    <w:rsid w:val="00907611"/>
    <w:rsid w:val="00907E93"/>
    <w:rsid w:val="009103BE"/>
    <w:rsid w:val="00911002"/>
    <w:rsid w:val="0091183F"/>
    <w:rsid w:val="00911E3E"/>
    <w:rsid w:val="00915944"/>
    <w:rsid w:val="00916E4D"/>
    <w:rsid w:val="00916E91"/>
    <w:rsid w:val="009179E0"/>
    <w:rsid w:val="0092035D"/>
    <w:rsid w:val="009228B4"/>
    <w:rsid w:val="009235BE"/>
    <w:rsid w:val="0092488D"/>
    <w:rsid w:val="00924EDE"/>
    <w:rsid w:val="00926603"/>
    <w:rsid w:val="00926D07"/>
    <w:rsid w:val="00927209"/>
    <w:rsid w:val="009303C9"/>
    <w:rsid w:val="00932034"/>
    <w:rsid w:val="00933A32"/>
    <w:rsid w:val="00933A4F"/>
    <w:rsid w:val="00934BF0"/>
    <w:rsid w:val="00937738"/>
    <w:rsid w:val="00941F3B"/>
    <w:rsid w:val="009425E5"/>
    <w:rsid w:val="00946319"/>
    <w:rsid w:val="0094741F"/>
    <w:rsid w:val="00951041"/>
    <w:rsid w:val="00951B88"/>
    <w:rsid w:val="00953F2B"/>
    <w:rsid w:val="00960BD1"/>
    <w:rsid w:val="009618D4"/>
    <w:rsid w:val="00963108"/>
    <w:rsid w:val="009644AE"/>
    <w:rsid w:val="00965688"/>
    <w:rsid w:val="0097008B"/>
    <w:rsid w:val="00972D31"/>
    <w:rsid w:val="0097400E"/>
    <w:rsid w:val="00974B9B"/>
    <w:rsid w:val="009755C2"/>
    <w:rsid w:val="00975D63"/>
    <w:rsid w:val="00976278"/>
    <w:rsid w:val="00984545"/>
    <w:rsid w:val="00984783"/>
    <w:rsid w:val="00984AB6"/>
    <w:rsid w:val="0099264B"/>
    <w:rsid w:val="00993AD5"/>
    <w:rsid w:val="00993BA8"/>
    <w:rsid w:val="00993D01"/>
    <w:rsid w:val="00994F69"/>
    <w:rsid w:val="00995E0C"/>
    <w:rsid w:val="009961A8"/>
    <w:rsid w:val="00996722"/>
    <w:rsid w:val="00997040"/>
    <w:rsid w:val="009A385D"/>
    <w:rsid w:val="009A3B81"/>
    <w:rsid w:val="009A72E4"/>
    <w:rsid w:val="009A76C0"/>
    <w:rsid w:val="009B08BC"/>
    <w:rsid w:val="009B0BC7"/>
    <w:rsid w:val="009B4E5F"/>
    <w:rsid w:val="009C0158"/>
    <w:rsid w:val="009C027A"/>
    <w:rsid w:val="009C0FA7"/>
    <w:rsid w:val="009C2120"/>
    <w:rsid w:val="009C2502"/>
    <w:rsid w:val="009C36FF"/>
    <w:rsid w:val="009C381A"/>
    <w:rsid w:val="009C57EF"/>
    <w:rsid w:val="009D0219"/>
    <w:rsid w:val="009D1AD5"/>
    <w:rsid w:val="009D21C8"/>
    <w:rsid w:val="009D48D9"/>
    <w:rsid w:val="009D589A"/>
    <w:rsid w:val="009D6092"/>
    <w:rsid w:val="009D77E5"/>
    <w:rsid w:val="009D79F5"/>
    <w:rsid w:val="009E2CF0"/>
    <w:rsid w:val="009E436D"/>
    <w:rsid w:val="009E56EC"/>
    <w:rsid w:val="009E57C1"/>
    <w:rsid w:val="009F20CB"/>
    <w:rsid w:val="009F27E0"/>
    <w:rsid w:val="009F4667"/>
    <w:rsid w:val="009F4FB4"/>
    <w:rsid w:val="009F6004"/>
    <w:rsid w:val="00A00551"/>
    <w:rsid w:val="00A0233D"/>
    <w:rsid w:val="00A04417"/>
    <w:rsid w:val="00A05C21"/>
    <w:rsid w:val="00A0756D"/>
    <w:rsid w:val="00A10108"/>
    <w:rsid w:val="00A10D01"/>
    <w:rsid w:val="00A12F1B"/>
    <w:rsid w:val="00A13E79"/>
    <w:rsid w:val="00A16477"/>
    <w:rsid w:val="00A20F01"/>
    <w:rsid w:val="00A21A75"/>
    <w:rsid w:val="00A230DA"/>
    <w:rsid w:val="00A248B6"/>
    <w:rsid w:val="00A24A3D"/>
    <w:rsid w:val="00A25266"/>
    <w:rsid w:val="00A26E2F"/>
    <w:rsid w:val="00A278D2"/>
    <w:rsid w:val="00A30589"/>
    <w:rsid w:val="00A3080B"/>
    <w:rsid w:val="00A322B1"/>
    <w:rsid w:val="00A36284"/>
    <w:rsid w:val="00A3661C"/>
    <w:rsid w:val="00A40DFF"/>
    <w:rsid w:val="00A4154D"/>
    <w:rsid w:val="00A41FE1"/>
    <w:rsid w:val="00A42750"/>
    <w:rsid w:val="00A4295F"/>
    <w:rsid w:val="00A42C9F"/>
    <w:rsid w:val="00A43973"/>
    <w:rsid w:val="00A44012"/>
    <w:rsid w:val="00A443E5"/>
    <w:rsid w:val="00A46A8C"/>
    <w:rsid w:val="00A47D03"/>
    <w:rsid w:val="00A50345"/>
    <w:rsid w:val="00A5204B"/>
    <w:rsid w:val="00A56200"/>
    <w:rsid w:val="00A56E90"/>
    <w:rsid w:val="00A62555"/>
    <w:rsid w:val="00A631EB"/>
    <w:rsid w:val="00A640D9"/>
    <w:rsid w:val="00A64AF5"/>
    <w:rsid w:val="00A6607D"/>
    <w:rsid w:val="00A67D4D"/>
    <w:rsid w:val="00A703DE"/>
    <w:rsid w:val="00A72DEE"/>
    <w:rsid w:val="00A732A2"/>
    <w:rsid w:val="00A736AA"/>
    <w:rsid w:val="00A74D25"/>
    <w:rsid w:val="00A74D4B"/>
    <w:rsid w:val="00A77680"/>
    <w:rsid w:val="00A814E4"/>
    <w:rsid w:val="00A83EDE"/>
    <w:rsid w:val="00A855EB"/>
    <w:rsid w:val="00A85CD4"/>
    <w:rsid w:val="00A917C5"/>
    <w:rsid w:val="00AA0ABE"/>
    <w:rsid w:val="00AA2C99"/>
    <w:rsid w:val="00AA2CE6"/>
    <w:rsid w:val="00AA2F9F"/>
    <w:rsid w:val="00AA5DFE"/>
    <w:rsid w:val="00AA7688"/>
    <w:rsid w:val="00AA7782"/>
    <w:rsid w:val="00AB0951"/>
    <w:rsid w:val="00AB1E55"/>
    <w:rsid w:val="00AB23C9"/>
    <w:rsid w:val="00AB2DE0"/>
    <w:rsid w:val="00AB510C"/>
    <w:rsid w:val="00AB5B77"/>
    <w:rsid w:val="00AC1A52"/>
    <w:rsid w:val="00AC6857"/>
    <w:rsid w:val="00AC734C"/>
    <w:rsid w:val="00AC7F05"/>
    <w:rsid w:val="00AD5C33"/>
    <w:rsid w:val="00AD7588"/>
    <w:rsid w:val="00AE492A"/>
    <w:rsid w:val="00AE4FB5"/>
    <w:rsid w:val="00AE60CD"/>
    <w:rsid w:val="00AF1E2F"/>
    <w:rsid w:val="00AF3337"/>
    <w:rsid w:val="00AF3368"/>
    <w:rsid w:val="00AF4122"/>
    <w:rsid w:val="00AF4996"/>
    <w:rsid w:val="00AF4AEF"/>
    <w:rsid w:val="00AF6E62"/>
    <w:rsid w:val="00B02773"/>
    <w:rsid w:val="00B03E66"/>
    <w:rsid w:val="00B05736"/>
    <w:rsid w:val="00B06D36"/>
    <w:rsid w:val="00B10511"/>
    <w:rsid w:val="00B1066C"/>
    <w:rsid w:val="00B108B5"/>
    <w:rsid w:val="00B125B3"/>
    <w:rsid w:val="00B1289C"/>
    <w:rsid w:val="00B14D3D"/>
    <w:rsid w:val="00B1611E"/>
    <w:rsid w:val="00B16D4B"/>
    <w:rsid w:val="00B230FD"/>
    <w:rsid w:val="00B2338B"/>
    <w:rsid w:val="00B244BD"/>
    <w:rsid w:val="00B2493E"/>
    <w:rsid w:val="00B25B64"/>
    <w:rsid w:val="00B25E75"/>
    <w:rsid w:val="00B26B23"/>
    <w:rsid w:val="00B2730D"/>
    <w:rsid w:val="00B30034"/>
    <w:rsid w:val="00B32F53"/>
    <w:rsid w:val="00B348B1"/>
    <w:rsid w:val="00B34F4A"/>
    <w:rsid w:val="00B3645C"/>
    <w:rsid w:val="00B37374"/>
    <w:rsid w:val="00B42B36"/>
    <w:rsid w:val="00B45117"/>
    <w:rsid w:val="00B4595C"/>
    <w:rsid w:val="00B4639E"/>
    <w:rsid w:val="00B50254"/>
    <w:rsid w:val="00B512AD"/>
    <w:rsid w:val="00B542A6"/>
    <w:rsid w:val="00B5434A"/>
    <w:rsid w:val="00B54A52"/>
    <w:rsid w:val="00B602A6"/>
    <w:rsid w:val="00B60936"/>
    <w:rsid w:val="00B6131E"/>
    <w:rsid w:val="00B61B70"/>
    <w:rsid w:val="00B627BA"/>
    <w:rsid w:val="00B627DB"/>
    <w:rsid w:val="00B6364D"/>
    <w:rsid w:val="00B65306"/>
    <w:rsid w:val="00B66B2A"/>
    <w:rsid w:val="00B7072A"/>
    <w:rsid w:val="00B714FA"/>
    <w:rsid w:val="00B71BDA"/>
    <w:rsid w:val="00B727CD"/>
    <w:rsid w:val="00B72AEB"/>
    <w:rsid w:val="00B72B54"/>
    <w:rsid w:val="00B73282"/>
    <w:rsid w:val="00B754FB"/>
    <w:rsid w:val="00B757F3"/>
    <w:rsid w:val="00B760EE"/>
    <w:rsid w:val="00B7715A"/>
    <w:rsid w:val="00B80C4D"/>
    <w:rsid w:val="00B80FB5"/>
    <w:rsid w:val="00B83DCC"/>
    <w:rsid w:val="00B845C0"/>
    <w:rsid w:val="00B84A3C"/>
    <w:rsid w:val="00B85D88"/>
    <w:rsid w:val="00B86659"/>
    <w:rsid w:val="00B8688D"/>
    <w:rsid w:val="00B87A77"/>
    <w:rsid w:val="00B939DB"/>
    <w:rsid w:val="00B963DA"/>
    <w:rsid w:val="00B96DAC"/>
    <w:rsid w:val="00B97384"/>
    <w:rsid w:val="00B97E17"/>
    <w:rsid w:val="00BA1A3D"/>
    <w:rsid w:val="00BA2A35"/>
    <w:rsid w:val="00BA3E19"/>
    <w:rsid w:val="00BA435E"/>
    <w:rsid w:val="00BA66BD"/>
    <w:rsid w:val="00BA681D"/>
    <w:rsid w:val="00BA769C"/>
    <w:rsid w:val="00BA7DC6"/>
    <w:rsid w:val="00BA7E06"/>
    <w:rsid w:val="00BB36A0"/>
    <w:rsid w:val="00BB4B7F"/>
    <w:rsid w:val="00BB5661"/>
    <w:rsid w:val="00BB61FB"/>
    <w:rsid w:val="00BC0309"/>
    <w:rsid w:val="00BC29D0"/>
    <w:rsid w:val="00BC33F5"/>
    <w:rsid w:val="00BC7350"/>
    <w:rsid w:val="00BD0696"/>
    <w:rsid w:val="00BD06B5"/>
    <w:rsid w:val="00BD1EE1"/>
    <w:rsid w:val="00BD20E5"/>
    <w:rsid w:val="00BD5A57"/>
    <w:rsid w:val="00BD6CBE"/>
    <w:rsid w:val="00BD77D6"/>
    <w:rsid w:val="00BE0E54"/>
    <w:rsid w:val="00BE28EA"/>
    <w:rsid w:val="00BE345B"/>
    <w:rsid w:val="00BE3694"/>
    <w:rsid w:val="00BE6C6D"/>
    <w:rsid w:val="00BE6D80"/>
    <w:rsid w:val="00BE7649"/>
    <w:rsid w:val="00BF33D0"/>
    <w:rsid w:val="00BF5FAF"/>
    <w:rsid w:val="00C02EA8"/>
    <w:rsid w:val="00C04B93"/>
    <w:rsid w:val="00C067C4"/>
    <w:rsid w:val="00C068D6"/>
    <w:rsid w:val="00C068ED"/>
    <w:rsid w:val="00C07BFD"/>
    <w:rsid w:val="00C1102A"/>
    <w:rsid w:val="00C1175E"/>
    <w:rsid w:val="00C122F7"/>
    <w:rsid w:val="00C12776"/>
    <w:rsid w:val="00C12B96"/>
    <w:rsid w:val="00C13492"/>
    <w:rsid w:val="00C14181"/>
    <w:rsid w:val="00C1491B"/>
    <w:rsid w:val="00C15C7C"/>
    <w:rsid w:val="00C163FB"/>
    <w:rsid w:val="00C16CE1"/>
    <w:rsid w:val="00C2174A"/>
    <w:rsid w:val="00C24866"/>
    <w:rsid w:val="00C24BBA"/>
    <w:rsid w:val="00C265A9"/>
    <w:rsid w:val="00C265C4"/>
    <w:rsid w:val="00C31202"/>
    <w:rsid w:val="00C32472"/>
    <w:rsid w:val="00C32D4F"/>
    <w:rsid w:val="00C34E85"/>
    <w:rsid w:val="00C36B9D"/>
    <w:rsid w:val="00C36D54"/>
    <w:rsid w:val="00C37226"/>
    <w:rsid w:val="00C4092A"/>
    <w:rsid w:val="00C4330F"/>
    <w:rsid w:val="00C44310"/>
    <w:rsid w:val="00C51283"/>
    <w:rsid w:val="00C5145C"/>
    <w:rsid w:val="00C519AC"/>
    <w:rsid w:val="00C52429"/>
    <w:rsid w:val="00C52753"/>
    <w:rsid w:val="00C52A62"/>
    <w:rsid w:val="00C548B4"/>
    <w:rsid w:val="00C57043"/>
    <w:rsid w:val="00C6015D"/>
    <w:rsid w:val="00C6033A"/>
    <w:rsid w:val="00C61423"/>
    <w:rsid w:val="00C639D6"/>
    <w:rsid w:val="00C661F8"/>
    <w:rsid w:val="00C663E6"/>
    <w:rsid w:val="00C66496"/>
    <w:rsid w:val="00C6664D"/>
    <w:rsid w:val="00C66AE8"/>
    <w:rsid w:val="00C710B2"/>
    <w:rsid w:val="00C7201B"/>
    <w:rsid w:val="00C73881"/>
    <w:rsid w:val="00C74324"/>
    <w:rsid w:val="00C7665A"/>
    <w:rsid w:val="00C77764"/>
    <w:rsid w:val="00C77A31"/>
    <w:rsid w:val="00C77AB8"/>
    <w:rsid w:val="00C82648"/>
    <w:rsid w:val="00C82CDF"/>
    <w:rsid w:val="00C85070"/>
    <w:rsid w:val="00C85806"/>
    <w:rsid w:val="00C858CB"/>
    <w:rsid w:val="00C9186F"/>
    <w:rsid w:val="00C94A97"/>
    <w:rsid w:val="00C97653"/>
    <w:rsid w:val="00C97BCC"/>
    <w:rsid w:val="00CA194F"/>
    <w:rsid w:val="00CA4368"/>
    <w:rsid w:val="00CA69F9"/>
    <w:rsid w:val="00CB06D6"/>
    <w:rsid w:val="00CB0F7D"/>
    <w:rsid w:val="00CB24EA"/>
    <w:rsid w:val="00CB2F4D"/>
    <w:rsid w:val="00CB4121"/>
    <w:rsid w:val="00CB49EC"/>
    <w:rsid w:val="00CB6D1F"/>
    <w:rsid w:val="00CC0342"/>
    <w:rsid w:val="00CC079D"/>
    <w:rsid w:val="00CC29AC"/>
    <w:rsid w:val="00CC31BD"/>
    <w:rsid w:val="00CC34F6"/>
    <w:rsid w:val="00CC6B8F"/>
    <w:rsid w:val="00CC7DC1"/>
    <w:rsid w:val="00CD02E1"/>
    <w:rsid w:val="00CD52B9"/>
    <w:rsid w:val="00CE1119"/>
    <w:rsid w:val="00CE13B4"/>
    <w:rsid w:val="00CE156A"/>
    <w:rsid w:val="00CE2733"/>
    <w:rsid w:val="00CE34CF"/>
    <w:rsid w:val="00CE392C"/>
    <w:rsid w:val="00CE5BD6"/>
    <w:rsid w:val="00CE73D1"/>
    <w:rsid w:val="00CF3338"/>
    <w:rsid w:val="00CF5784"/>
    <w:rsid w:val="00CF6EF0"/>
    <w:rsid w:val="00D00A14"/>
    <w:rsid w:val="00D00A28"/>
    <w:rsid w:val="00D022C5"/>
    <w:rsid w:val="00D04618"/>
    <w:rsid w:val="00D05B7A"/>
    <w:rsid w:val="00D12528"/>
    <w:rsid w:val="00D15B10"/>
    <w:rsid w:val="00D15E7B"/>
    <w:rsid w:val="00D17398"/>
    <w:rsid w:val="00D2049C"/>
    <w:rsid w:val="00D20F33"/>
    <w:rsid w:val="00D21851"/>
    <w:rsid w:val="00D22F03"/>
    <w:rsid w:val="00D2394D"/>
    <w:rsid w:val="00D329BC"/>
    <w:rsid w:val="00D35061"/>
    <w:rsid w:val="00D35DFE"/>
    <w:rsid w:val="00D36642"/>
    <w:rsid w:val="00D42387"/>
    <w:rsid w:val="00D427D4"/>
    <w:rsid w:val="00D42F0B"/>
    <w:rsid w:val="00D443FF"/>
    <w:rsid w:val="00D44812"/>
    <w:rsid w:val="00D451B6"/>
    <w:rsid w:val="00D456D1"/>
    <w:rsid w:val="00D474B2"/>
    <w:rsid w:val="00D509C9"/>
    <w:rsid w:val="00D51ECA"/>
    <w:rsid w:val="00D534AC"/>
    <w:rsid w:val="00D60886"/>
    <w:rsid w:val="00D6427D"/>
    <w:rsid w:val="00D66BAE"/>
    <w:rsid w:val="00D66BC8"/>
    <w:rsid w:val="00D672AE"/>
    <w:rsid w:val="00D702AD"/>
    <w:rsid w:val="00D70A39"/>
    <w:rsid w:val="00D71C77"/>
    <w:rsid w:val="00D71ED5"/>
    <w:rsid w:val="00D740E9"/>
    <w:rsid w:val="00D74D65"/>
    <w:rsid w:val="00D75590"/>
    <w:rsid w:val="00D75770"/>
    <w:rsid w:val="00D75A0A"/>
    <w:rsid w:val="00D75A32"/>
    <w:rsid w:val="00D76C78"/>
    <w:rsid w:val="00D811C0"/>
    <w:rsid w:val="00D824E3"/>
    <w:rsid w:val="00D83117"/>
    <w:rsid w:val="00D84E71"/>
    <w:rsid w:val="00D8549E"/>
    <w:rsid w:val="00D86292"/>
    <w:rsid w:val="00D87939"/>
    <w:rsid w:val="00D90106"/>
    <w:rsid w:val="00D9036A"/>
    <w:rsid w:val="00D91957"/>
    <w:rsid w:val="00D9370F"/>
    <w:rsid w:val="00D93DBC"/>
    <w:rsid w:val="00D93FF0"/>
    <w:rsid w:val="00D94DBA"/>
    <w:rsid w:val="00D95BBC"/>
    <w:rsid w:val="00D974BF"/>
    <w:rsid w:val="00DA248F"/>
    <w:rsid w:val="00DA47CD"/>
    <w:rsid w:val="00DA76F5"/>
    <w:rsid w:val="00DA7993"/>
    <w:rsid w:val="00DB083C"/>
    <w:rsid w:val="00DB259A"/>
    <w:rsid w:val="00DB414D"/>
    <w:rsid w:val="00DB554F"/>
    <w:rsid w:val="00DB683F"/>
    <w:rsid w:val="00DC557F"/>
    <w:rsid w:val="00DC6BE1"/>
    <w:rsid w:val="00DD0330"/>
    <w:rsid w:val="00DD1B88"/>
    <w:rsid w:val="00DD2A87"/>
    <w:rsid w:val="00DD300D"/>
    <w:rsid w:val="00DD5F04"/>
    <w:rsid w:val="00DD6146"/>
    <w:rsid w:val="00DD755E"/>
    <w:rsid w:val="00DE05DA"/>
    <w:rsid w:val="00DE08A2"/>
    <w:rsid w:val="00DE2D16"/>
    <w:rsid w:val="00DE5031"/>
    <w:rsid w:val="00DE7894"/>
    <w:rsid w:val="00DF166A"/>
    <w:rsid w:val="00DF25D2"/>
    <w:rsid w:val="00DF27AF"/>
    <w:rsid w:val="00DF2A0C"/>
    <w:rsid w:val="00DF3F7C"/>
    <w:rsid w:val="00DF4A3F"/>
    <w:rsid w:val="00DF78F1"/>
    <w:rsid w:val="00E01935"/>
    <w:rsid w:val="00E01B8A"/>
    <w:rsid w:val="00E10AA6"/>
    <w:rsid w:val="00E117E0"/>
    <w:rsid w:val="00E150E6"/>
    <w:rsid w:val="00E15233"/>
    <w:rsid w:val="00E159BB"/>
    <w:rsid w:val="00E166D8"/>
    <w:rsid w:val="00E16A78"/>
    <w:rsid w:val="00E16A92"/>
    <w:rsid w:val="00E17169"/>
    <w:rsid w:val="00E173F7"/>
    <w:rsid w:val="00E209D9"/>
    <w:rsid w:val="00E210A5"/>
    <w:rsid w:val="00E228F8"/>
    <w:rsid w:val="00E2526A"/>
    <w:rsid w:val="00E25C31"/>
    <w:rsid w:val="00E27596"/>
    <w:rsid w:val="00E276F6"/>
    <w:rsid w:val="00E27BAE"/>
    <w:rsid w:val="00E371DF"/>
    <w:rsid w:val="00E40519"/>
    <w:rsid w:val="00E41806"/>
    <w:rsid w:val="00E43F15"/>
    <w:rsid w:val="00E4417E"/>
    <w:rsid w:val="00E448DB"/>
    <w:rsid w:val="00E44B6B"/>
    <w:rsid w:val="00E44F08"/>
    <w:rsid w:val="00E47F45"/>
    <w:rsid w:val="00E513AE"/>
    <w:rsid w:val="00E52566"/>
    <w:rsid w:val="00E5293B"/>
    <w:rsid w:val="00E53640"/>
    <w:rsid w:val="00E53B20"/>
    <w:rsid w:val="00E54566"/>
    <w:rsid w:val="00E614F2"/>
    <w:rsid w:val="00E6411C"/>
    <w:rsid w:val="00E67B07"/>
    <w:rsid w:val="00E67B2A"/>
    <w:rsid w:val="00E70379"/>
    <w:rsid w:val="00E715E3"/>
    <w:rsid w:val="00E717DF"/>
    <w:rsid w:val="00E71B0F"/>
    <w:rsid w:val="00E72722"/>
    <w:rsid w:val="00E73EFE"/>
    <w:rsid w:val="00E741E8"/>
    <w:rsid w:val="00E769C4"/>
    <w:rsid w:val="00E80C1B"/>
    <w:rsid w:val="00E80E12"/>
    <w:rsid w:val="00E83000"/>
    <w:rsid w:val="00E90826"/>
    <w:rsid w:val="00E91173"/>
    <w:rsid w:val="00E924B1"/>
    <w:rsid w:val="00E937C2"/>
    <w:rsid w:val="00EA121A"/>
    <w:rsid w:val="00EA21B1"/>
    <w:rsid w:val="00EA3091"/>
    <w:rsid w:val="00EB1E35"/>
    <w:rsid w:val="00EB3E2C"/>
    <w:rsid w:val="00EB4D17"/>
    <w:rsid w:val="00EB525B"/>
    <w:rsid w:val="00EB6371"/>
    <w:rsid w:val="00EB64A0"/>
    <w:rsid w:val="00EB7530"/>
    <w:rsid w:val="00EC0D37"/>
    <w:rsid w:val="00EC172D"/>
    <w:rsid w:val="00EC1BC3"/>
    <w:rsid w:val="00EC3CC2"/>
    <w:rsid w:val="00EC4C4E"/>
    <w:rsid w:val="00EC5AA4"/>
    <w:rsid w:val="00ED0671"/>
    <w:rsid w:val="00ED0783"/>
    <w:rsid w:val="00ED2781"/>
    <w:rsid w:val="00ED2D91"/>
    <w:rsid w:val="00ED3572"/>
    <w:rsid w:val="00ED3707"/>
    <w:rsid w:val="00ED4285"/>
    <w:rsid w:val="00ED4F31"/>
    <w:rsid w:val="00ED5A92"/>
    <w:rsid w:val="00EE5B81"/>
    <w:rsid w:val="00EE5C70"/>
    <w:rsid w:val="00EE69DE"/>
    <w:rsid w:val="00EE7EC6"/>
    <w:rsid w:val="00EF1015"/>
    <w:rsid w:val="00EF2F46"/>
    <w:rsid w:val="00EF4BCC"/>
    <w:rsid w:val="00EF4C06"/>
    <w:rsid w:val="00EF53FA"/>
    <w:rsid w:val="00EF5C3B"/>
    <w:rsid w:val="00F00020"/>
    <w:rsid w:val="00F02BF2"/>
    <w:rsid w:val="00F036F6"/>
    <w:rsid w:val="00F0498B"/>
    <w:rsid w:val="00F10BF1"/>
    <w:rsid w:val="00F10DC1"/>
    <w:rsid w:val="00F118EF"/>
    <w:rsid w:val="00F11B67"/>
    <w:rsid w:val="00F1434A"/>
    <w:rsid w:val="00F149AC"/>
    <w:rsid w:val="00F150CF"/>
    <w:rsid w:val="00F152B4"/>
    <w:rsid w:val="00F153B7"/>
    <w:rsid w:val="00F21100"/>
    <w:rsid w:val="00F2176E"/>
    <w:rsid w:val="00F22D64"/>
    <w:rsid w:val="00F23079"/>
    <w:rsid w:val="00F23BF2"/>
    <w:rsid w:val="00F24A19"/>
    <w:rsid w:val="00F257C7"/>
    <w:rsid w:val="00F26BCF"/>
    <w:rsid w:val="00F31C86"/>
    <w:rsid w:val="00F32B3B"/>
    <w:rsid w:val="00F32D59"/>
    <w:rsid w:val="00F3356B"/>
    <w:rsid w:val="00F35173"/>
    <w:rsid w:val="00F35532"/>
    <w:rsid w:val="00F35E66"/>
    <w:rsid w:val="00F37D45"/>
    <w:rsid w:val="00F40B41"/>
    <w:rsid w:val="00F42A5C"/>
    <w:rsid w:val="00F42D6C"/>
    <w:rsid w:val="00F4547D"/>
    <w:rsid w:val="00F475AF"/>
    <w:rsid w:val="00F475BB"/>
    <w:rsid w:val="00F5265D"/>
    <w:rsid w:val="00F549FE"/>
    <w:rsid w:val="00F55655"/>
    <w:rsid w:val="00F55C60"/>
    <w:rsid w:val="00F57A62"/>
    <w:rsid w:val="00F57CC6"/>
    <w:rsid w:val="00F641A2"/>
    <w:rsid w:val="00F66AB2"/>
    <w:rsid w:val="00F672FC"/>
    <w:rsid w:val="00F7015F"/>
    <w:rsid w:val="00F73371"/>
    <w:rsid w:val="00F73C57"/>
    <w:rsid w:val="00F73D75"/>
    <w:rsid w:val="00F73DDE"/>
    <w:rsid w:val="00F764D5"/>
    <w:rsid w:val="00F8190A"/>
    <w:rsid w:val="00F82807"/>
    <w:rsid w:val="00F8559C"/>
    <w:rsid w:val="00F86A53"/>
    <w:rsid w:val="00F86F18"/>
    <w:rsid w:val="00F87905"/>
    <w:rsid w:val="00F91C53"/>
    <w:rsid w:val="00F96D0E"/>
    <w:rsid w:val="00FA124D"/>
    <w:rsid w:val="00FA1BCB"/>
    <w:rsid w:val="00FA1FF8"/>
    <w:rsid w:val="00FA66CA"/>
    <w:rsid w:val="00FA78C3"/>
    <w:rsid w:val="00FB1A4E"/>
    <w:rsid w:val="00FB2DBA"/>
    <w:rsid w:val="00FB326D"/>
    <w:rsid w:val="00FB567B"/>
    <w:rsid w:val="00FB7104"/>
    <w:rsid w:val="00FC321B"/>
    <w:rsid w:val="00FC5200"/>
    <w:rsid w:val="00FC61FB"/>
    <w:rsid w:val="00FC7E11"/>
    <w:rsid w:val="00FD45F6"/>
    <w:rsid w:val="00FD50D4"/>
    <w:rsid w:val="00FD66D9"/>
    <w:rsid w:val="00FD746D"/>
    <w:rsid w:val="00FE048A"/>
    <w:rsid w:val="00FE0585"/>
    <w:rsid w:val="00FE1CA3"/>
    <w:rsid w:val="00FE200E"/>
    <w:rsid w:val="00FE3E3F"/>
    <w:rsid w:val="00FE4471"/>
    <w:rsid w:val="00FE52BE"/>
    <w:rsid w:val="00FE58E8"/>
    <w:rsid w:val="00FE618E"/>
    <w:rsid w:val="00FE73BA"/>
    <w:rsid w:val="00FE7F6A"/>
    <w:rsid w:val="00FF1275"/>
    <w:rsid w:val="00FF1651"/>
    <w:rsid w:val="00FF1AD5"/>
    <w:rsid w:val="00FF1B2F"/>
    <w:rsid w:val="00FF2828"/>
    <w:rsid w:val="00FF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B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E5A"/>
    <w:pPr>
      <w:keepNext/>
      <w:outlineLvl w:val="0"/>
    </w:pPr>
    <w:rPr>
      <w:rFonts w:ascii="Arial Narrow" w:hAnsi="Arial Narrow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44961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844961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2C1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161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96E5A"/>
    <w:rPr>
      <w:rFonts w:ascii="Arial Narrow" w:hAnsi="Arial Narrow"/>
      <w:b/>
      <w:bCs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096E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NULL"/><Relationship Id="rId2" Type="http://schemas.openxmlformats.org/officeDocument/2006/relationships/image" Target="NULL"/><Relationship Id="rId1" Type="http://schemas.openxmlformats.org/officeDocument/2006/relationships/image" Target="media/image1.png"/><Relationship Id="rId4" Type="http://schemas.openxmlformats.org/officeDocument/2006/relationships/image" Target="NUL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ila\Application%20Data\Microsoft\Templates\FKKT_dop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61A8-7147-4EA1-9C9F-F450557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FKKT_dopis.dot</Template>
  <TotalTime>76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DOPIS z glavo SLO</vt:lpstr>
      <vt:lpstr>DOPIS z glavo SLO</vt:lpstr>
    </vt:vector>
  </TitlesOfParts>
  <Company>UM FS Maribor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z glavo SLO</dc:title>
  <dc:subject/>
  <dc:creator>Danila</dc:creator>
  <cp:keywords/>
  <cp:lastModifiedBy>Matejam</cp:lastModifiedBy>
  <cp:revision>5</cp:revision>
  <cp:lastPrinted>2011-03-09T12:53:00Z</cp:lastPrinted>
  <dcterms:created xsi:type="dcterms:W3CDTF">2011-05-09T12:20:00Z</dcterms:created>
  <dcterms:modified xsi:type="dcterms:W3CDTF">2012-03-06T10:06:00Z</dcterms:modified>
</cp:coreProperties>
</file>