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358" w:rsidRPr="00800840" w:rsidRDefault="00BE4358" w:rsidP="00BE4358">
      <w:pPr>
        <w:tabs>
          <w:tab w:val="left" w:pos="2220"/>
          <w:tab w:val="left" w:pos="3150"/>
        </w:tabs>
        <w:jc w:val="both"/>
        <w:rPr>
          <w:rFonts w:ascii="Arial Narrow" w:hAnsi="Arial Narrow"/>
          <w:sz w:val="18"/>
          <w:szCs w:val="18"/>
          <w:lang w:val="sl-SI"/>
        </w:rPr>
      </w:pPr>
      <w:bookmarkStart w:id="0" w:name="_GoBack"/>
      <w:bookmarkEnd w:id="0"/>
    </w:p>
    <w:p w:rsidR="00BE4358" w:rsidRPr="00800840" w:rsidRDefault="00BE4358" w:rsidP="00BE4358">
      <w:pPr>
        <w:tabs>
          <w:tab w:val="left" w:pos="2220"/>
          <w:tab w:val="left" w:pos="3150"/>
        </w:tabs>
        <w:jc w:val="both"/>
        <w:rPr>
          <w:rFonts w:ascii="Arial Narrow" w:hAnsi="Arial Narrow"/>
          <w:sz w:val="18"/>
          <w:szCs w:val="18"/>
          <w:lang w:val="sl-SI"/>
        </w:rPr>
      </w:pPr>
    </w:p>
    <w:p w:rsidR="00BE4358" w:rsidRPr="00800840" w:rsidRDefault="00BE4358" w:rsidP="00BE4358">
      <w:pPr>
        <w:tabs>
          <w:tab w:val="left" w:pos="2220"/>
          <w:tab w:val="left" w:pos="3150"/>
        </w:tabs>
        <w:jc w:val="both"/>
        <w:rPr>
          <w:rFonts w:ascii="Arial Narrow" w:hAnsi="Arial Narrow"/>
          <w:sz w:val="18"/>
          <w:szCs w:val="18"/>
          <w:lang w:val="sl-SI"/>
        </w:rPr>
      </w:pPr>
    </w:p>
    <w:p w:rsidR="00CB41BF" w:rsidRPr="009A01E5" w:rsidRDefault="00CB41BF" w:rsidP="00CB41BF">
      <w:pPr>
        <w:spacing w:line="276" w:lineRule="auto"/>
        <w:jc w:val="center"/>
        <w:rPr>
          <w:rFonts w:ascii="Trebuchet MS" w:hAnsi="Trebuchet MS"/>
          <w:b/>
          <w:color w:val="000000"/>
          <w:spacing w:val="4"/>
          <w:sz w:val="28"/>
          <w:szCs w:val="18"/>
          <w:lang w:val="sl-SI"/>
        </w:rPr>
      </w:pPr>
      <w:r w:rsidRPr="009A01E5">
        <w:rPr>
          <w:rFonts w:ascii="Trebuchet MS" w:hAnsi="Trebuchet MS"/>
          <w:b/>
          <w:color w:val="000000"/>
          <w:spacing w:val="4"/>
          <w:sz w:val="28"/>
          <w:szCs w:val="18"/>
          <w:lang w:val="sl-SI"/>
        </w:rPr>
        <w:t>STATUS ŠTUDENTA</w:t>
      </w:r>
    </w:p>
    <w:p w:rsidR="00CB41BF" w:rsidRPr="009A01E5" w:rsidRDefault="00CB41BF" w:rsidP="00CB41BF">
      <w:pPr>
        <w:spacing w:line="276" w:lineRule="auto"/>
        <w:ind w:left="1276" w:hanging="1276"/>
        <w:jc w:val="center"/>
        <w:rPr>
          <w:rFonts w:ascii="Trebuchet MS" w:hAnsi="Trebuchet MS"/>
          <w:b/>
          <w:color w:val="000000"/>
          <w:spacing w:val="4"/>
          <w:sz w:val="28"/>
          <w:szCs w:val="18"/>
          <w:lang w:val="sl-SI"/>
        </w:rPr>
      </w:pPr>
      <w:r w:rsidRPr="009A01E5">
        <w:rPr>
          <w:rFonts w:ascii="Trebuchet MS" w:hAnsi="Trebuchet MS"/>
          <w:b/>
          <w:color w:val="000000"/>
          <w:spacing w:val="4"/>
          <w:sz w:val="28"/>
          <w:szCs w:val="18"/>
          <w:lang w:val="sl-SI"/>
        </w:rPr>
        <w:t>SPREMEMBA 70. ČLENA ZAKONA O VISOKEM ŠOLSTVU</w:t>
      </w:r>
    </w:p>
    <w:p w:rsidR="00CB41BF" w:rsidRPr="009A01E5" w:rsidRDefault="00CB41BF" w:rsidP="00CB41BF">
      <w:pPr>
        <w:spacing w:line="276" w:lineRule="auto"/>
        <w:rPr>
          <w:rFonts w:ascii="Trebuchet MS" w:hAnsi="Trebuchet MS"/>
          <w:color w:val="000000"/>
          <w:sz w:val="22"/>
          <w:szCs w:val="18"/>
          <w:lang w:val="sl-SI"/>
        </w:rPr>
      </w:pPr>
    </w:p>
    <w:p w:rsidR="00CB41BF" w:rsidRPr="009A01E5" w:rsidRDefault="00CB41BF" w:rsidP="00CB41BF">
      <w:pPr>
        <w:spacing w:line="276" w:lineRule="auto"/>
        <w:rPr>
          <w:rFonts w:ascii="Trebuchet MS" w:hAnsi="Trebuchet MS"/>
          <w:color w:val="000000"/>
          <w:sz w:val="22"/>
          <w:szCs w:val="18"/>
          <w:lang w:val="sl-SI"/>
        </w:rPr>
      </w:pPr>
    </w:p>
    <w:p w:rsidR="00CB41BF" w:rsidRPr="009A01E5" w:rsidRDefault="00CB41BF" w:rsidP="00CB41BF">
      <w:pPr>
        <w:spacing w:line="276" w:lineRule="auto"/>
        <w:jc w:val="both"/>
        <w:rPr>
          <w:rFonts w:ascii="Trebuchet MS" w:hAnsi="Trebuchet MS"/>
          <w:color w:val="000000"/>
          <w:sz w:val="22"/>
          <w:szCs w:val="18"/>
          <w:lang w:val="sl-SI"/>
        </w:rPr>
      </w:pPr>
      <w:r w:rsidRPr="009A01E5">
        <w:rPr>
          <w:rFonts w:ascii="Trebuchet MS" w:hAnsi="Trebuchet MS"/>
          <w:color w:val="000000"/>
          <w:sz w:val="22"/>
          <w:szCs w:val="18"/>
          <w:lang w:val="sl-SI"/>
        </w:rPr>
        <w:t xml:space="preserve">Obveščamo vas, da se je na podlagi sprejetega Zakona o uravnoteženju javnih financ (z dne </w:t>
      </w:r>
      <w:r w:rsidR="00B34CFD">
        <w:rPr>
          <w:rFonts w:ascii="Trebuchet MS" w:hAnsi="Trebuchet MS"/>
          <w:color w:val="000000"/>
          <w:sz w:val="22"/>
          <w:szCs w:val="18"/>
          <w:lang w:val="sl-SI"/>
        </w:rPr>
        <w:t>31. 5</w:t>
      </w:r>
      <w:r w:rsidRPr="009A01E5">
        <w:rPr>
          <w:rFonts w:ascii="Trebuchet MS" w:hAnsi="Trebuchet MS"/>
          <w:color w:val="000000"/>
          <w:sz w:val="22"/>
          <w:szCs w:val="18"/>
          <w:lang w:val="sl-SI"/>
        </w:rPr>
        <w:t>.</w:t>
      </w:r>
      <w:r w:rsidR="00B34CFD">
        <w:rPr>
          <w:rFonts w:ascii="Trebuchet MS" w:hAnsi="Trebuchet MS"/>
          <w:color w:val="000000"/>
          <w:sz w:val="22"/>
          <w:szCs w:val="18"/>
          <w:lang w:val="sl-SI"/>
        </w:rPr>
        <w:t xml:space="preserve"> </w:t>
      </w:r>
      <w:r w:rsidRPr="009A01E5">
        <w:rPr>
          <w:rFonts w:ascii="Trebuchet MS" w:hAnsi="Trebuchet MS"/>
          <w:color w:val="000000"/>
          <w:sz w:val="22"/>
          <w:szCs w:val="18"/>
          <w:lang w:val="sl-SI"/>
        </w:rPr>
        <w:t>2012) spremenil 70. člen Zakona o visokem šolstvu, ki opredeljuje status študenta.</w:t>
      </w:r>
    </w:p>
    <w:p w:rsidR="00CB41BF" w:rsidRPr="009A01E5" w:rsidRDefault="00CB41BF" w:rsidP="00CB41BF">
      <w:pPr>
        <w:spacing w:line="276" w:lineRule="auto"/>
        <w:jc w:val="both"/>
        <w:rPr>
          <w:rFonts w:ascii="Trebuchet MS" w:hAnsi="Trebuchet MS"/>
          <w:color w:val="000000"/>
          <w:sz w:val="22"/>
          <w:szCs w:val="18"/>
          <w:lang w:val="sl-SI"/>
        </w:rPr>
      </w:pPr>
    </w:p>
    <w:p w:rsidR="00CB41BF" w:rsidRPr="009A01E5" w:rsidRDefault="00CB41BF" w:rsidP="00CB41BF">
      <w:pPr>
        <w:spacing w:line="276" w:lineRule="auto"/>
        <w:jc w:val="both"/>
        <w:rPr>
          <w:rFonts w:ascii="Trebuchet MS" w:hAnsi="Trebuchet MS"/>
          <w:color w:val="000000"/>
          <w:sz w:val="22"/>
          <w:szCs w:val="18"/>
          <w:lang w:val="sl-SI"/>
        </w:rPr>
      </w:pPr>
      <w:r w:rsidRPr="009A01E5">
        <w:rPr>
          <w:rFonts w:ascii="Trebuchet MS" w:hAnsi="Trebuchet MS"/>
          <w:color w:val="000000"/>
          <w:sz w:val="22"/>
          <w:szCs w:val="18"/>
          <w:lang w:val="sl-SI"/>
        </w:rPr>
        <w:t>Na podlagi 70. člena Zakona o visokem šolstvu status študenta preneha, če študent:</w:t>
      </w:r>
    </w:p>
    <w:p w:rsidR="00CB41BF" w:rsidRPr="009A01E5" w:rsidRDefault="00CB41BF" w:rsidP="00CB41BF">
      <w:pPr>
        <w:spacing w:line="276" w:lineRule="auto"/>
        <w:ind w:left="360"/>
        <w:jc w:val="both"/>
        <w:rPr>
          <w:rFonts w:ascii="Trebuchet MS" w:hAnsi="Trebuchet MS"/>
          <w:color w:val="000000"/>
          <w:sz w:val="22"/>
          <w:szCs w:val="18"/>
          <w:lang w:val="sl-SI"/>
        </w:rPr>
      </w:pPr>
      <w:r w:rsidRPr="009A01E5">
        <w:rPr>
          <w:rFonts w:ascii="Trebuchet MS" w:hAnsi="Trebuchet MS"/>
          <w:color w:val="000000"/>
          <w:sz w:val="22"/>
          <w:szCs w:val="18"/>
          <w:lang w:val="sl-SI"/>
        </w:rPr>
        <w:t>(1) diplomira,</w:t>
      </w:r>
    </w:p>
    <w:p w:rsidR="00CB41BF" w:rsidRPr="009A01E5" w:rsidRDefault="00CB41BF" w:rsidP="00CB41BF">
      <w:pPr>
        <w:numPr>
          <w:ilvl w:val="0"/>
          <w:numId w:val="4"/>
        </w:numPr>
        <w:spacing w:line="276" w:lineRule="auto"/>
        <w:jc w:val="both"/>
        <w:rPr>
          <w:rFonts w:ascii="Trebuchet MS" w:hAnsi="Trebuchet MS"/>
          <w:color w:val="000000"/>
          <w:sz w:val="22"/>
          <w:szCs w:val="18"/>
          <w:lang w:val="sl-SI"/>
        </w:rPr>
      </w:pPr>
      <w:r w:rsidRPr="009A01E5">
        <w:rPr>
          <w:rFonts w:ascii="Trebuchet MS" w:hAnsi="Trebuchet MS"/>
          <w:color w:val="000000"/>
          <w:sz w:val="22"/>
          <w:szCs w:val="18"/>
          <w:lang w:val="sl-SI"/>
        </w:rPr>
        <w:t>ne diplomira na študijskem programu 1. stopnje v 12 mesecih po zaključku zadnjega semestra,</w:t>
      </w:r>
    </w:p>
    <w:p w:rsidR="00CB41BF" w:rsidRPr="009A01E5" w:rsidRDefault="00CB41BF" w:rsidP="00CB41BF">
      <w:pPr>
        <w:numPr>
          <w:ilvl w:val="0"/>
          <w:numId w:val="4"/>
        </w:numPr>
        <w:spacing w:line="276" w:lineRule="auto"/>
        <w:jc w:val="both"/>
        <w:rPr>
          <w:rFonts w:ascii="Trebuchet MS" w:hAnsi="Trebuchet MS"/>
          <w:color w:val="000000"/>
          <w:sz w:val="22"/>
          <w:szCs w:val="18"/>
          <w:lang w:val="sl-SI"/>
        </w:rPr>
      </w:pPr>
      <w:r w:rsidRPr="009A01E5">
        <w:rPr>
          <w:rFonts w:ascii="Trebuchet MS" w:hAnsi="Trebuchet MS"/>
          <w:color w:val="000000"/>
          <w:sz w:val="22"/>
          <w:szCs w:val="18"/>
          <w:lang w:val="sl-SI"/>
        </w:rPr>
        <w:t>se izpiše,</w:t>
      </w:r>
    </w:p>
    <w:p w:rsidR="00CB41BF" w:rsidRPr="009A01E5" w:rsidRDefault="00CB41BF" w:rsidP="00CB41BF">
      <w:pPr>
        <w:numPr>
          <w:ilvl w:val="0"/>
          <w:numId w:val="4"/>
        </w:numPr>
        <w:spacing w:line="276" w:lineRule="auto"/>
        <w:jc w:val="both"/>
        <w:rPr>
          <w:rFonts w:ascii="Trebuchet MS" w:hAnsi="Trebuchet MS"/>
          <w:color w:val="000000"/>
          <w:sz w:val="22"/>
          <w:szCs w:val="18"/>
          <w:lang w:val="sl-SI"/>
        </w:rPr>
      </w:pPr>
      <w:r w:rsidRPr="009A01E5">
        <w:rPr>
          <w:rFonts w:ascii="Trebuchet MS" w:hAnsi="Trebuchet MS"/>
          <w:color w:val="000000"/>
          <w:sz w:val="22"/>
          <w:szCs w:val="18"/>
          <w:lang w:val="sl-SI"/>
        </w:rPr>
        <w:t>se med študijem ne vpiše v naslednji letnik oziroma semester,</w:t>
      </w:r>
    </w:p>
    <w:p w:rsidR="00CB41BF" w:rsidRPr="009A01E5" w:rsidRDefault="00CB41BF" w:rsidP="00CB41BF">
      <w:pPr>
        <w:numPr>
          <w:ilvl w:val="0"/>
          <w:numId w:val="4"/>
        </w:numPr>
        <w:spacing w:line="276" w:lineRule="auto"/>
        <w:jc w:val="both"/>
        <w:rPr>
          <w:rFonts w:ascii="Trebuchet MS" w:hAnsi="Trebuchet MS"/>
          <w:color w:val="000000"/>
          <w:sz w:val="22"/>
          <w:szCs w:val="18"/>
          <w:lang w:val="sl-SI"/>
        </w:rPr>
      </w:pPr>
      <w:r w:rsidRPr="009A01E5">
        <w:rPr>
          <w:rFonts w:ascii="Trebuchet MS" w:hAnsi="Trebuchet MS"/>
          <w:color w:val="000000"/>
          <w:sz w:val="22"/>
          <w:szCs w:val="18"/>
          <w:lang w:val="sl-SI"/>
        </w:rPr>
        <w:t>je bil izključen,</w:t>
      </w:r>
    </w:p>
    <w:p w:rsidR="00CB41BF" w:rsidRPr="009A01E5" w:rsidRDefault="00CB41BF" w:rsidP="00CB41BF">
      <w:pPr>
        <w:numPr>
          <w:ilvl w:val="0"/>
          <w:numId w:val="4"/>
        </w:numPr>
        <w:spacing w:line="276" w:lineRule="auto"/>
        <w:jc w:val="both"/>
        <w:rPr>
          <w:rFonts w:ascii="Trebuchet MS" w:hAnsi="Trebuchet MS"/>
          <w:color w:val="000000"/>
          <w:sz w:val="22"/>
          <w:szCs w:val="18"/>
          <w:lang w:val="sl-SI"/>
        </w:rPr>
      </w:pPr>
      <w:r w:rsidRPr="009A01E5">
        <w:rPr>
          <w:rFonts w:ascii="Trebuchet MS" w:hAnsi="Trebuchet MS"/>
          <w:color w:val="000000"/>
          <w:sz w:val="22"/>
          <w:szCs w:val="18"/>
          <w:lang w:val="sl-SI"/>
        </w:rPr>
        <w:t>dokonča podiplomski študij,</w:t>
      </w:r>
    </w:p>
    <w:p w:rsidR="00CB41BF" w:rsidRPr="009A01E5" w:rsidRDefault="00CB41BF" w:rsidP="00CB41BF">
      <w:pPr>
        <w:numPr>
          <w:ilvl w:val="0"/>
          <w:numId w:val="4"/>
        </w:numPr>
        <w:spacing w:line="276" w:lineRule="auto"/>
        <w:jc w:val="both"/>
        <w:rPr>
          <w:rFonts w:ascii="Trebuchet MS" w:hAnsi="Trebuchet MS"/>
          <w:color w:val="000000"/>
          <w:sz w:val="22"/>
          <w:szCs w:val="18"/>
          <w:lang w:val="sl-SI"/>
        </w:rPr>
      </w:pPr>
      <w:r w:rsidRPr="009A01E5">
        <w:rPr>
          <w:rFonts w:ascii="Trebuchet MS" w:hAnsi="Trebuchet MS"/>
          <w:color w:val="000000"/>
          <w:sz w:val="22"/>
          <w:szCs w:val="18"/>
          <w:lang w:val="sl-SI"/>
        </w:rPr>
        <w:t>ne dokonča podiplomskega študija 2. stopnje po magistrskem študijskem programu v 12 mesecih po zaključku zadnjega semestra,</w:t>
      </w:r>
    </w:p>
    <w:p w:rsidR="00CB41BF" w:rsidRPr="009A01E5" w:rsidRDefault="00CB41BF" w:rsidP="00CB41BF">
      <w:pPr>
        <w:numPr>
          <w:ilvl w:val="0"/>
          <w:numId w:val="4"/>
        </w:numPr>
        <w:spacing w:line="276" w:lineRule="auto"/>
        <w:jc w:val="both"/>
        <w:rPr>
          <w:rFonts w:ascii="Trebuchet MS" w:hAnsi="Trebuchet MS"/>
          <w:color w:val="000000"/>
          <w:sz w:val="22"/>
          <w:szCs w:val="18"/>
          <w:lang w:val="sl-SI"/>
        </w:rPr>
      </w:pPr>
      <w:r w:rsidRPr="009A01E5">
        <w:rPr>
          <w:rFonts w:ascii="Trebuchet MS" w:hAnsi="Trebuchet MS"/>
          <w:color w:val="000000"/>
          <w:sz w:val="22"/>
          <w:szCs w:val="18"/>
          <w:lang w:val="sl-SI"/>
        </w:rPr>
        <w:t>ne dokonča podiplomskega študija 2. stopnje po enovitem magistrskem študijskem programu v 12 mesecih po zaključku zadnjega semestra,</w:t>
      </w:r>
    </w:p>
    <w:p w:rsidR="00CB41BF" w:rsidRPr="009A01E5" w:rsidRDefault="00CB41BF" w:rsidP="00CB41BF">
      <w:pPr>
        <w:numPr>
          <w:ilvl w:val="0"/>
          <w:numId w:val="4"/>
        </w:numPr>
        <w:spacing w:line="276" w:lineRule="auto"/>
        <w:jc w:val="both"/>
        <w:rPr>
          <w:rFonts w:ascii="Trebuchet MS" w:hAnsi="Trebuchet MS"/>
          <w:color w:val="000000"/>
          <w:sz w:val="22"/>
          <w:szCs w:val="18"/>
          <w:lang w:val="sl-SI"/>
        </w:rPr>
      </w:pPr>
      <w:r w:rsidRPr="009A01E5">
        <w:rPr>
          <w:rFonts w:ascii="Trebuchet MS" w:hAnsi="Trebuchet MS"/>
          <w:color w:val="000000"/>
          <w:sz w:val="22"/>
          <w:szCs w:val="18"/>
          <w:lang w:val="sl-SI"/>
        </w:rPr>
        <w:t>ne dokonča podiplomskega študija 3. stopnje v ustreznem, s statutom predpisanem roku.</w:t>
      </w:r>
    </w:p>
    <w:p w:rsidR="00CB41BF" w:rsidRPr="009A01E5" w:rsidRDefault="00CB41BF" w:rsidP="00CB41BF">
      <w:pPr>
        <w:spacing w:line="276" w:lineRule="auto"/>
        <w:jc w:val="both"/>
        <w:rPr>
          <w:rFonts w:ascii="Trebuchet MS" w:hAnsi="Trebuchet MS"/>
          <w:color w:val="000000"/>
          <w:sz w:val="22"/>
          <w:szCs w:val="18"/>
          <w:lang w:val="sl-SI"/>
        </w:rPr>
      </w:pPr>
    </w:p>
    <w:p w:rsidR="00CB41BF" w:rsidRPr="009A01E5" w:rsidRDefault="00CB41BF" w:rsidP="00CB41BF">
      <w:pPr>
        <w:spacing w:line="276" w:lineRule="auto"/>
        <w:jc w:val="both"/>
        <w:rPr>
          <w:rFonts w:ascii="Trebuchet MS" w:hAnsi="Trebuchet MS"/>
          <w:b/>
          <w:color w:val="FF0000"/>
          <w:sz w:val="22"/>
          <w:szCs w:val="18"/>
          <w:lang w:val="sl-SI"/>
        </w:rPr>
      </w:pPr>
      <w:r w:rsidRPr="009A01E5">
        <w:rPr>
          <w:rFonts w:ascii="Trebuchet MS" w:hAnsi="Trebuchet MS"/>
          <w:b/>
          <w:color w:val="FF0000"/>
          <w:sz w:val="22"/>
          <w:szCs w:val="18"/>
          <w:lang w:val="sl-SI"/>
        </w:rPr>
        <w:t>Ne glede na določbi druge in sedme alineje prejšnjega odstavka študentu status preneha ob zaključku zadnjega semestra, če je v času študija ponavljal letnik ali spremenil študijski program ali smer.</w:t>
      </w:r>
    </w:p>
    <w:p w:rsidR="00CB41BF" w:rsidRPr="009A01E5" w:rsidRDefault="00CB41BF" w:rsidP="00CB41BF">
      <w:pPr>
        <w:spacing w:line="276" w:lineRule="auto"/>
        <w:jc w:val="both"/>
        <w:rPr>
          <w:rFonts w:ascii="Trebuchet MS" w:hAnsi="Trebuchet MS"/>
          <w:color w:val="000000"/>
          <w:sz w:val="22"/>
          <w:szCs w:val="18"/>
          <w:lang w:val="sl-SI"/>
        </w:rPr>
      </w:pPr>
    </w:p>
    <w:p w:rsidR="00CB41BF" w:rsidRDefault="00CB41BF" w:rsidP="00CB41BF">
      <w:pPr>
        <w:spacing w:line="276" w:lineRule="auto"/>
        <w:jc w:val="both"/>
        <w:rPr>
          <w:rFonts w:ascii="Trebuchet MS" w:hAnsi="Trebuchet MS"/>
          <w:color w:val="000000"/>
          <w:sz w:val="22"/>
          <w:szCs w:val="18"/>
          <w:lang w:val="sl-SI"/>
        </w:rPr>
      </w:pPr>
      <w:r w:rsidRPr="009A01E5">
        <w:rPr>
          <w:rFonts w:ascii="Trebuchet MS" w:hAnsi="Trebuchet MS"/>
          <w:color w:val="000000"/>
          <w:sz w:val="22"/>
          <w:szCs w:val="18"/>
          <w:lang w:val="sl-SI"/>
        </w:rPr>
        <w:t>V primerih iz druge, četrte, sedme in osme alineje prvega odstavka ter drugega odstavka tega člena se študentu iz upravičenih razlogov status študenta lahko tudi podaljša, vendar največ za eno leto.</w:t>
      </w:r>
    </w:p>
    <w:p w:rsidR="006C1E44" w:rsidRDefault="006C1E44" w:rsidP="00CB41BF">
      <w:pPr>
        <w:spacing w:line="276" w:lineRule="auto"/>
        <w:jc w:val="both"/>
        <w:rPr>
          <w:rFonts w:ascii="Trebuchet MS" w:hAnsi="Trebuchet MS"/>
          <w:color w:val="000000"/>
          <w:sz w:val="22"/>
          <w:szCs w:val="18"/>
          <w:lang w:val="sl-SI"/>
        </w:rPr>
      </w:pPr>
    </w:p>
    <w:p w:rsidR="006C1E44" w:rsidRPr="006C1E44" w:rsidRDefault="006C1E44" w:rsidP="006C1E44">
      <w:pPr>
        <w:rPr>
          <w:rFonts w:ascii="Trebuchet MS" w:hAnsi="Trebuchet MS" w:cs="Arial"/>
          <w:sz w:val="22"/>
          <w:szCs w:val="22"/>
        </w:rPr>
      </w:pPr>
      <w:proofErr w:type="spellStart"/>
      <w:r w:rsidRPr="006C1E44">
        <w:rPr>
          <w:rFonts w:ascii="Trebuchet MS" w:hAnsi="Trebuchet MS" w:cs="Arial"/>
          <w:sz w:val="22"/>
          <w:szCs w:val="22"/>
        </w:rPr>
        <w:t>Študentke</w:t>
      </w:r>
      <w:proofErr w:type="spellEnd"/>
      <w:r w:rsidRPr="006C1E44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6C1E44">
        <w:rPr>
          <w:rFonts w:ascii="Trebuchet MS" w:hAnsi="Trebuchet MS" w:cs="Arial"/>
          <w:sz w:val="22"/>
          <w:szCs w:val="22"/>
        </w:rPr>
        <w:t>ki</w:t>
      </w:r>
      <w:proofErr w:type="spellEnd"/>
      <w:r w:rsidRPr="006C1E44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Pr="006C1E44">
        <w:rPr>
          <w:rFonts w:ascii="Trebuchet MS" w:hAnsi="Trebuchet MS" w:cs="Arial"/>
          <w:sz w:val="22"/>
          <w:szCs w:val="22"/>
        </w:rPr>
        <w:t>času</w:t>
      </w:r>
      <w:proofErr w:type="spellEnd"/>
      <w:r w:rsidRPr="006C1E4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E44">
        <w:rPr>
          <w:rFonts w:ascii="Trebuchet MS" w:hAnsi="Trebuchet MS" w:cs="Arial"/>
          <w:sz w:val="22"/>
          <w:szCs w:val="22"/>
        </w:rPr>
        <w:t>študija</w:t>
      </w:r>
      <w:proofErr w:type="spellEnd"/>
      <w:r w:rsidRPr="006C1E4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E44">
        <w:rPr>
          <w:rFonts w:ascii="Trebuchet MS" w:hAnsi="Trebuchet MS" w:cs="Arial"/>
          <w:sz w:val="22"/>
          <w:szCs w:val="22"/>
        </w:rPr>
        <w:t>rodijo</w:t>
      </w:r>
      <w:proofErr w:type="spellEnd"/>
      <w:r w:rsidRPr="006C1E44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6C1E44">
        <w:rPr>
          <w:rFonts w:ascii="Trebuchet MS" w:hAnsi="Trebuchet MS" w:cs="Arial"/>
          <w:sz w:val="22"/>
          <w:szCs w:val="22"/>
        </w:rPr>
        <w:t>imajo</w:t>
      </w:r>
      <w:proofErr w:type="spellEnd"/>
      <w:r w:rsidRPr="006C1E4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E44">
        <w:rPr>
          <w:rFonts w:ascii="Trebuchet MS" w:hAnsi="Trebuchet MS" w:cs="Arial"/>
          <w:sz w:val="22"/>
          <w:szCs w:val="22"/>
        </w:rPr>
        <w:t>pravico</w:t>
      </w:r>
      <w:proofErr w:type="spellEnd"/>
      <w:r w:rsidRPr="006C1E44">
        <w:rPr>
          <w:rFonts w:ascii="Trebuchet MS" w:hAnsi="Trebuchet MS" w:cs="Arial"/>
          <w:sz w:val="22"/>
          <w:szCs w:val="22"/>
        </w:rPr>
        <w:t xml:space="preserve"> do </w:t>
      </w:r>
      <w:proofErr w:type="spellStart"/>
      <w:r w:rsidRPr="006C1E44">
        <w:rPr>
          <w:rFonts w:ascii="Trebuchet MS" w:hAnsi="Trebuchet MS" w:cs="Arial"/>
          <w:sz w:val="22"/>
          <w:szCs w:val="22"/>
        </w:rPr>
        <w:t>podaljšanja</w:t>
      </w:r>
      <w:proofErr w:type="spellEnd"/>
      <w:r w:rsidRPr="006C1E4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E44">
        <w:rPr>
          <w:rFonts w:ascii="Trebuchet MS" w:hAnsi="Trebuchet MS" w:cs="Arial"/>
          <w:sz w:val="22"/>
          <w:szCs w:val="22"/>
        </w:rPr>
        <w:t>študentskega</w:t>
      </w:r>
      <w:proofErr w:type="spellEnd"/>
      <w:r w:rsidRPr="006C1E4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E44">
        <w:rPr>
          <w:rFonts w:ascii="Trebuchet MS" w:hAnsi="Trebuchet MS" w:cs="Arial"/>
          <w:sz w:val="22"/>
          <w:szCs w:val="22"/>
        </w:rPr>
        <w:t>statusa</w:t>
      </w:r>
      <w:proofErr w:type="spellEnd"/>
      <w:r w:rsidRPr="006C1E4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E44">
        <w:rPr>
          <w:rFonts w:ascii="Trebuchet MS" w:hAnsi="Trebuchet MS" w:cs="Arial"/>
          <w:sz w:val="22"/>
          <w:szCs w:val="22"/>
        </w:rPr>
        <w:t>za</w:t>
      </w:r>
      <w:proofErr w:type="spellEnd"/>
      <w:r w:rsidRPr="006C1E4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E44">
        <w:rPr>
          <w:rFonts w:ascii="Trebuchet MS" w:hAnsi="Trebuchet MS" w:cs="Arial"/>
          <w:sz w:val="22"/>
          <w:szCs w:val="22"/>
        </w:rPr>
        <w:t>eno</w:t>
      </w:r>
      <w:proofErr w:type="spellEnd"/>
      <w:r w:rsidRPr="006C1E4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E44">
        <w:rPr>
          <w:rFonts w:ascii="Trebuchet MS" w:hAnsi="Trebuchet MS" w:cs="Arial"/>
          <w:sz w:val="22"/>
          <w:szCs w:val="22"/>
        </w:rPr>
        <w:t>leto</w:t>
      </w:r>
      <w:proofErr w:type="spellEnd"/>
      <w:r w:rsidRPr="006C1E44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6C1E44">
        <w:rPr>
          <w:rFonts w:ascii="Trebuchet MS" w:hAnsi="Trebuchet MS" w:cs="Arial"/>
          <w:sz w:val="22"/>
          <w:szCs w:val="22"/>
        </w:rPr>
        <w:t>za</w:t>
      </w:r>
      <w:proofErr w:type="spellEnd"/>
      <w:r w:rsidRPr="006C1E4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E44">
        <w:rPr>
          <w:rFonts w:ascii="Trebuchet MS" w:hAnsi="Trebuchet MS" w:cs="Arial"/>
          <w:sz w:val="22"/>
          <w:szCs w:val="22"/>
        </w:rPr>
        <w:t>vsakega</w:t>
      </w:r>
      <w:proofErr w:type="spellEnd"/>
      <w:r w:rsidRPr="006C1E4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E44">
        <w:rPr>
          <w:rFonts w:ascii="Trebuchet MS" w:hAnsi="Trebuchet MS" w:cs="Arial"/>
          <w:sz w:val="22"/>
          <w:szCs w:val="22"/>
        </w:rPr>
        <w:t>živorojenega</w:t>
      </w:r>
      <w:proofErr w:type="spellEnd"/>
      <w:r w:rsidRPr="006C1E4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6C1E44">
        <w:rPr>
          <w:rFonts w:ascii="Trebuchet MS" w:hAnsi="Trebuchet MS" w:cs="Arial"/>
          <w:sz w:val="22"/>
          <w:szCs w:val="22"/>
        </w:rPr>
        <w:t>otroka</w:t>
      </w:r>
      <w:proofErr w:type="spellEnd"/>
      <w:r w:rsidRPr="006C1E44">
        <w:rPr>
          <w:rFonts w:ascii="Trebuchet MS" w:hAnsi="Trebuchet MS" w:cs="Arial"/>
          <w:sz w:val="22"/>
          <w:szCs w:val="22"/>
        </w:rPr>
        <w:t>.</w:t>
      </w:r>
    </w:p>
    <w:p w:rsidR="00CB41BF" w:rsidRPr="009A01E5" w:rsidRDefault="00CB41BF" w:rsidP="00CB41BF">
      <w:pPr>
        <w:spacing w:line="276" w:lineRule="auto"/>
        <w:jc w:val="both"/>
        <w:rPr>
          <w:rFonts w:ascii="Trebuchet MS" w:hAnsi="Trebuchet MS"/>
          <w:b/>
          <w:color w:val="000000"/>
          <w:sz w:val="22"/>
          <w:szCs w:val="18"/>
          <w:lang w:val="sl-SI"/>
        </w:rPr>
      </w:pPr>
    </w:p>
    <w:p w:rsidR="00CB41BF" w:rsidRPr="009A01E5" w:rsidRDefault="006C1E44" w:rsidP="00CB41BF">
      <w:pPr>
        <w:spacing w:line="276" w:lineRule="auto"/>
        <w:jc w:val="both"/>
        <w:rPr>
          <w:rFonts w:ascii="Trebuchet MS" w:hAnsi="Trebuchet MS"/>
          <w:b/>
          <w:color w:val="FF0000"/>
          <w:sz w:val="22"/>
          <w:szCs w:val="18"/>
          <w:lang w:val="sl-SI"/>
        </w:rPr>
      </w:pPr>
      <w:r>
        <w:rPr>
          <w:rFonts w:ascii="Trebuchet MS" w:hAnsi="Trebuchet MS"/>
          <w:b/>
          <w:color w:val="FF0000"/>
          <w:sz w:val="22"/>
          <w:szCs w:val="18"/>
          <w:lang w:val="sl-SI"/>
        </w:rPr>
        <w:t>V skladu s</w:t>
      </w:r>
      <w:r w:rsidR="00CB41BF" w:rsidRPr="009A01E5">
        <w:rPr>
          <w:rFonts w:ascii="Trebuchet MS" w:hAnsi="Trebuchet MS"/>
          <w:b/>
          <w:color w:val="FF0000"/>
          <w:sz w:val="22"/>
          <w:szCs w:val="18"/>
          <w:lang w:val="sl-SI"/>
        </w:rPr>
        <w:t xml:space="preserve"> spremembo 70. člena Zakona o visokem šolstvu torej velja: vsi študenti, ki boste v študijskem letu 2012/2013 in nadalje ponavljali letnik ali zamenjali študijski program, izgubite pravico do vpisa v absolventski staž.</w:t>
      </w:r>
    </w:p>
    <w:p w:rsidR="00CB41BF" w:rsidRPr="009A01E5" w:rsidRDefault="00CB41BF" w:rsidP="00CB41BF">
      <w:pPr>
        <w:spacing w:line="276" w:lineRule="auto"/>
        <w:jc w:val="both"/>
        <w:rPr>
          <w:rFonts w:ascii="Trebuchet MS" w:hAnsi="Trebuchet MS"/>
          <w:color w:val="000000"/>
          <w:sz w:val="22"/>
          <w:szCs w:val="18"/>
          <w:lang w:val="sl-SI"/>
        </w:rPr>
      </w:pPr>
    </w:p>
    <w:p w:rsidR="00CB41BF" w:rsidRDefault="00CB41BF" w:rsidP="00CB41BF">
      <w:pPr>
        <w:spacing w:line="276" w:lineRule="auto"/>
        <w:ind w:left="4956"/>
        <w:jc w:val="both"/>
        <w:rPr>
          <w:rFonts w:ascii="Trebuchet MS" w:hAnsi="Trebuchet MS"/>
          <w:color w:val="000000"/>
          <w:sz w:val="22"/>
          <w:szCs w:val="18"/>
        </w:rPr>
      </w:pPr>
    </w:p>
    <w:p w:rsidR="006B721F" w:rsidRPr="004A1496" w:rsidRDefault="004A1496" w:rsidP="00CB41BF">
      <w:pPr>
        <w:tabs>
          <w:tab w:val="left" w:pos="2220"/>
          <w:tab w:val="left" w:pos="3150"/>
        </w:tabs>
        <w:jc w:val="both"/>
        <w:rPr>
          <w:rFonts w:ascii="Arial Narrow" w:hAnsi="Arial Narrow"/>
          <w:color w:val="4D4D4D"/>
          <w:sz w:val="22"/>
          <w:szCs w:val="22"/>
          <w:lang w:val="sl-SI"/>
        </w:rPr>
      </w:pPr>
      <w:r>
        <w:rPr>
          <w:rFonts w:ascii="Arial Narrow" w:hAnsi="Arial Narrow"/>
          <w:color w:val="4D4D4D"/>
          <w:sz w:val="18"/>
          <w:szCs w:val="18"/>
          <w:lang w:val="sl-SI"/>
        </w:rPr>
        <w:tab/>
      </w:r>
      <w:r>
        <w:rPr>
          <w:rFonts w:ascii="Arial Narrow" w:hAnsi="Arial Narrow"/>
          <w:color w:val="4D4D4D"/>
          <w:sz w:val="18"/>
          <w:szCs w:val="18"/>
          <w:lang w:val="sl-SI"/>
        </w:rPr>
        <w:tab/>
      </w:r>
      <w:r>
        <w:rPr>
          <w:rFonts w:ascii="Arial Narrow" w:hAnsi="Arial Narrow"/>
          <w:color w:val="4D4D4D"/>
          <w:sz w:val="18"/>
          <w:szCs w:val="18"/>
          <w:lang w:val="sl-SI"/>
        </w:rPr>
        <w:tab/>
      </w:r>
      <w:r>
        <w:rPr>
          <w:rFonts w:ascii="Arial Narrow" w:hAnsi="Arial Narrow"/>
          <w:color w:val="4D4D4D"/>
          <w:sz w:val="18"/>
          <w:szCs w:val="18"/>
          <w:lang w:val="sl-SI"/>
        </w:rPr>
        <w:tab/>
      </w:r>
      <w:r>
        <w:rPr>
          <w:rFonts w:ascii="Arial Narrow" w:hAnsi="Arial Narrow"/>
          <w:color w:val="4D4D4D"/>
          <w:sz w:val="18"/>
          <w:szCs w:val="18"/>
          <w:lang w:val="sl-SI"/>
        </w:rPr>
        <w:tab/>
      </w:r>
      <w:r>
        <w:rPr>
          <w:rFonts w:ascii="Arial Narrow" w:hAnsi="Arial Narrow"/>
          <w:color w:val="4D4D4D"/>
          <w:sz w:val="18"/>
          <w:szCs w:val="18"/>
          <w:lang w:val="sl-SI"/>
        </w:rPr>
        <w:tab/>
      </w:r>
      <w:r>
        <w:rPr>
          <w:rFonts w:ascii="Arial Narrow" w:hAnsi="Arial Narrow"/>
          <w:color w:val="4D4D4D"/>
          <w:sz w:val="18"/>
          <w:szCs w:val="18"/>
          <w:lang w:val="sl-SI"/>
        </w:rPr>
        <w:tab/>
      </w:r>
      <w:r>
        <w:rPr>
          <w:rFonts w:ascii="Arial Narrow" w:hAnsi="Arial Narrow"/>
          <w:color w:val="4D4D4D"/>
          <w:sz w:val="18"/>
          <w:szCs w:val="18"/>
          <w:lang w:val="sl-SI"/>
        </w:rPr>
        <w:tab/>
      </w:r>
      <w:r>
        <w:rPr>
          <w:rFonts w:ascii="Arial Narrow" w:hAnsi="Arial Narrow"/>
          <w:color w:val="4D4D4D"/>
          <w:sz w:val="18"/>
          <w:szCs w:val="18"/>
          <w:lang w:val="sl-SI"/>
        </w:rPr>
        <w:tab/>
      </w:r>
      <w:r>
        <w:rPr>
          <w:rFonts w:ascii="Arial Narrow" w:hAnsi="Arial Narrow"/>
          <w:color w:val="4D4D4D"/>
          <w:sz w:val="18"/>
          <w:szCs w:val="18"/>
          <w:lang w:val="sl-SI"/>
        </w:rPr>
        <w:tab/>
      </w:r>
      <w:r>
        <w:rPr>
          <w:rFonts w:ascii="Arial Narrow" w:hAnsi="Arial Narrow"/>
          <w:color w:val="4D4D4D"/>
          <w:sz w:val="18"/>
          <w:szCs w:val="18"/>
          <w:lang w:val="sl-SI"/>
        </w:rPr>
        <w:tab/>
      </w:r>
      <w:r>
        <w:rPr>
          <w:rFonts w:ascii="Arial Narrow" w:hAnsi="Arial Narrow"/>
          <w:color w:val="4D4D4D"/>
          <w:sz w:val="18"/>
          <w:szCs w:val="18"/>
          <w:lang w:val="sl-SI"/>
        </w:rPr>
        <w:tab/>
      </w:r>
      <w:r w:rsidR="008E2D9F">
        <w:rPr>
          <w:rFonts w:ascii="Arial Narrow" w:hAnsi="Arial Narrow"/>
          <w:color w:val="4D4D4D"/>
          <w:sz w:val="18"/>
          <w:szCs w:val="18"/>
          <w:lang w:val="sl-SI"/>
        </w:rPr>
        <w:tab/>
      </w:r>
      <w:r w:rsidR="008E2D9F">
        <w:rPr>
          <w:rFonts w:ascii="Arial Narrow" w:hAnsi="Arial Narrow"/>
          <w:color w:val="4D4D4D"/>
          <w:sz w:val="18"/>
          <w:szCs w:val="18"/>
          <w:lang w:val="sl-SI"/>
        </w:rPr>
        <w:tab/>
      </w:r>
      <w:r w:rsidR="008E2D9F">
        <w:rPr>
          <w:rFonts w:ascii="Arial Narrow" w:hAnsi="Arial Narrow"/>
          <w:color w:val="4D4D4D"/>
          <w:sz w:val="18"/>
          <w:szCs w:val="18"/>
          <w:lang w:val="sl-SI"/>
        </w:rPr>
        <w:tab/>
      </w:r>
      <w:r w:rsidR="008E2D9F">
        <w:rPr>
          <w:rFonts w:ascii="Arial Narrow" w:hAnsi="Arial Narrow"/>
          <w:color w:val="4D4D4D"/>
          <w:sz w:val="18"/>
          <w:szCs w:val="18"/>
          <w:lang w:val="sl-SI"/>
        </w:rPr>
        <w:tab/>
      </w:r>
      <w:r w:rsidR="008E2D9F">
        <w:rPr>
          <w:rFonts w:ascii="Arial Narrow" w:hAnsi="Arial Narrow"/>
          <w:color w:val="4D4D4D"/>
          <w:sz w:val="18"/>
          <w:szCs w:val="18"/>
          <w:lang w:val="sl-SI"/>
        </w:rPr>
        <w:tab/>
      </w:r>
      <w:r w:rsidR="008E2D9F">
        <w:rPr>
          <w:rFonts w:ascii="Arial Narrow" w:hAnsi="Arial Narrow"/>
          <w:color w:val="4D4D4D"/>
          <w:sz w:val="18"/>
          <w:szCs w:val="18"/>
          <w:lang w:val="sl-SI"/>
        </w:rPr>
        <w:tab/>
      </w:r>
      <w:r w:rsidR="008E2D9F">
        <w:rPr>
          <w:rFonts w:ascii="Arial Narrow" w:hAnsi="Arial Narrow"/>
          <w:color w:val="4D4D4D"/>
          <w:sz w:val="18"/>
          <w:szCs w:val="18"/>
          <w:lang w:val="sl-SI"/>
        </w:rPr>
        <w:tab/>
        <w:t xml:space="preserve">  </w:t>
      </w:r>
      <w:r w:rsidRPr="004A1496">
        <w:rPr>
          <w:rFonts w:ascii="Arial Narrow" w:hAnsi="Arial Narrow"/>
          <w:color w:val="4D4D4D"/>
          <w:sz w:val="22"/>
          <w:szCs w:val="22"/>
          <w:lang w:val="sl-SI"/>
        </w:rPr>
        <w:t>Referat</w:t>
      </w:r>
    </w:p>
    <w:sectPr w:rsidR="006B721F" w:rsidRPr="004A1496" w:rsidSect="008008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134" w:bottom="113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3DD" w:rsidRDefault="008013DD">
      <w:r>
        <w:separator/>
      </w:r>
    </w:p>
  </w:endnote>
  <w:endnote w:type="continuationSeparator" w:id="0">
    <w:p w:rsidR="008013DD" w:rsidRDefault="0080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F56" w:rsidRDefault="00694F5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B4F" w:rsidRDefault="00BE4358" w:rsidP="006B721F">
    <w:pPr>
      <w:pStyle w:val="Noga"/>
      <w:tabs>
        <w:tab w:val="clear" w:pos="4703"/>
        <w:tab w:val="clear" w:pos="9406"/>
      </w:tabs>
      <w:ind w:right="-1134"/>
      <w:rPr>
        <w:rFonts w:ascii="Trebuchet MS" w:hAnsi="Trebuchet MS"/>
        <w:color w:val="4D4D4D"/>
        <w:sz w:val="18"/>
        <w:szCs w:val="18"/>
      </w:rPr>
    </w:pPr>
    <w:r>
      <w:rPr>
        <w:rFonts w:ascii="Trebuchet MS" w:hAnsi="Trebuchet MS"/>
        <w:noProof/>
        <w:color w:val="4D4D4D"/>
        <w:sz w:val="18"/>
        <w:szCs w:val="18"/>
        <w:lang w:val="sl-SI"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1598295</wp:posOffset>
          </wp:positionH>
          <wp:positionV relativeFrom="paragraph">
            <wp:posOffset>-3259455</wp:posOffset>
          </wp:positionV>
          <wp:extent cx="4676775" cy="3384550"/>
          <wp:effectExtent l="19050" t="0" r="9525" b="0"/>
          <wp:wrapNone/>
          <wp:docPr id="153" name="Slika 152" descr="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52" descr="F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6775" cy="3384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25B2D" w:rsidRDefault="00BE4358" w:rsidP="006B721F">
    <w:pPr>
      <w:pStyle w:val="Noga"/>
      <w:tabs>
        <w:tab w:val="clear" w:pos="4703"/>
        <w:tab w:val="clear" w:pos="9406"/>
      </w:tabs>
      <w:ind w:right="-1134"/>
      <w:rPr>
        <w:rFonts w:ascii="Trebuchet MS" w:hAnsi="Trebuchet MS"/>
        <w:color w:val="4D4D4D"/>
        <w:sz w:val="18"/>
        <w:szCs w:val="18"/>
      </w:rPr>
    </w:pPr>
    <w:r>
      <w:rPr>
        <w:rFonts w:ascii="Trebuchet MS" w:hAnsi="Trebuchet MS"/>
        <w:noProof/>
        <w:color w:val="4D4D4D"/>
        <w:sz w:val="18"/>
        <w:szCs w:val="18"/>
        <w:lang w:val="sl-SI" w:eastAsia="sl-SI"/>
      </w:rPr>
      <w:drawing>
        <wp:inline distT="0" distB="0" distL="0" distR="0">
          <wp:extent cx="6124575" cy="200025"/>
          <wp:effectExtent l="19050" t="0" r="9525" b="0"/>
          <wp:docPr id="3" name="Slika 4" descr="FG_NO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FG_NOG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A397B" w:rsidRDefault="00CA397B" w:rsidP="005E50EE">
    <w:pPr>
      <w:pStyle w:val="Noga"/>
      <w:tabs>
        <w:tab w:val="clear" w:pos="4703"/>
        <w:tab w:val="clear" w:pos="9406"/>
      </w:tabs>
      <w:ind w:right="-1134"/>
      <w:jc w:val="center"/>
      <w:rPr>
        <w:rFonts w:ascii="Trebuchet MS" w:hAnsi="Trebuchet MS"/>
        <w:color w:val="4D4D4D"/>
        <w:sz w:val="18"/>
        <w:szCs w:val="18"/>
      </w:rPr>
    </w:pPr>
  </w:p>
  <w:p w:rsidR="000315E1" w:rsidRPr="005E50EE" w:rsidRDefault="003C3C69" w:rsidP="005E50EE">
    <w:pPr>
      <w:pStyle w:val="Noga"/>
      <w:tabs>
        <w:tab w:val="clear" w:pos="4703"/>
        <w:tab w:val="clear" w:pos="9406"/>
      </w:tabs>
      <w:ind w:right="-1134"/>
      <w:jc w:val="center"/>
      <w:rPr>
        <w:rFonts w:ascii="Trebuchet MS" w:hAnsi="Trebuchet MS"/>
        <w:color w:val="4D4D4D"/>
        <w:sz w:val="18"/>
        <w:szCs w:val="18"/>
      </w:rPr>
    </w:pPr>
    <w:r>
      <w:rPr>
        <w:rFonts w:ascii="Trebuchet MS" w:hAnsi="Trebuchet MS"/>
        <w:color w:val="4D4D4D"/>
        <w:sz w:val="18"/>
        <w:szCs w:val="18"/>
      </w:rPr>
      <w:fldChar w:fldCharType="begin"/>
    </w:r>
    <w:r w:rsidR="000315E1">
      <w:rPr>
        <w:rFonts w:ascii="Trebuchet MS" w:hAnsi="Trebuchet MS"/>
        <w:color w:val="4D4D4D"/>
        <w:sz w:val="18"/>
        <w:szCs w:val="18"/>
      </w:rPr>
      <w:instrText xml:space="preserve"> PAGE  \* Arabic  \* MERGEFORMAT </w:instrText>
    </w:r>
    <w:r>
      <w:rPr>
        <w:rFonts w:ascii="Trebuchet MS" w:hAnsi="Trebuchet MS"/>
        <w:color w:val="4D4D4D"/>
        <w:sz w:val="18"/>
        <w:szCs w:val="18"/>
      </w:rPr>
      <w:fldChar w:fldCharType="separate"/>
    </w:r>
    <w:r w:rsidR="00516DAB">
      <w:rPr>
        <w:rFonts w:ascii="Trebuchet MS" w:hAnsi="Trebuchet MS"/>
        <w:noProof/>
        <w:color w:val="4D4D4D"/>
        <w:sz w:val="18"/>
        <w:szCs w:val="18"/>
      </w:rPr>
      <w:t>1</w:t>
    </w:r>
    <w:r>
      <w:rPr>
        <w:rFonts w:ascii="Trebuchet MS" w:hAnsi="Trebuchet MS"/>
        <w:color w:val="4D4D4D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F56" w:rsidRDefault="00694F5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3DD" w:rsidRDefault="008013DD">
      <w:r>
        <w:separator/>
      </w:r>
    </w:p>
  </w:footnote>
  <w:footnote w:type="continuationSeparator" w:id="0">
    <w:p w:rsidR="008013DD" w:rsidRDefault="00801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F56" w:rsidRDefault="00694F5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B4F" w:rsidRPr="005E50EE" w:rsidRDefault="00694F56" w:rsidP="005E50EE">
    <w:pPr>
      <w:pStyle w:val="Glava"/>
      <w:tabs>
        <w:tab w:val="clear" w:pos="4703"/>
        <w:tab w:val="clear" w:pos="9406"/>
      </w:tabs>
      <w:jc w:val="center"/>
      <w:rPr>
        <w:rFonts w:ascii="Trebuchet MS" w:hAnsi="Trebuchet MS"/>
        <w:color w:val="4D4D4D"/>
        <w:sz w:val="18"/>
        <w:szCs w:val="18"/>
      </w:rPr>
    </w:pPr>
    <w:r w:rsidRPr="000A3191">
      <w:rPr>
        <w:noProof/>
        <w:lang w:val="sl-SI" w:eastAsia="sl-SI"/>
      </w:rPr>
      <w:drawing>
        <wp:inline distT="0" distB="0" distL="0" distR="0" wp14:anchorId="5EA02F49" wp14:editId="4242DB09">
          <wp:extent cx="3267075" cy="1209675"/>
          <wp:effectExtent l="19050" t="0" r="9525" b="0"/>
          <wp:docPr id="1" name="Picture 1" descr="FKK-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KK-Z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F56" w:rsidRDefault="00694F56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27854A04"/>
    <w:multiLevelType w:val="hybridMultilevel"/>
    <w:tmpl w:val="2ADCABA8"/>
    <w:lvl w:ilvl="0" w:tplc="100AA5E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6D52C3"/>
    <w:multiLevelType w:val="hybridMultilevel"/>
    <w:tmpl w:val="7810A42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E26474D"/>
    <w:multiLevelType w:val="hybridMultilevel"/>
    <w:tmpl w:val="05FE46A2"/>
    <w:lvl w:ilvl="0" w:tplc="D6C8771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40"/>
    <w:rsid w:val="00000729"/>
    <w:rsid w:val="00000E27"/>
    <w:rsid w:val="00002930"/>
    <w:rsid w:val="00006CE6"/>
    <w:rsid w:val="00007DD5"/>
    <w:rsid w:val="00010D80"/>
    <w:rsid w:val="0001379E"/>
    <w:rsid w:val="0001427E"/>
    <w:rsid w:val="0002197D"/>
    <w:rsid w:val="00023703"/>
    <w:rsid w:val="00023E68"/>
    <w:rsid w:val="00023EE2"/>
    <w:rsid w:val="00023F6C"/>
    <w:rsid w:val="000259EE"/>
    <w:rsid w:val="0002601D"/>
    <w:rsid w:val="00026B17"/>
    <w:rsid w:val="00030E59"/>
    <w:rsid w:val="000311F7"/>
    <w:rsid w:val="000315E1"/>
    <w:rsid w:val="00032C4E"/>
    <w:rsid w:val="000408A1"/>
    <w:rsid w:val="0004167F"/>
    <w:rsid w:val="0004309D"/>
    <w:rsid w:val="0004327E"/>
    <w:rsid w:val="000452B1"/>
    <w:rsid w:val="000459D9"/>
    <w:rsid w:val="000471B5"/>
    <w:rsid w:val="00050402"/>
    <w:rsid w:val="000515AB"/>
    <w:rsid w:val="00051E6A"/>
    <w:rsid w:val="00053A65"/>
    <w:rsid w:val="000546C4"/>
    <w:rsid w:val="0005714C"/>
    <w:rsid w:val="000602A0"/>
    <w:rsid w:val="00060809"/>
    <w:rsid w:val="00060AEC"/>
    <w:rsid w:val="00062E62"/>
    <w:rsid w:val="00064020"/>
    <w:rsid w:val="00072FD7"/>
    <w:rsid w:val="000738F6"/>
    <w:rsid w:val="00074DEC"/>
    <w:rsid w:val="000760BB"/>
    <w:rsid w:val="000778AC"/>
    <w:rsid w:val="000778E6"/>
    <w:rsid w:val="000824C4"/>
    <w:rsid w:val="0008510F"/>
    <w:rsid w:val="0008645B"/>
    <w:rsid w:val="00086C94"/>
    <w:rsid w:val="00090CA3"/>
    <w:rsid w:val="00091DC8"/>
    <w:rsid w:val="0009284F"/>
    <w:rsid w:val="00092975"/>
    <w:rsid w:val="0009506C"/>
    <w:rsid w:val="000967E0"/>
    <w:rsid w:val="00096F4C"/>
    <w:rsid w:val="00097F9A"/>
    <w:rsid w:val="000A07F4"/>
    <w:rsid w:val="000A1649"/>
    <w:rsid w:val="000A43E4"/>
    <w:rsid w:val="000A4740"/>
    <w:rsid w:val="000A52F2"/>
    <w:rsid w:val="000A57EC"/>
    <w:rsid w:val="000A7835"/>
    <w:rsid w:val="000B0673"/>
    <w:rsid w:val="000B1C90"/>
    <w:rsid w:val="000B59A6"/>
    <w:rsid w:val="000B71EC"/>
    <w:rsid w:val="000C0C2B"/>
    <w:rsid w:val="000C2094"/>
    <w:rsid w:val="000C20D3"/>
    <w:rsid w:val="000C3FF3"/>
    <w:rsid w:val="000C66C6"/>
    <w:rsid w:val="000C6EA7"/>
    <w:rsid w:val="000D1BE7"/>
    <w:rsid w:val="000D471B"/>
    <w:rsid w:val="000D4BA9"/>
    <w:rsid w:val="000D54B1"/>
    <w:rsid w:val="000D6191"/>
    <w:rsid w:val="000E1E3E"/>
    <w:rsid w:val="000E2522"/>
    <w:rsid w:val="000E2961"/>
    <w:rsid w:val="000E522E"/>
    <w:rsid w:val="000E720A"/>
    <w:rsid w:val="000F0C3F"/>
    <w:rsid w:val="000F20FE"/>
    <w:rsid w:val="000F24A1"/>
    <w:rsid w:val="000F2CD1"/>
    <w:rsid w:val="000F441A"/>
    <w:rsid w:val="000F54C0"/>
    <w:rsid w:val="000F617C"/>
    <w:rsid w:val="00100F4E"/>
    <w:rsid w:val="00102008"/>
    <w:rsid w:val="00102575"/>
    <w:rsid w:val="0010443C"/>
    <w:rsid w:val="00104D21"/>
    <w:rsid w:val="00104E29"/>
    <w:rsid w:val="00106B49"/>
    <w:rsid w:val="00107AE2"/>
    <w:rsid w:val="00107C45"/>
    <w:rsid w:val="0011382A"/>
    <w:rsid w:val="00113A98"/>
    <w:rsid w:val="001150E1"/>
    <w:rsid w:val="00116608"/>
    <w:rsid w:val="001166A0"/>
    <w:rsid w:val="00116C66"/>
    <w:rsid w:val="00124DD1"/>
    <w:rsid w:val="00124DE9"/>
    <w:rsid w:val="00125428"/>
    <w:rsid w:val="0012591E"/>
    <w:rsid w:val="0013015B"/>
    <w:rsid w:val="00130A6D"/>
    <w:rsid w:val="0013182E"/>
    <w:rsid w:val="00133CDB"/>
    <w:rsid w:val="001342E6"/>
    <w:rsid w:val="0013446C"/>
    <w:rsid w:val="0013642E"/>
    <w:rsid w:val="00140F1D"/>
    <w:rsid w:val="00142339"/>
    <w:rsid w:val="001437D7"/>
    <w:rsid w:val="00144776"/>
    <w:rsid w:val="001474E5"/>
    <w:rsid w:val="0015109B"/>
    <w:rsid w:val="00154263"/>
    <w:rsid w:val="00155CE9"/>
    <w:rsid w:val="00161B23"/>
    <w:rsid w:val="001633FC"/>
    <w:rsid w:val="00165BE9"/>
    <w:rsid w:val="00165D15"/>
    <w:rsid w:val="00170119"/>
    <w:rsid w:val="00170497"/>
    <w:rsid w:val="0017069A"/>
    <w:rsid w:val="0017215D"/>
    <w:rsid w:val="001728C1"/>
    <w:rsid w:val="001753C2"/>
    <w:rsid w:val="001759F6"/>
    <w:rsid w:val="00175D2D"/>
    <w:rsid w:val="00177D23"/>
    <w:rsid w:val="00180B90"/>
    <w:rsid w:val="00180EFB"/>
    <w:rsid w:val="00181189"/>
    <w:rsid w:val="00183077"/>
    <w:rsid w:val="0018362E"/>
    <w:rsid w:val="00187143"/>
    <w:rsid w:val="00190630"/>
    <w:rsid w:val="0019111C"/>
    <w:rsid w:val="0019233C"/>
    <w:rsid w:val="00192489"/>
    <w:rsid w:val="001956D0"/>
    <w:rsid w:val="001979B6"/>
    <w:rsid w:val="001A2840"/>
    <w:rsid w:val="001A2ED8"/>
    <w:rsid w:val="001A3CE0"/>
    <w:rsid w:val="001A4D4B"/>
    <w:rsid w:val="001A5CCF"/>
    <w:rsid w:val="001B18AA"/>
    <w:rsid w:val="001B2BFE"/>
    <w:rsid w:val="001B2D0E"/>
    <w:rsid w:val="001B38D6"/>
    <w:rsid w:val="001B430D"/>
    <w:rsid w:val="001B50A5"/>
    <w:rsid w:val="001C096E"/>
    <w:rsid w:val="001C1691"/>
    <w:rsid w:val="001C3AE2"/>
    <w:rsid w:val="001C69EF"/>
    <w:rsid w:val="001D08E4"/>
    <w:rsid w:val="001D0EF4"/>
    <w:rsid w:val="001D298B"/>
    <w:rsid w:val="001D3E9C"/>
    <w:rsid w:val="001D56CB"/>
    <w:rsid w:val="001D5C9C"/>
    <w:rsid w:val="001E0F99"/>
    <w:rsid w:val="001E102A"/>
    <w:rsid w:val="001E29A6"/>
    <w:rsid w:val="001E40A2"/>
    <w:rsid w:val="001E5638"/>
    <w:rsid w:val="001E627C"/>
    <w:rsid w:val="001E7D94"/>
    <w:rsid w:val="001F09C9"/>
    <w:rsid w:val="001F0B4A"/>
    <w:rsid w:val="001F0E79"/>
    <w:rsid w:val="001F11EA"/>
    <w:rsid w:val="001F246A"/>
    <w:rsid w:val="001F251E"/>
    <w:rsid w:val="001F304C"/>
    <w:rsid w:val="001F40E0"/>
    <w:rsid w:val="001F48CD"/>
    <w:rsid w:val="001F5C69"/>
    <w:rsid w:val="001F63D5"/>
    <w:rsid w:val="00200253"/>
    <w:rsid w:val="00200620"/>
    <w:rsid w:val="002009B7"/>
    <w:rsid w:val="00200C8E"/>
    <w:rsid w:val="00201B68"/>
    <w:rsid w:val="00201B82"/>
    <w:rsid w:val="0020240F"/>
    <w:rsid w:val="00203438"/>
    <w:rsid w:val="0020677F"/>
    <w:rsid w:val="002070DF"/>
    <w:rsid w:val="0020713A"/>
    <w:rsid w:val="00207F5A"/>
    <w:rsid w:val="002107EF"/>
    <w:rsid w:val="002109A9"/>
    <w:rsid w:val="00210B41"/>
    <w:rsid w:val="00213472"/>
    <w:rsid w:val="002136EF"/>
    <w:rsid w:val="0021372D"/>
    <w:rsid w:val="002166B1"/>
    <w:rsid w:val="00216F20"/>
    <w:rsid w:val="0021733C"/>
    <w:rsid w:val="002202BF"/>
    <w:rsid w:val="00220DE2"/>
    <w:rsid w:val="002218A0"/>
    <w:rsid w:val="002227A3"/>
    <w:rsid w:val="00223D46"/>
    <w:rsid w:val="00223FD4"/>
    <w:rsid w:val="00224795"/>
    <w:rsid w:val="00225B2D"/>
    <w:rsid w:val="00226A39"/>
    <w:rsid w:val="00230BFF"/>
    <w:rsid w:val="0023510B"/>
    <w:rsid w:val="002366ED"/>
    <w:rsid w:val="00236A0C"/>
    <w:rsid w:val="00236EF3"/>
    <w:rsid w:val="00237139"/>
    <w:rsid w:val="00237689"/>
    <w:rsid w:val="00237F26"/>
    <w:rsid w:val="002401FF"/>
    <w:rsid w:val="002413B5"/>
    <w:rsid w:val="00243AA1"/>
    <w:rsid w:val="002456D8"/>
    <w:rsid w:val="00245746"/>
    <w:rsid w:val="00246B8C"/>
    <w:rsid w:val="002477C8"/>
    <w:rsid w:val="002503A6"/>
    <w:rsid w:val="002508E1"/>
    <w:rsid w:val="00252660"/>
    <w:rsid w:val="00254615"/>
    <w:rsid w:val="00254E4F"/>
    <w:rsid w:val="002554AB"/>
    <w:rsid w:val="00255797"/>
    <w:rsid w:val="00256B5F"/>
    <w:rsid w:val="0026194B"/>
    <w:rsid w:val="00262162"/>
    <w:rsid w:val="002623A3"/>
    <w:rsid w:val="00264975"/>
    <w:rsid w:val="00265674"/>
    <w:rsid w:val="002715AD"/>
    <w:rsid w:val="00271CAD"/>
    <w:rsid w:val="00273485"/>
    <w:rsid w:val="00277567"/>
    <w:rsid w:val="00280FA1"/>
    <w:rsid w:val="00290505"/>
    <w:rsid w:val="00290DEE"/>
    <w:rsid w:val="00291EED"/>
    <w:rsid w:val="0029286B"/>
    <w:rsid w:val="00293C7A"/>
    <w:rsid w:val="002A07A1"/>
    <w:rsid w:val="002A208E"/>
    <w:rsid w:val="002A3F85"/>
    <w:rsid w:val="002A442B"/>
    <w:rsid w:val="002A57D0"/>
    <w:rsid w:val="002A61BC"/>
    <w:rsid w:val="002A6D00"/>
    <w:rsid w:val="002A6D61"/>
    <w:rsid w:val="002A7EAB"/>
    <w:rsid w:val="002B02DC"/>
    <w:rsid w:val="002B05AD"/>
    <w:rsid w:val="002B300E"/>
    <w:rsid w:val="002B4476"/>
    <w:rsid w:val="002C0494"/>
    <w:rsid w:val="002C1504"/>
    <w:rsid w:val="002C1C46"/>
    <w:rsid w:val="002C311D"/>
    <w:rsid w:val="002C5408"/>
    <w:rsid w:val="002C56A8"/>
    <w:rsid w:val="002C686C"/>
    <w:rsid w:val="002C68C5"/>
    <w:rsid w:val="002D17CA"/>
    <w:rsid w:val="002D218B"/>
    <w:rsid w:val="002D3C7C"/>
    <w:rsid w:val="002D4DAF"/>
    <w:rsid w:val="002D65EB"/>
    <w:rsid w:val="002D700D"/>
    <w:rsid w:val="002D72C4"/>
    <w:rsid w:val="002D7722"/>
    <w:rsid w:val="002E2FD1"/>
    <w:rsid w:val="002E48A5"/>
    <w:rsid w:val="002E798F"/>
    <w:rsid w:val="002E7CE9"/>
    <w:rsid w:val="002F0F2D"/>
    <w:rsid w:val="002F1666"/>
    <w:rsid w:val="002F16D5"/>
    <w:rsid w:val="002F35DA"/>
    <w:rsid w:val="002F63C9"/>
    <w:rsid w:val="002F69EF"/>
    <w:rsid w:val="002F781B"/>
    <w:rsid w:val="00300434"/>
    <w:rsid w:val="0030099A"/>
    <w:rsid w:val="00304DF0"/>
    <w:rsid w:val="00306779"/>
    <w:rsid w:val="00306CE0"/>
    <w:rsid w:val="003071D8"/>
    <w:rsid w:val="003072D1"/>
    <w:rsid w:val="0031104B"/>
    <w:rsid w:val="00312118"/>
    <w:rsid w:val="00314E39"/>
    <w:rsid w:val="00314FB1"/>
    <w:rsid w:val="00315186"/>
    <w:rsid w:val="0031573B"/>
    <w:rsid w:val="00315DD8"/>
    <w:rsid w:val="00323111"/>
    <w:rsid w:val="003236C8"/>
    <w:rsid w:val="00323B68"/>
    <w:rsid w:val="00325CF5"/>
    <w:rsid w:val="00326747"/>
    <w:rsid w:val="003300EE"/>
    <w:rsid w:val="00331F82"/>
    <w:rsid w:val="00332D6A"/>
    <w:rsid w:val="003338B8"/>
    <w:rsid w:val="00334ED5"/>
    <w:rsid w:val="003401CB"/>
    <w:rsid w:val="003417D4"/>
    <w:rsid w:val="00341AE9"/>
    <w:rsid w:val="00343303"/>
    <w:rsid w:val="0034510E"/>
    <w:rsid w:val="00345BC1"/>
    <w:rsid w:val="00345BE7"/>
    <w:rsid w:val="003466A1"/>
    <w:rsid w:val="00353472"/>
    <w:rsid w:val="003538D8"/>
    <w:rsid w:val="00356776"/>
    <w:rsid w:val="003573AE"/>
    <w:rsid w:val="00361078"/>
    <w:rsid w:val="003616F6"/>
    <w:rsid w:val="003633EF"/>
    <w:rsid w:val="00366BF0"/>
    <w:rsid w:val="00366CB6"/>
    <w:rsid w:val="00370C78"/>
    <w:rsid w:val="00371AF5"/>
    <w:rsid w:val="00371EB0"/>
    <w:rsid w:val="003735E2"/>
    <w:rsid w:val="00374309"/>
    <w:rsid w:val="00375038"/>
    <w:rsid w:val="0038070E"/>
    <w:rsid w:val="0038125D"/>
    <w:rsid w:val="003825FD"/>
    <w:rsid w:val="003830C4"/>
    <w:rsid w:val="00383353"/>
    <w:rsid w:val="003835DF"/>
    <w:rsid w:val="003850FC"/>
    <w:rsid w:val="00386538"/>
    <w:rsid w:val="00387371"/>
    <w:rsid w:val="0038755D"/>
    <w:rsid w:val="003916B0"/>
    <w:rsid w:val="00391C08"/>
    <w:rsid w:val="00394A48"/>
    <w:rsid w:val="00394A84"/>
    <w:rsid w:val="003960A2"/>
    <w:rsid w:val="00397DDF"/>
    <w:rsid w:val="003A05FA"/>
    <w:rsid w:val="003A12FC"/>
    <w:rsid w:val="003A22A0"/>
    <w:rsid w:val="003A69AA"/>
    <w:rsid w:val="003A77C9"/>
    <w:rsid w:val="003A7DCF"/>
    <w:rsid w:val="003B06C6"/>
    <w:rsid w:val="003B1E97"/>
    <w:rsid w:val="003B41BB"/>
    <w:rsid w:val="003B4745"/>
    <w:rsid w:val="003B4BF1"/>
    <w:rsid w:val="003B5287"/>
    <w:rsid w:val="003B65E4"/>
    <w:rsid w:val="003C18D8"/>
    <w:rsid w:val="003C1B95"/>
    <w:rsid w:val="003C3C69"/>
    <w:rsid w:val="003C7B8E"/>
    <w:rsid w:val="003C7DF9"/>
    <w:rsid w:val="003D0C5D"/>
    <w:rsid w:val="003D2E3E"/>
    <w:rsid w:val="003D65E1"/>
    <w:rsid w:val="003D69A5"/>
    <w:rsid w:val="003D7A71"/>
    <w:rsid w:val="003D7F35"/>
    <w:rsid w:val="003E03F8"/>
    <w:rsid w:val="003E0810"/>
    <w:rsid w:val="003E1405"/>
    <w:rsid w:val="003E1CB0"/>
    <w:rsid w:val="003E1F86"/>
    <w:rsid w:val="003E5693"/>
    <w:rsid w:val="003E6A96"/>
    <w:rsid w:val="003E7091"/>
    <w:rsid w:val="003F0431"/>
    <w:rsid w:val="003F0494"/>
    <w:rsid w:val="003F0A12"/>
    <w:rsid w:val="003F0DF9"/>
    <w:rsid w:val="003F2D0C"/>
    <w:rsid w:val="003F64BB"/>
    <w:rsid w:val="003F6BC0"/>
    <w:rsid w:val="004012C6"/>
    <w:rsid w:val="00402F80"/>
    <w:rsid w:val="00402FE3"/>
    <w:rsid w:val="00406006"/>
    <w:rsid w:val="00407284"/>
    <w:rsid w:val="00407D1A"/>
    <w:rsid w:val="004103F9"/>
    <w:rsid w:val="00410CE9"/>
    <w:rsid w:val="00412464"/>
    <w:rsid w:val="0041290B"/>
    <w:rsid w:val="00413585"/>
    <w:rsid w:val="00416CAA"/>
    <w:rsid w:val="00416E5A"/>
    <w:rsid w:val="0041750F"/>
    <w:rsid w:val="00417A27"/>
    <w:rsid w:val="00417EDA"/>
    <w:rsid w:val="00421A5C"/>
    <w:rsid w:val="00421BF8"/>
    <w:rsid w:val="004241B4"/>
    <w:rsid w:val="00427E93"/>
    <w:rsid w:val="00430D52"/>
    <w:rsid w:val="00432292"/>
    <w:rsid w:val="0043297A"/>
    <w:rsid w:val="0043319C"/>
    <w:rsid w:val="004334A0"/>
    <w:rsid w:val="00433B20"/>
    <w:rsid w:val="00435C18"/>
    <w:rsid w:val="004365A7"/>
    <w:rsid w:val="0043665C"/>
    <w:rsid w:val="004425F3"/>
    <w:rsid w:val="004438BF"/>
    <w:rsid w:val="00444A98"/>
    <w:rsid w:val="00452A71"/>
    <w:rsid w:val="00452C35"/>
    <w:rsid w:val="00453C3D"/>
    <w:rsid w:val="004541F4"/>
    <w:rsid w:val="004548E4"/>
    <w:rsid w:val="004551E9"/>
    <w:rsid w:val="00456261"/>
    <w:rsid w:val="004567EA"/>
    <w:rsid w:val="00456D30"/>
    <w:rsid w:val="0046076A"/>
    <w:rsid w:val="0046099A"/>
    <w:rsid w:val="00462AFE"/>
    <w:rsid w:val="00463A25"/>
    <w:rsid w:val="0046777F"/>
    <w:rsid w:val="004679D6"/>
    <w:rsid w:val="00471D25"/>
    <w:rsid w:val="00472EAC"/>
    <w:rsid w:val="00472FB4"/>
    <w:rsid w:val="0047394C"/>
    <w:rsid w:val="00477D2E"/>
    <w:rsid w:val="004801EC"/>
    <w:rsid w:val="004827F5"/>
    <w:rsid w:val="004838CA"/>
    <w:rsid w:val="0048421E"/>
    <w:rsid w:val="00484BD1"/>
    <w:rsid w:val="00484DBE"/>
    <w:rsid w:val="004866A1"/>
    <w:rsid w:val="004868AA"/>
    <w:rsid w:val="00492B0D"/>
    <w:rsid w:val="00493534"/>
    <w:rsid w:val="0049403C"/>
    <w:rsid w:val="004A1496"/>
    <w:rsid w:val="004A1806"/>
    <w:rsid w:val="004A4409"/>
    <w:rsid w:val="004A4460"/>
    <w:rsid w:val="004A5B08"/>
    <w:rsid w:val="004A6596"/>
    <w:rsid w:val="004A6ED5"/>
    <w:rsid w:val="004B148C"/>
    <w:rsid w:val="004B181C"/>
    <w:rsid w:val="004B185E"/>
    <w:rsid w:val="004B271D"/>
    <w:rsid w:val="004B32D6"/>
    <w:rsid w:val="004B3C50"/>
    <w:rsid w:val="004B3E8D"/>
    <w:rsid w:val="004B43E6"/>
    <w:rsid w:val="004B56AA"/>
    <w:rsid w:val="004B653D"/>
    <w:rsid w:val="004B6E29"/>
    <w:rsid w:val="004B7761"/>
    <w:rsid w:val="004C0985"/>
    <w:rsid w:val="004C0D0A"/>
    <w:rsid w:val="004C1D54"/>
    <w:rsid w:val="004D0B5B"/>
    <w:rsid w:val="004D131B"/>
    <w:rsid w:val="004D1B2A"/>
    <w:rsid w:val="004D2F06"/>
    <w:rsid w:val="004D2F6A"/>
    <w:rsid w:val="004D62D8"/>
    <w:rsid w:val="004D62D9"/>
    <w:rsid w:val="004E1933"/>
    <w:rsid w:val="004E1B4A"/>
    <w:rsid w:val="004E1CCE"/>
    <w:rsid w:val="004E21FA"/>
    <w:rsid w:val="004E2D97"/>
    <w:rsid w:val="004E3250"/>
    <w:rsid w:val="004E543C"/>
    <w:rsid w:val="004E6894"/>
    <w:rsid w:val="004E6D9A"/>
    <w:rsid w:val="004E6E35"/>
    <w:rsid w:val="004F00D5"/>
    <w:rsid w:val="004F1025"/>
    <w:rsid w:val="004F2C19"/>
    <w:rsid w:val="004F30B3"/>
    <w:rsid w:val="004F4A6F"/>
    <w:rsid w:val="004F52A3"/>
    <w:rsid w:val="004F594E"/>
    <w:rsid w:val="00500BEB"/>
    <w:rsid w:val="0050114E"/>
    <w:rsid w:val="005022A4"/>
    <w:rsid w:val="00503BEC"/>
    <w:rsid w:val="005044BC"/>
    <w:rsid w:val="00505233"/>
    <w:rsid w:val="00505269"/>
    <w:rsid w:val="00505691"/>
    <w:rsid w:val="00506EAA"/>
    <w:rsid w:val="005102B6"/>
    <w:rsid w:val="005113A2"/>
    <w:rsid w:val="00514AC2"/>
    <w:rsid w:val="005168AB"/>
    <w:rsid w:val="0051698D"/>
    <w:rsid w:val="00516DAB"/>
    <w:rsid w:val="00517329"/>
    <w:rsid w:val="00517B50"/>
    <w:rsid w:val="00517F0B"/>
    <w:rsid w:val="00522752"/>
    <w:rsid w:val="00523041"/>
    <w:rsid w:val="005232E2"/>
    <w:rsid w:val="00525DFF"/>
    <w:rsid w:val="00527245"/>
    <w:rsid w:val="005273DD"/>
    <w:rsid w:val="005274EC"/>
    <w:rsid w:val="00533324"/>
    <w:rsid w:val="005339A9"/>
    <w:rsid w:val="0053469A"/>
    <w:rsid w:val="00535B18"/>
    <w:rsid w:val="00536504"/>
    <w:rsid w:val="00537318"/>
    <w:rsid w:val="00537CF9"/>
    <w:rsid w:val="00540E9E"/>
    <w:rsid w:val="00543768"/>
    <w:rsid w:val="005446C2"/>
    <w:rsid w:val="005462CB"/>
    <w:rsid w:val="00547F87"/>
    <w:rsid w:val="005525FD"/>
    <w:rsid w:val="00552D98"/>
    <w:rsid w:val="00553767"/>
    <w:rsid w:val="00553AA7"/>
    <w:rsid w:val="00553C8A"/>
    <w:rsid w:val="005550EC"/>
    <w:rsid w:val="00555970"/>
    <w:rsid w:val="005565C2"/>
    <w:rsid w:val="00560BCF"/>
    <w:rsid w:val="0056579E"/>
    <w:rsid w:val="00567FF2"/>
    <w:rsid w:val="0057097E"/>
    <w:rsid w:val="00572469"/>
    <w:rsid w:val="00574389"/>
    <w:rsid w:val="0057490B"/>
    <w:rsid w:val="00576B7F"/>
    <w:rsid w:val="00580566"/>
    <w:rsid w:val="00580E27"/>
    <w:rsid w:val="00582840"/>
    <w:rsid w:val="00583323"/>
    <w:rsid w:val="00586056"/>
    <w:rsid w:val="005919A0"/>
    <w:rsid w:val="005944FA"/>
    <w:rsid w:val="00596866"/>
    <w:rsid w:val="00596F2C"/>
    <w:rsid w:val="00596FDB"/>
    <w:rsid w:val="005976BE"/>
    <w:rsid w:val="005A1BA9"/>
    <w:rsid w:val="005A4329"/>
    <w:rsid w:val="005A4416"/>
    <w:rsid w:val="005A52F3"/>
    <w:rsid w:val="005A545B"/>
    <w:rsid w:val="005A6E49"/>
    <w:rsid w:val="005B2CBC"/>
    <w:rsid w:val="005B3076"/>
    <w:rsid w:val="005B72F5"/>
    <w:rsid w:val="005C36A4"/>
    <w:rsid w:val="005C41F3"/>
    <w:rsid w:val="005C64B9"/>
    <w:rsid w:val="005D177E"/>
    <w:rsid w:val="005D37F9"/>
    <w:rsid w:val="005D5DB9"/>
    <w:rsid w:val="005D6B79"/>
    <w:rsid w:val="005E1A27"/>
    <w:rsid w:val="005E1C64"/>
    <w:rsid w:val="005E3266"/>
    <w:rsid w:val="005E3D4D"/>
    <w:rsid w:val="005E50EE"/>
    <w:rsid w:val="005E68BE"/>
    <w:rsid w:val="005E705F"/>
    <w:rsid w:val="005F0B5D"/>
    <w:rsid w:val="005F0DEE"/>
    <w:rsid w:val="005F148B"/>
    <w:rsid w:val="005F2339"/>
    <w:rsid w:val="005F30B0"/>
    <w:rsid w:val="005F403F"/>
    <w:rsid w:val="005F41F1"/>
    <w:rsid w:val="005F4846"/>
    <w:rsid w:val="00600708"/>
    <w:rsid w:val="00600DC7"/>
    <w:rsid w:val="00601AAE"/>
    <w:rsid w:val="00605E38"/>
    <w:rsid w:val="00605FDC"/>
    <w:rsid w:val="006062F5"/>
    <w:rsid w:val="00607B9B"/>
    <w:rsid w:val="0061001E"/>
    <w:rsid w:val="00610E37"/>
    <w:rsid w:val="0061105E"/>
    <w:rsid w:val="00611AA6"/>
    <w:rsid w:val="00613CD6"/>
    <w:rsid w:val="00613E70"/>
    <w:rsid w:val="00614526"/>
    <w:rsid w:val="00616787"/>
    <w:rsid w:val="006201FA"/>
    <w:rsid w:val="0062102D"/>
    <w:rsid w:val="006210A2"/>
    <w:rsid w:val="00622018"/>
    <w:rsid w:val="00622201"/>
    <w:rsid w:val="006227CD"/>
    <w:rsid w:val="006242F1"/>
    <w:rsid w:val="006249AD"/>
    <w:rsid w:val="00625750"/>
    <w:rsid w:val="00626149"/>
    <w:rsid w:val="006267A7"/>
    <w:rsid w:val="00626F11"/>
    <w:rsid w:val="0062752B"/>
    <w:rsid w:val="00630CFF"/>
    <w:rsid w:val="00631C42"/>
    <w:rsid w:val="006320BE"/>
    <w:rsid w:val="00632654"/>
    <w:rsid w:val="006328D7"/>
    <w:rsid w:val="00632F73"/>
    <w:rsid w:val="00633048"/>
    <w:rsid w:val="0063566B"/>
    <w:rsid w:val="006359F7"/>
    <w:rsid w:val="00636A85"/>
    <w:rsid w:val="00641465"/>
    <w:rsid w:val="00641612"/>
    <w:rsid w:val="00644262"/>
    <w:rsid w:val="0064495D"/>
    <w:rsid w:val="00645956"/>
    <w:rsid w:val="006465CB"/>
    <w:rsid w:val="00646F49"/>
    <w:rsid w:val="00656035"/>
    <w:rsid w:val="006562E3"/>
    <w:rsid w:val="00660754"/>
    <w:rsid w:val="00665332"/>
    <w:rsid w:val="0066758C"/>
    <w:rsid w:val="00670912"/>
    <w:rsid w:val="00670B83"/>
    <w:rsid w:val="0067187A"/>
    <w:rsid w:val="0067240C"/>
    <w:rsid w:val="00672C5F"/>
    <w:rsid w:val="00674606"/>
    <w:rsid w:val="006768E6"/>
    <w:rsid w:val="00677913"/>
    <w:rsid w:val="00677F38"/>
    <w:rsid w:val="00682AF4"/>
    <w:rsid w:val="00685240"/>
    <w:rsid w:val="00686FA3"/>
    <w:rsid w:val="0068779D"/>
    <w:rsid w:val="006906BA"/>
    <w:rsid w:val="0069093B"/>
    <w:rsid w:val="00692B65"/>
    <w:rsid w:val="00693FFB"/>
    <w:rsid w:val="00694F56"/>
    <w:rsid w:val="00695B15"/>
    <w:rsid w:val="00695DA9"/>
    <w:rsid w:val="006965CD"/>
    <w:rsid w:val="00696D0E"/>
    <w:rsid w:val="006973A2"/>
    <w:rsid w:val="006A013E"/>
    <w:rsid w:val="006A09FC"/>
    <w:rsid w:val="006A19EB"/>
    <w:rsid w:val="006A3DB7"/>
    <w:rsid w:val="006A53E6"/>
    <w:rsid w:val="006A6449"/>
    <w:rsid w:val="006A73ED"/>
    <w:rsid w:val="006B3E81"/>
    <w:rsid w:val="006B680E"/>
    <w:rsid w:val="006B6F14"/>
    <w:rsid w:val="006B721F"/>
    <w:rsid w:val="006C08D5"/>
    <w:rsid w:val="006C0F4E"/>
    <w:rsid w:val="006C1E44"/>
    <w:rsid w:val="006C262A"/>
    <w:rsid w:val="006C3742"/>
    <w:rsid w:val="006C4A2A"/>
    <w:rsid w:val="006C4A5C"/>
    <w:rsid w:val="006C4FC5"/>
    <w:rsid w:val="006C60E4"/>
    <w:rsid w:val="006C61DE"/>
    <w:rsid w:val="006C7E01"/>
    <w:rsid w:val="006D2DC2"/>
    <w:rsid w:val="006D3C45"/>
    <w:rsid w:val="006D3D8C"/>
    <w:rsid w:val="006D45C0"/>
    <w:rsid w:val="006D55B7"/>
    <w:rsid w:val="006D6D62"/>
    <w:rsid w:val="006E2BD8"/>
    <w:rsid w:val="006E47B6"/>
    <w:rsid w:val="006E4AA0"/>
    <w:rsid w:val="006E5E52"/>
    <w:rsid w:val="006F09FA"/>
    <w:rsid w:val="006F15AB"/>
    <w:rsid w:val="006F2ACA"/>
    <w:rsid w:val="006F3E56"/>
    <w:rsid w:val="006F4B03"/>
    <w:rsid w:val="006F535C"/>
    <w:rsid w:val="006F56AB"/>
    <w:rsid w:val="006F6E5B"/>
    <w:rsid w:val="0070021A"/>
    <w:rsid w:val="0070351E"/>
    <w:rsid w:val="00703FCD"/>
    <w:rsid w:val="0070582B"/>
    <w:rsid w:val="00705901"/>
    <w:rsid w:val="007158AC"/>
    <w:rsid w:val="007166F3"/>
    <w:rsid w:val="00716763"/>
    <w:rsid w:val="00722108"/>
    <w:rsid w:val="00723ABC"/>
    <w:rsid w:val="00723E41"/>
    <w:rsid w:val="00724E93"/>
    <w:rsid w:val="0072689D"/>
    <w:rsid w:val="00726AB5"/>
    <w:rsid w:val="00727FBB"/>
    <w:rsid w:val="00731374"/>
    <w:rsid w:val="007313D8"/>
    <w:rsid w:val="00732B49"/>
    <w:rsid w:val="00732B4F"/>
    <w:rsid w:val="007338EA"/>
    <w:rsid w:val="00734FC8"/>
    <w:rsid w:val="0073629E"/>
    <w:rsid w:val="00737045"/>
    <w:rsid w:val="007370EB"/>
    <w:rsid w:val="00737EDC"/>
    <w:rsid w:val="007412FC"/>
    <w:rsid w:val="007425FA"/>
    <w:rsid w:val="00742DF4"/>
    <w:rsid w:val="00742F28"/>
    <w:rsid w:val="00745160"/>
    <w:rsid w:val="00745675"/>
    <w:rsid w:val="00745A4E"/>
    <w:rsid w:val="00747C31"/>
    <w:rsid w:val="00751EB1"/>
    <w:rsid w:val="00753320"/>
    <w:rsid w:val="0075453C"/>
    <w:rsid w:val="00755F9D"/>
    <w:rsid w:val="00757721"/>
    <w:rsid w:val="007601A4"/>
    <w:rsid w:val="007601E2"/>
    <w:rsid w:val="007609C5"/>
    <w:rsid w:val="00764B5D"/>
    <w:rsid w:val="007710B3"/>
    <w:rsid w:val="007718B9"/>
    <w:rsid w:val="00771BC3"/>
    <w:rsid w:val="00774F49"/>
    <w:rsid w:val="00775B30"/>
    <w:rsid w:val="00775C9A"/>
    <w:rsid w:val="00776CF4"/>
    <w:rsid w:val="00777A05"/>
    <w:rsid w:val="00777CA7"/>
    <w:rsid w:val="00782C31"/>
    <w:rsid w:val="00784701"/>
    <w:rsid w:val="00784754"/>
    <w:rsid w:val="00786DF1"/>
    <w:rsid w:val="00790963"/>
    <w:rsid w:val="00791231"/>
    <w:rsid w:val="00791383"/>
    <w:rsid w:val="007915D1"/>
    <w:rsid w:val="007918AE"/>
    <w:rsid w:val="00792A15"/>
    <w:rsid w:val="00793FAD"/>
    <w:rsid w:val="007945FE"/>
    <w:rsid w:val="0079492D"/>
    <w:rsid w:val="00794D3A"/>
    <w:rsid w:val="00796A50"/>
    <w:rsid w:val="00797C25"/>
    <w:rsid w:val="007A1156"/>
    <w:rsid w:val="007A1706"/>
    <w:rsid w:val="007A1EFC"/>
    <w:rsid w:val="007A262C"/>
    <w:rsid w:val="007A75D0"/>
    <w:rsid w:val="007B0B54"/>
    <w:rsid w:val="007B1078"/>
    <w:rsid w:val="007B2050"/>
    <w:rsid w:val="007B2ED1"/>
    <w:rsid w:val="007B70B5"/>
    <w:rsid w:val="007B7A84"/>
    <w:rsid w:val="007C20BD"/>
    <w:rsid w:val="007C4A27"/>
    <w:rsid w:val="007C5601"/>
    <w:rsid w:val="007C5765"/>
    <w:rsid w:val="007C700A"/>
    <w:rsid w:val="007D0B59"/>
    <w:rsid w:val="007D10E4"/>
    <w:rsid w:val="007D320D"/>
    <w:rsid w:val="007D4567"/>
    <w:rsid w:val="007D759F"/>
    <w:rsid w:val="007D783D"/>
    <w:rsid w:val="007D7C20"/>
    <w:rsid w:val="007E0CC5"/>
    <w:rsid w:val="007E11E7"/>
    <w:rsid w:val="007E14C2"/>
    <w:rsid w:val="007E1729"/>
    <w:rsid w:val="007E273A"/>
    <w:rsid w:val="007E2E55"/>
    <w:rsid w:val="007E4DBF"/>
    <w:rsid w:val="007F22B0"/>
    <w:rsid w:val="007F32E4"/>
    <w:rsid w:val="007F4890"/>
    <w:rsid w:val="007F7E3F"/>
    <w:rsid w:val="0080001B"/>
    <w:rsid w:val="00800840"/>
    <w:rsid w:val="008013DD"/>
    <w:rsid w:val="00802550"/>
    <w:rsid w:val="008148EE"/>
    <w:rsid w:val="00815946"/>
    <w:rsid w:val="00815C27"/>
    <w:rsid w:val="00815D76"/>
    <w:rsid w:val="00821951"/>
    <w:rsid w:val="0082369A"/>
    <w:rsid w:val="00823AF6"/>
    <w:rsid w:val="00824362"/>
    <w:rsid w:val="00824859"/>
    <w:rsid w:val="00827B52"/>
    <w:rsid w:val="00831DD0"/>
    <w:rsid w:val="0083225D"/>
    <w:rsid w:val="00832473"/>
    <w:rsid w:val="00832927"/>
    <w:rsid w:val="008354CB"/>
    <w:rsid w:val="00836073"/>
    <w:rsid w:val="008368B6"/>
    <w:rsid w:val="0083721A"/>
    <w:rsid w:val="008417D9"/>
    <w:rsid w:val="00844961"/>
    <w:rsid w:val="00845010"/>
    <w:rsid w:val="008469A0"/>
    <w:rsid w:val="008479AF"/>
    <w:rsid w:val="00847FB5"/>
    <w:rsid w:val="00850129"/>
    <w:rsid w:val="008529E7"/>
    <w:rsid w:val="008601E7"/>
    <w:rsid w:val="00862029"/>
    <w:rsid w:val="00864F92"/>
    <w:rsid w:val="0086630B"/>
    <w:rsid w:val="008666AB"/>
    <w:rsid w:val="00867ABE"/>
    <w:rsid w:val="00870C5F"/>
    <w:rsid w:val="00871BA4"/>
    <w:rsid w:val="00872419"/>
    <w:rsid w:val="0087245D"/>
    <w:rsid w:val="008734D2"/>
    <w:rsid w:val="00873A37"/>
    <w:rsid w:val="00874A3B"/>
    <w:rsid w:val="008752F1"/>
    <w:rsid w:val="00876EF7"/>
    <w:rsid w:val="00877E4C"/>
    <w:rsid w:val="008804B3"/>
    <w:rsid w:val="00881A0D"/>
    <w:rsid w:val="00881FFC"/>
    <w:rsid w:val="008829D8"/>
    <w:rsid w:val="008834DB"/>
    <w:rsid w:val="0088610D"/>
    <w:rsid w:val="00886DC3"/>
    <w:rsid w:val="00891216"/>
    <w:rsid w:val="00891297"/>
    <w:rsid w:val="00891D9B"/>
    <w:rsid w:val="008A232E"/>
    <w:rsid w:val="008A2E77"/>
    <w:rsid w:val="008A3083"/>
    <w:rsid w:val="008A63B4"/>
    <w:rsid w:val="008B0205"/>
    <w:rsid w:val="008B3C09"/>
    <w:rsid w:val="008B3CF0"/>
    <w:rsid w:val="008B42C6"/>
    <w:rsid w:val="008B45F2"/>
    <w:rsid w:val="008B5172"/>
    <w:rsid w:val="008B67CA"/>
    <w:rsid w:val="008B6CF2"/>
    <w:rsid w:val="008B6DEC"/>
    <w:rsid w:val="008B73AD"/>
    <w:rsid w:val="008C07CC"/>
    <w:rsid w:val="008C17AC"/>
    <w:rsid w:val="008C2952"/>
    <w:rsid w:val="008C4010"/>
    <w:rsid w:val="008D04BD"/>
    <w:rsid w:val="008D1496"/>
    <w:rsid w:val="008D3ECD"/>
    <w:rsid w:val="008D4C89"/>
    <w:rsid w:val="008D7837"/>
    <w:rsid w:val="008E0ACC"/>
    <w:rsid w:val="008E2D9F"/>
    <w:rsid w:val="008E3D0E"/>
    <w:rsid w:val="008E4DDA"/>
    <w:rsid w:val="008E6494"/>
    <w:rsid w:val="008E6F65"/>
    <w:rsid w:val="008E792E"/>
    <w:rsid w:val="008E7AF9"/>
    <w:rsid w:val="008E7CCA"/>
    <w:rsid w:val="008F1559"/>
    <w:rsid w:val="008F22F1"/>
    <w:rsid w:val="008F3308"/>
    <w:rsid w:val="008F43A1"/>
    <w:rsid w:val="008F4C24"/>
    <w:rsid w:val="008F63F7"/>
    <w:rsid w:val="00902410"/>
    <w:rsid w:val="00903780"/>
    <w:rsid w:val="00906077"/>
    <w:rsid w:val="00907611"/>
    <w:rsid w:val="00907E93"/>
    <w:rsid w:val="009103BE"/>
    <w:rsid w:val="00911002"/>
    <w:rsid w:val="0091183F"/>
    <w:rsid w:val="00911E3E"/>
    <w:rsid w:val="00911E76"/>
    <w:rsid w:val="00915944"/>
    <w:rsid w:val="00916E4D"/>
    <w:rsid w:val="00916E91"/>
    <w:rsid w:val="009179E0"/>
    <w:rsid w:val="0092035D"/>
    <w:rsid w:val="009228B4"/>
    <w:rsid w:val="009235BE"/>
    <w:rsid w:val="0092488D"/>
    <w:rsid w:val="00924EDE"/>
    <w:rsid w:val="00926603"/>
    <w:rsid w:val="00926D07"/>
    <w:rsid w:val="00927209"/>
    <w:rsid w:val="009303C9"/>
    <w:rsid w:val="0093110C"/>
    <w:rsid w:val="00932034"/>
    <w:rsid w:val="0093473D"/>
    <w:rsid w:val="00934BF0"/>
    <w:rsid w:val="00937738"/>
    <w:rsid w:val="00941F3B"/>
    <w:rsid w:val="009425E5"/>
    <w:rsid w:val="00946319"/>
    <w:rsid w:val="00951041"/>
    <w:rsid w:val="00951B88"/>
    <w:rsid w:val="00953F2B"/>
    <w:rsid w:val="00960BD1"/>
    <w:rsid w:val="00963108"/>
    <w:rsid w:val="009644AE"/>
    <w:rsid w:val="00965688"/>
    <w:rsid w:val="0097008B"/>
    <w:rsid w:val="00972D31"/>
    <w:rsid w:val="0097400E"/>
    <w:rsid w:val="00974B9B"/>
    <w:rsid w:val="009755C2"/>
    <w:rsid w:val="00975D63"/>
    <w:rsid w:val="00976278"/>
    <w:rsid w:val="00984545"/>
    <w:rsid w:val="00984783"/>
    <w:rsid w:val="00984AB6"/>
    <w:rsid w:val="0099264B"/>
    <w:rsid w:val="00993AD5"/>
    <w:rsid w:val="00993BA8"/>
    <w:rsid w:val="00993D01"/>
    <w:rsid w:val="00995E0C"/>
    <w:rsid w:val="009961A8"/>
    <w:rsid w:val="00996722"/>
    <w:rsid w:val="00997040"/>
    <w:rsid w:val="009A01E5"/>
    <w:rsid w:val="009A385D"/>
    <w:rsid w:val="009A3B81"/>
    <w:rsid w:val="009A72E4"/>
    <w:rsid w:val="009A76C0"/>
    <w:rsid w:val="009B08BC"/>
    <w:rsid w:val="009B0BC7"/>
    <w:rsid w:val="009B4E5F"/>
    <w:rsid w:val="009C0158"/>
    <w:rsid w:val="009C027A"/>
    <w:rsid w:val="009C0FA7"/>
    <w:rsid w:val="009C2502"/>
    <w:rsid w:val="009C36FF"/>
    <w:rsid w:val="009C381A"/>
    <w:rsid w:val="009C57EF"/>
    <w:rsid w:val="009D1AD5"/>
    <w:rsid w:val="009D21C8"/>
    <w:rsid w:val="009D48D9"/>
    <w:rsid w:val="009D589A"/>
    <w:rsid w:val="009D6092"/>
    <w:rsid w:val="009D77E5"/>
    <w:rsid w:val="009D79F5"/>
    <w:rsid w:val="009E2CF0"/>
    <w:rsid w:val="009E436D"/>
    <w:rsid w:val="009E56EC"/>
    <w:rsid w:val="009E57C1"/>
    <w:rsid w:val="009F09B5"/>
    <w:rsid w:val="009F20CB"/>
    <w:rsid w:val="009F27E0"/>
    <w:rsid w:val="009F4667"/>
    <w:rsid w:val="009F488E"/>
    <w:rsid w:val="009F4FB4"/>
    <w:rsid w:val="009F6004"/>
    <w:rsid w:val="00A0233D"/>
    <w:rsid w:val="00A04417"/>
    <w:rsid w:val="00A05C21"/>
    <w:rsid w:val="00A0756D"/>
    <w:rsid w:val="00A10108"/>
    <w:rsid w:val="00A10D01"/>
    <w:rsid w:val="00A12F1B"/>
    <w:rsid w:val="00A13E79"/>
    <w:rsid w:val="00A16477"/>
    <w:rsid w:val="00A20F01"/>
    <w:rsid w:val="00A21A75"/>
    <w:rsid w:val="00A230DA"/>
    <w:rsid w:val="00A248B6"/>
    <w:rsid w:val="00A24A3D"/>
    <w:rsid w:val="00A25266"/>
    <w:rsid w:val="00A26E2F"/>
    <w:rsid w:val="00A278D2"/>
    <w:rsid w:val="00A30589"/>
    <w:rsid w:val="00A3080B"/>
    <w:rsid w:val="00A322B1"/>
    <w:rsid w:val="00A34636"/>
    <w:rsid w:val="00A36284"/>
    <w:rsid w:val="00A3661C"/>
    <w:rsid w:val="00A4154D"/>
    <w:rsid w:val="00A41FE1"/>
    <w:rsid w:val="00A42750"/>
    <w:rsid w:val="00A4295F"/>
    <w:rsid w:val="00A42C9F"/>
    <w:rsid w:val="00A43973"/>
    <w:rsid w:val="00A44012"/>
    <w:rsid w:val="00A443E5"/>
    <w:rsid w:val="00A46A8C"/>
    <w:rsid w:val="00A47D03"/>
    <w:rsid w:val="00A50345"/>
    <w:rsid w:val="00A5204B"/>
    <w:rsid w:val="00A56200"/>
    <w:rsid w:val="00A56E90"/>
    <w:rsid w:val="00A62555"/>
    <w:rsid w:val="00A631EB"/>
    <w:rsid w:val="00A640D9"/>
    <w:rsid w:val="00A64AF5"/>
    <w:rsid w:val="00A6607D"/>
    <w:rsid w:val="00A67D4D"/>
    <w:rsid w:val="00A703DE"/>
    <w:rsid w:val="00A72DEE"/>
    <w:rsid w:val="00A732A2"/>
    <w:rsid w:val="00A736AA"/>
    <w:rsid w:val="00A74D25"/>
    <w:rsid w:val="00A74D4B"/>
    <w:rsid w:val="00A77680"/>
    <w:rsid w:val="00A814E4"/>
    <w:rsid w:val="00A83EDE"/>
    <w:rsid w:val="00A855EB"/>
    <w:rsid w:val="00A85CD4"/>
    <w:rsid w:val="00A917C5"/>
    <w:rsid w:val="00AA0ABE"/>
    <w:rsid w:val="00AA2C99"/>
    <w:rsid w:val="00AA2CE6"/>
    <w:rsid w:val="00AA2F9F"/>
    <w:rsid w:val="00AA5DFE"/>
    <w:rsid w:val="00AA7688"/>
    <w:rsid w:val="00AA7782"/>
    <w:rsid w:val="00AB0D77"/>
    <w:rsid w:val="00AB1E55"/>
    <w:rsid w:val="00AB23C9"/>
    <w:rsid w:val="00AB510C"/>
    <w:rsid w:val="00AC1A52"/>
    <w:rsid w:val="00AC6857"/>
    <w:rsid w:val="00AC734C"/>
    <w:rsid w:val="00AC7BDD"/>
    <w:rsid w:val="00AC7F05"/>
    <w:rsid w:val="00AD5C33"/>
    <w:rsid w:val="00AD7588"/>
    <w:rsid w:val="00AE492A"/>
    <w:rsid w:val="00AE4FB5"/>
    <w:rsid w:val="00AE60CD"/>
    <w:rsid w:val="00AF1E2F"/>
    <w:rsid w:val="00AF3337"/>
    <w:rsid w:val="00AF4122"/>
    <w:rsid w:val="00AF4996"/>
    <w:rsid w:val="00AF6E62"/>
    <w:rsid w:val="00B00903"/>
    <w:rsid w:val="00B02773"/>
    <w:rsid w:val="00B03E66"/>
    <w:rsid w:val="00B05736"/>
    <w:rsid w:val="00B06D36"/>
    <w:rsid w:val="00B07F63"/>
    <w:rsid w:val="00B10511"/>
    <w:rsid w:val="00B1066C"/>
    <w:rsid w:val="00B108B5"/>
    <w:rsid w:val="00B125B3"/>
    <w:rsid w:val="00B1289C"/>
    <w:rsid w:val="00B14D3D"/>
    <w:rsid w:val="00B1611E"/>
    <w:rsid w:val="00B16D4B"/>
    <w:rsid w:val="00B230FD"/>
    <w:rsid w:val="00B2338B"/>
    <w:rsid w:val="00B244BD"/>
    <w:rsid w:val="00B2493E"/>
    <w:rsid w:val="00B25E75"/>
    <w:rsid w:val="00B26B23"/>
    <w:rsid w:val="00B30034"/>
    <w:rsid w:val="00B32F53"/>
    <w:rsid w:val="00B348B1"/>
    <w:rsid w:val="00B34CFD"/>
    <w:rsid w:val="00B34F4A"/>
    <w:rsid w:val="00B3645C"/>
    <w:rsid w:val="00B37374"/>
    <w:rsid w:val="00B45117"/>
    <w:rsid w:val="00B4639E"/>
    <w:rsid w:val="00B50254"/>
    <w:rsid w:val="00B512AD"/>
    <w:rsid w:val="00B542A6"/>
    <w:rsid w:val="00B5434A"/>
    <w:rsid w:val="00B54A52"/>
    <w:rsid w:val="00B602A6"/>
    <w:rsid w:val="00B60936"/>
    <w:rsid w:val="00B6131E"/>
    <w:rsid w:val="00B627BA"/>
    <w:rsid w:val="00B6364D"/>
    <w:rsid w:val="00B65306"/>
    <w:rsid w:val="00B66B2A"/>
    <w:rsid w:val="00B7072A"/>
    <w:rsid w:val="00B714FA"/>
    <w:rsid w:val="00B71BDA"/>
    <w:rsid w:val="00B727CD"/>
    <w:rsid w:val="00B72AEB"/>
    <w:rsid w:val="00B72B54"/>
    <w:rsid w:val="00B73282"/>
    <w:rsid w:val="00B754FB"/>
    <w:rsid w:val="00B757F3"/>
    <w:rsid w:val="00B760EE"/>
    <w:rsid w:val="00B7715A"/>
    <w:rsid w:val="00B80C4D"/>
    <w:rsid w:val="00B80FB5"/>
    <w:rsid w:val="00B83DCC"/>
    <w:rsid w:val="00B845C0"/>
    <w:rsid w:val="00B84A3C"/>
    <w:rsid w:val="00B85D88"/>
    <w:rsid w:val="00B86659"/>
    <w:rsid w:val="00B8688D"/>
    <w:rsid w:val="00B939DB"/>
    <w:rsid w:val="00B963DA"/>
    <w:rsid w:val="00B96DAC"/>
    <w:rsid w:val="00B97384"/>
    <w:rsid w:val="00BA1A3D"/>
    <w:rsid w:val="00BA2A35"/>
    <w:rsid w:val="00BA3E19"/>
    <w:rsid w:val="00BA66BD"/>
    <w:rsid w:val="00BA681D"/>
    <w:rsid w:val="00BA769C"/>
    <w:rsid w:val="00BA7DC6"/>
    <w:rsid w:val="00BA7E06"/>
    <w:rsid w:val="00BB36A0"/>
    <w:rsid w:val="00BB5661"/>
    <w:rsid w:val="00BB61FB"/>
    <w:rsid w:val="00BC0309"/>
    <w:rsid w:val="00BC29D0"/>
    <w:rsid w:val="00BC33F5"/>
    <w:rsid w:val="00BC7350"/>
    <w:rsid w:val="00BD06B5"/>
    <w:rsid w:val="00BD1EE1"/>
    <w:rsid w:val="00BD20E5"/>
    <w:rsid w:val="00BD5A57"/>
    <w:rsid w:val="00BD6CBE"/>
    <w:rsid w:val="00BD77D6"/>
    <w:rsid w:val="00BE0E54"/>
    <w:rsid w:val="00BE28EA"/>
    <w:rsid w:val="00BE345B"/>
    <w:rsid w:val="00BE3694"/>
    <w:rsid w:val="00BE4358"/>
    <w:rsid w:val="00BE6C6D"/>
    <w:rsid w:val="00BE6D80"/>
    <w:rsid w:val="00BE7649"/>
    <w:rsid w:val="00BF5FAF"/>
    <w:rsid w:val="00C02EA8"/>
    <w:rsid w:val="00C04B93"/>
    <w:rsid w:val="00C067C4"/>
    <w:rsid w:val="00C068D6"/>
    <w:rsid w:val="00C07BFD"/>
    <w:rsid w:val="00C1102A"/>
    <w:rsid w:val="00C1175E"/>
    <w:rsid w:val="00C122F7"/>
    <w:rsid w:val="00C12776"/>
    <w:rsid w:val="00C12B96"/>
    <w:rsid w:val="00C13492"/>
    <w:rsid w:val="00C14181"/>
    <w:rsid w:val="00C1491B"/>
    <w:rsid w:val="00C15C7C"/>
    <w:rsid w:val="00C163FB"/>
    <w:rsid w:val="00C16CE1"/>
    <w:rsid w:val="00C2174A"/>
    <w:rsid w:val="00C24866"/>
    <w:rsid w:val="00C24BBA"/>
    <w:rsid w:val="00C265A9"/>
    <w:rsid w:val="00C265C4"/>
    <w:rsid w:val="00C31202"/>
    <w:rsid w:val="00C32472"/>
    <w:rsid w:val="00C32D4F"/>
    <w:rsid w:val="00C34E85"/>
    <w:rsid w:val="00C36B9D"/>
    <w:rsid w:val="00C36D54"/>
    <w:rsid w:val="00C37226"/>
    <w:rsid w:val="00C4330F"/>
    <w:rsid w:val="00C439DD"/>
    <w:rsid w:val="00C44310"/>
    <w:rsid w:val="00C51283"/>
    <w:rsid w:val="00C5145C"/>
    <w:rsid w:val="00C519AC"/>
    <w:rsid w:val="00C52429"/>
    <w:rsid w:val="00C52753"/>
    <w:rsid w:val="00C52A62"/>
    <w:rsid w:val="00C548B4"/>
    <w:rsid w:val="00C57043"/>
    <w:rsid w:val="00C6015D"/>
    <w:rsid w:val="00C6033A"/>
    <w:rsid w:val="00C61423"/>
    <w:rsid w:val="00C639D6"/>
    <w:rsid w:val="00C663E6"/>
    <w:rsid w:val="00C66496"/>
    <w:rsid w:val="00C6664D"/>
    <w:rsid w:val="00C66AE8"/>
    <w:rsid w:val="00C710B2"/>
    <w:rsid w:val="00C7201B"/>
    <w:rsid w:val="00C73881"/>
    <w:rsid w:val="00C74324"/>
    <w:rsid w:val="00C7665A"/>
    <w:rsid w:val="00C77764"/>
    <w:rsid w:val="00C77A31"/>
    <w:rsid w:val="00C77AB8"/>
    <w:rsid w:val="00C82648"/>
    <w:rsid w:val="00C82CDF"/>
    <w:rsid w:val="00C85070"/>
    <w:rsid w:val="00C85806"/>
    <w:rsid w:val="00C858CB"/>
    <w:rsid w:val="00C9186F"/>
    <w:rsid w:val="00C94A97"/>
    <w:rsid w:val="00C97653"/>
    <w:rsid w:val="00C97BCC"/>
    <w:rsid w:val="00CA194F"/>
    <w:rsid w:val="00CA1D24"/>
    <w:rsid w:val="00CA397B"/>
    <w:rsid w:val="00CA4368"/>
    <w:rsid w:val="00CA69F9"/>
    <w:rsid w:val="00CB06D6"/>
    <w:rsid w:val="00CB0F7D"/>
    <w:rsid w:val="00CB24EA"/>
    <w:rsid w:val="00CB2F4D"/>
    <w:rsid w:val="00CB4121"/>
    <w:rsid w:val="00CB41BF"/>
    <w:rsid w:val="00CB49EC"/>
    <w:rsid w:val="00CB6D1F"/>
    <w:rsid w:val="00CB6D44"/>
    <w:rsid w:val="00CC0342"/>
    <w:rsid w:val="00CC079D"/>
    <w:rsid w:val="00CC29AC"/>
    <w:rsid w:val="00CC31BD"/>
    <w:rsid w:val="00CC34F6"/>
    <w:rsid w:val="00CC6B8F"/>
    <w:rsid w:val="00CC7DC1"/>
    <w:rsid w:val="00CD02E1"/>
    <w:rsid w:val="00CD52B9"/>
    <w:rsid w:val="00CE1119"/>
    <w:rsid w:val="00CE13B4"/>
    <w:rsid w:val="00CE156A"/>
    <w:rsid w:val="00CE2733"/>
    <w:rsid w:val="00CE34CF"/>
    <w:rsid w:val="00CE392C"/>
    <w:rsid w:val="00CE5BD6"/>
    <w:rsid w:val="00CE73D1"/>
    <w:rsid w:val="00CF1299"/>
    <w:rsid w:val="00CF2D9C"/>
    <w:rsid w:val="00CF3338"/>
    <w:rsid w:val="00CF5784"/>
    <w:rsid w:val="00CF6EF0"/>
    <w:rsid w:val="00D00A14"/>
    <w:rsid w:val="00D00A28"/>
    <w:rsid w:val="00D022C5"/>
    <w:rsid w:val="00D02C4B"/>
    <w:rsid w:val="00D04618"/>
    <w:rsid w:val="00D05B7A"/>
    <w:rsid w:val="00D12528"/>
    <w:rsid w:val="00D15B10"/>
    <w:rsid w:val="00D15E7B"/>
    <w:rsid w:val="00D2049C"/>
    <w:rsid w:val="00D20F33"/>
    <w:rsid w:val="00D21851"/>
    <w:rsid w:val="00D22F03"/>
    <w:rsid w:val="00D2394D"/>
    <w:rsid w:val="00D329BC"/>
    <w:rsid w:val="00D35061"/>
    <w:rsid w:val="00D35DFE"/>
    <w:rsid w:val="00D42387"/>
    <w:rsid w:val="00D427D4"/>
    <w:rsid w:val="00D42F0B"/>
    <w:rsid w:val="00D443FF"/>
    <w:rsid w:val="00D44812"/>
    <w:rsid w:val="00D451B6"/>
    <w:rsid w:val="00D456D1"/>
    <w:rsid w:val="00D474B2"/>
    <w:rsid w:val="00D509C9"/>
    <w:rsid w:val="00D51ECA"/>
    <w:rsid w:val="00D534AC"/>
    <w:rsid w:val="00D60886"/>
    <w:rsid w:val="00D6427D"/>
    <w:rsid w:val="00D66BAE"/>
    <w:rsid w:val="00D66BC8"/>
    <w:rsid w:val="00D672AE"/>
    <w:rsid w:val="00D702AD"/>
    <w:rsid w:val="00D70A39"/>
    <w:rsid w:val="00D71C77"/>
    <w:rsid w:val="00D71ED5"/>
    <w:rsid w:val="00D72DD7"/>
    <w:rsid w:val="00D7378B"/>
    <w:rsid w:val="00D740E9"/>
    <w:rsid w:val="00D75590"/>
    <w:rsid w:val="00D75770"/>
    <w:rsid w:val="00D75A0A"/>
    <w:rsid w:val="00D75A32"/>
    <w:rsid w:val="00D76C78"/>
    <w:rsid w:val="00D811C0"/>
    <w:rsid w:val="00D824E3"/>
    <w:rsid w:val="00D83117"/>
    <w:rsid w:val="00D8549E"/>
    <w:rsid w:val="00D86292"/>
    <w:rsid w:val="00D86944"/>
    <w:rsid w:val="00D87939"/>
    <w:rsid w:val="00D90106"/>
    <w:rsid w:val="00D9036A"/>
    <w:rsid w:val="00D91957"/>
    <w:rsid w:val="00D92109"/>
    <w:rsid w:val="00D9370F"/>
    <w:rsid w:val="00D93DBC"/>
    <w:rsid w:val="00D93FF0"/>
    <w:rsid w:val="00D94DBA"/>
    <w:rsid w:val="00D95BBC"/>
    <w:rsid w:val="00D974BF"/>
    <w:rsid w:val="00DA1222"/>
    <w:rsid w:val="00DA248F"/>
    <w:rsid w:val="00DA47CD"/>
    <w:rsid w:val="00DA76F5"/>
    <w:rsid w:val="00DA7993"/>
    <w:rsid w:val="00DB083C"/>
    <w:rsid w:val="00DB259A"/>
    <w:rsid w:val="00DB414D"/>
    <w:rsid w:val="00DB554F"/>
    <w:rsid w:val="00DB683F"/>
    <w:rsid w:val="00DC557F"/>
    <w:rsid w:val="00DC6BE1"/>
    <w:rsid w:val="00DD0330"/>
    <w:rsid w:val="00DD170E"/>
    <w:rsid w:val="00DD1B88"/>
    <w:rsid w:val="00DD2A87"/>
    <w:rsid w:val="00DD300D"/>
    <w:rsid w:val="00DD3B01"/>
    <w:rsid w:val="00DD5F04"/>
    <w:rsid w:val="00DD6146"/>
    <w:rsid w:val="00DD755E"/>
    <w:rsid w:val="00DE05DA"/>
    <w:rsid w:val="00DE08A2"/>
    <w:rsid w:val="00DE5031"/>
    <w:rsid w:val="00DF25D2"/>
    <w:rsid w:val="00DF27AF"/>
    <w:rsid w:val="00DF2A0C"/>
    <w:rsid w:val="00DF4A3F"/>
    <w:rsid w:val="00DF78F1"/>
    <w:rsid w:val="00E01935"/>
    <w:rsid w:val="00E01B8A"/>
    <w:rsid w:val="00E10AA6"/>
    <w:rsid w:val="00E117E0"/>
    <w:rsid w:val="00E126C8"/>
    <w:rsid w:val="00E150E6"/>
    <w:rsid w:val="00E15233"/>
    <w:rsid w:val="00E159BB"/>
    <w:rsid w:val="00E16A78"/>
    <w:rsid w:val="00E16A92"/>
    <w:rsid w:val="00E17169"/>
    <w:rsid w:val="00E173F7"/>
    <w:rsid w:val="00E209D9"/>
    <w:rsid w:val="00E210A5"/>
    <w:rsid w:val="00E228F8"/>
    <w:rsid w:val="00E2526A"/>
    <w:rsid w:val="00E25C31"/>
    <w:rsid w:val="00E27596"/>
    <w:rsid w:val="00E276F6"/>
    <w:rsid w:val="00E27BAE"/>
    <w:rsid w:val="00E371DF"/>
    <w:rsid w:val="00E40519"/>
    <w:rsid w:val="00E41806"/>
    <w:rsid w:val="00E43F15"/>
    <w:rsid w:val="00E4417E"/>
    <w:rsid w:val="00E448DB"/>
    <w:rsid w:val="00E44B6B"/>
    <w:rsid w:val="00E44F08"/>
    <w:rsid w:val="00E473BD"/>
    <w:rsid w:val="00E47F45"/>
    <w:rsid w:val="00E513AE"/>
    <w:rsid w:val="00E52566"/>
    <w:rsid w:val="00E5293B"/>
    <w:rsid w:val="00E53640"/>
    <w:rsid w:val="00E53B20"/>
    <w:rsid w:val="00E614F2"/>
    <w:rsid w:val="00E6411C"/>
    <w:rsid w:val="00E67B07"/>
    <w:rsid w:val="00E67B2A"/>
    <w:rsid w:val="00E70379"/>
    <w:rsid w:val="00E715E3"/>
    <w:rsid w:val="00E717DF"/>
    <w:rsid w:val="00E71B0F"/>
    <w:rsid w:val="00E72722"/>
    <w:rsid w:val="00E73EFE"/>
    <w:rsid w:val="00E741E8"/>
    <w:rsid w:val="00E769C4"/>
    <w:rsid w:val="00E80C1B"/>
    <w:rsid w:val="00E80E12"/>
    <w:rsid w:val="00E83000"/>
    <w:rsid w:val="00E90826"/>
    <w:rsid w:val="00E924B1"/>
    <w:rsid w:val="00E937C2"/>
    <w:rsid w:val="00EA121A"/>
    <w:rsid w:val="00EA3091"/>
    <w:rsid w:val="00EB1E35"/>
    <w:rsid w:val="00EB3E2C"/>
    <w:rsid w:val="00EB4D17"/>
    <w:rsid w:val="00EB525B"/>
    <w:rsid w:val="00EB6371"/>
    <w:rsid w:val="00EB64A0"/>
    <w:rsid w:val="00EC0D37"/>
    <w:rsid w:val="00EC1BC3"/>
    <w:rsid w:val="00EC3CC2"/>
    <w:rsid w:val="00EC4C4E"/>
    <w:rsid w:val="00EC5AA4"/>
    <w:rsid w:val="00ED0671"/>
    <w:rsid w:val="00ED0783"/>
    <w:rsid w:val="00ED2781"/>
    <w:rsid w:val="00ED2D91"/>
    <w:rsid w:val="00ED3572"/>
    <w:rsid w:val="00ED3707"/>
    <w:rsid w:val="00ED4285"/>
    <w:rsid w:val="00ED4F31"/>
    <w:rsid w:val="00ED5A92"/>
    <w:rsid w:val="00EE5C70"/>
    <w:rsid w:val="00EE69DE"/>
    <w:rsid w:val="00EE7EC6"/>
    <w:rsid w:val="00EF1015"/>
    <w:rsid w:val="00EF2F46"/>
    <w:rsid w:val="00EF4BCC"/>
    <w:rsid w:val="00EF4C06"/>
    <w:rsid w:val="00EF53FA"/>
    <w:rsid w:val="00EF5C3B"/>
    <w:rsid w:val="00F00020"/>
    <w:rsid w:val="00F02BF2"/>
    <w:rsid w:val="00F036F6"/>
    <w:rsid w:val="00F0498B"/>
    <w:rsid w:val="00F10BF1"/>
    <w:rsid w:val="00F10DC1"/>
    <w:rsid w:val="00F118EF"/>
    <w:rsid w:val="00F11B67"/>
    <w:rsid w:val="00F1434A"/>
    <w:rsid w:val="00F149AC"/>
    <w:rsid w:val="00F150CF"/>
    <w:rsid w:val="00F152B4"/>
    <w:rsid w:val="00F153B7"/>
    <w:rsid w:val="00F21100"/>
    <w:rsid w:val="00F2176E"/>
    <w:rsid w:val="00F22D64"/>
    <w:rsid w:val="00F23079"/>
    <w:rsid w:val="00F23BF2"/>
    <w:rsid w:val="00F24A19"/>
    <w:rsid w:val="00F257C7"/>
    <w:rsid w:val="00F26BCF"/>
    <w:rsid w:val="00F31C86"/>
    <w:rsid w:val="00F32B3B"/>
    <w:rsid w:val="00F32D59"/>
    <w:rsid w:val="00F3356B"/>
    <w:rsid w:val="00F35173"/>
    <w:rsid w:val="00F35532"/>
    <w:rsid w:val="00F35E66"/>
    <w:rsid w:val="00F37D45"/>
    <w:rsid w:val="00F40B41"/>
    <w:rsid w:val="00F42A5C"/>
    <w:rsid w:val="00F42D6C"/>
    <w:rsid w:val="00F4547D"/>
    <w:rsid w:val="00F475AF"/>
    <w:rsid w:val="00F475BB"/>
    <w:rsid w:val="00F5265D"/>
    <w:rsid w:val="00F52912"/>
    <w:rsid w:val="00F549FE"/>
    <w:rsid w:val="00F55655"/>
    <w:rsid w:val="00F55C60"/>
    <w:rsid w:val="00F57A62"/>
    <w:rsid w:val="00F57CC6"/>
    <w:rsid w:val="00F641A2"/>
    <w:rsid w:val="00F672FC"/>
    <w:rsid w:val="00F7015F"/>
    <w:rsid w:val="00F73371"/>
    <w:rsid w:val="00F73C57"/>
    <w:rsid w:val="00F73D75"/>
    <w:rsid w:val="00F73DDE"/>
    <w:rsid w:val="00F764D5"/>
    <w:rsid w:val="00F77796"/>
    <w:rsid w:val="00F8190A"/>
    <w:rsid w:val="00F82807"/>
    <w:rsid w:val="00F8559C"/>
    <w:rsid w:val="00F86A53"/>
    <w:rsid w:val="00F86F18"/>
    <w:rsid w:val="00F87905"/>
    <w:rsid w:val="00F91C53"/>
    <w:rsid w:val="00F96D0E"/>
    <w:rsid w:val="00FA124D"/>
    <w:rsid w:val="00FA1BCB"/>
    <w:rsid w:val="00FA1FF8"/>
    <w:rsid w:val="00FA66CA"/>
    <w:rsid w:val="00FA78C3"/>
    <w:rsid w:val="00FB1A4E"/>
    <w:rsid w:val="00FB2DBA"/>
    <w:rsid w:val="00FB326D"/>
    <w:rsid w:val="00FB567B"/>
    <w:rsid w:val="00FB59FF"/>
    <w:rsid w:val="00FB7104"/>
    <w:rsid w:val="00FC321B"/>
    <w:rsid w:val="00FC5200"/>
    <w:rsid w:val="00FC61FB"/>
    <w:rsid w:val="00FC7E11"/>
    <w:rsid w:val="00FD45F6"/>
    <w:rsid w:val="00FD50D4"/>
    <w:rsid w:val="00FD66D9"/>
    <w:rsid w:val="00FD746D"/>
    <w:rsid w:val="00FE048A"/>
    <w:rsid w:val="00FE1CA3"/>
    <w:rsid w:val="00FE200E"/>
    <w:rsid w:val="00FE3E3F"/>
    <w:rsid w:val="00FE52BE"/>
    <w:rsid w:val="00FE58E8"/>
    <w:rsid w:val="00FE618E"/>
    <w:rsid w:val="00FE73BA"/>
    <w:rsid w:val="00FE7F6A"/>
    <w:rsid w:val="00FF1275"/>
    <w:rsid w:val="00FF1651"/>
    <w:rsid w:val="00FF1AD5"/>
    <w:rsid w:val="00FF1B2F"/>
    <w:rsid w:val="00FF3A77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BE4358"/>
    <w:rPr>
      <w:sz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844961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844961"/>
    <w:pPr>
      <w:tabs>
        <w:tab w:val="center" w:pos="4703"/>
        <w:tab w:val="right" w:pos="9406"/>
      </w:tabs>
    </w:pPr>
  </w:style>
  <w:style w:type="paragraph" w:styleId="Besedilooblaka">
    <w:name w:val="Balloon Text"/>
    <w:basedOn w:val="Navaden"/>
    <w:link w:val="BesedilooblakaZnak"/>
    <w:rsid w:val="006F4B0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6F4B03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unhideWhenUsed/>
    <w:rsid w:val="00BE4358"/>
    <w:pPr>
      <w:jc w:val="both"/>
    </w:pPr>
    <w:rPr>
      <w:rFonts w:ascii="Arial Narrow" w:hAnsi="Arial Narrow"/>
      <w:b/>
      <w:bCs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BE4358"/>
    <w:rPr>
      <w:rFonts w:ascii="Arial Narrow" w:hAnsi="Arial Narrow"/>
      <w:b/>
      <w:bCs/>
      <w:sz w:val="24"/>
      <w:lang w:eastAsia="en-US"/>
    </w:rPr>
  </w:style>
  <w:style w:type="paragraph" w:styleId="Odstavekseznama">
    <w:name w:val="List Paragraph"/>
    <w:basedOn w:val="Navaden"/>
    <w:uiPriority w:val="34"/>
    <w:qFormat/>
    <w:rsid w:val="00B07F63"/>
    <w:pPr>
      <w:ind w:left="720"/>
      <w:contextualSpacing/>
      <w:jc w:val="both"/>
    </w:pPr>
    <w:rPr>
      <w:rFonts w:ascii="Arial Narrow" w:hAnsi="Arial Narrow"/>
      <w:lang w:val="sl-SI"/>
    </w:rPr>
  </w:style>
  <w:style w:type="character" w:styleId="Krepko">
    <w:name w:val="Strong"/>
    <w:basedOn w:val="Privzetapisavaodstavka"/>
    <w:uiPriority w:val="22"/>
    <w:qFormat/>
    <w:rsid w:val="00210B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BE4358"/>
    <w:rPr>
      <w:sz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844961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844961"/>
    <w:pPr>
      <w:tabs>
        <w:tab w:val="center" w:pos="4703"/>
        <w:tab w:val="right" w:pos="9406"/>
      </w:tabs>
    </w:pPr>
  </w:style>
  <w:style w:type="paragraph" w:styleId="Besedilooblaka">
    <w:name w:val="Balloon Text"/>
    <w:basedOn w:val="Navaden"/>
    <w:link w:val="BesedilooblakaZnak"/>
    <w:rsid w:val="006F4B0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6F4B03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unhideWhenUsed/>
    <w:rsid w:val="00BE4358"/>
    <w:pPr>
      <w:jc w:val="both"/>
    </w:pPr>
    <w:rPr>
      <w:rFonts w:ascii="Arial Narrow" w:hAnsi="Arial Narrow"/>
      <w:b/>
      <w:bCs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BE4358"/>
    <w:rPr>
      <w:rFonts w:ascii="Arial Narrow" w:hAnsi="Arial Narrow"/>
      <w:b/>
      <w:bCs/>
      <w:sz w:val="24"/>
      <w:lang w:eastAsia="en-US"/>
    </w:rPr>
  </w:style>
  <w:style w:type="paragraph" w:styleId="Odstavekseznama">
    <w:name w:val="List Paragraph"/>
    <w:basedOn w:val="Navaden"/>
    <w:uiPriority w:val="34"/>
    <w:qFormat/>
    <w:rsid w:val="00B07F63"/>
    <w:pPr>
      <w:ind w:left="720"/>
      <w:contextualSpacing/>
      <w:jc w:val="both"/>
    </w:pPr>
    <w:rPr>
      <w:rFonts w:ascii="Arial Narrow" w:hAnsi="Arial Narrow"/>
      <w:lang w:val="sl-SI"/>
    </w:rPr>
  </w:style>
  <w:style w:type="character" w:styleId="Krepko">
    <w:name w:val="Strong"/>
    <w:basedOn w:val="Privzetapisavaodstavka"/>
    <w:uiPriority w:val="22"/>
    <w:qFormat/>
    <w:rsid w:val="00210B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jst\Desktop\DOPIS%20z%20glavo%20SLO-FG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z glavo SLO-FG.dot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 z glavo SLO</vt:lpstr>
      <vt:lpstr>DOPIS z glavo SLO</vt:lpstr>
    </vt:vector>
  </TitlesOfParts>
  <Company>UM FS Maribor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z glavo SLO</dc:title>
  <dc:creator>Tatjana Rojs</dc:creator>
  <cp:lastModifiedBy>Matejam</cp:lastModifiedBy>
  <cp:revision>2</cp:revision>
  <cp:lastPrinted>2012-11-15T08:16:00Z</cp:lastPrinted>
  <dcterms:created xsi:type="dcterms:W3CDTF">2012-11-19T11:37:00Z</dcterms:created>
  <dcterms:modified xsi:type="dcterms:W3CDTF">2012-11-19T11:37:00Z</dcterms:modified>
</cp:coreProperties>
</file>