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72DB" w:rsidRDefault="00A567FB">
      <w:pPr>
        <w:pStyle w:val="Navaden"/>
        <w:rPr>
          <w:color w:val="FF0000"/>
          <w:sz w:val="24"/>
          <w:szCs w:val="24"/>
          <w:lang w:val="en-US"/>
        </w:rPr>
      </w:pPr>
      <w:bookmarkStart w:id="0" w:name="_GoBack"/>
      <w:bookmarkEnd w:id="0"/>
      <w:r>
        <w:rPr>
          <w:color w:val="FF0000"/>
          <w:sz w:val="24"/>
          <w:szCs w:val="24"/>
          <w:lang w:val="en-US"/>
        </w:rPr>
        <w:t xml:space="preserve">SKUPINE Kemijsko inženirstvo-UN 2021/2020: </w:t>
      </w:r>
      <w:r>
        <w:rPr>
          <w:color w:val="FF0000"/>
          <w:sz w:val="24"/>
          <w:szCs w:val="24"/>
          <w:lang w:val="en-US"/>
        </w:rPr>
        <w:tab/>
        <w:t>torek: 11:00 – 15:30</w:t>
      </w:r>
    </w:p>
    <w:p w:rsidR="005A72DB" w:rsidRDefault="00A567FB">
      <w:pPr>
        <w:pStyle w:val="Navaden"/>
        <w:rPr>
          <w:color w:val="FF0000"/>
          <w:sz w:val="24"/>
          <w:szCs w:val="24"/>
          <w:lang w:val="en-US"/>
        </w:rPr>
      </w:pPr>
      <w:r>
        <w:rPr>
          <w:color w:val="FF0000"/>
          <w:sz w:val="24"/>
          <w:szCs w:val="24"/>
          <w:lang w:val="en-US"/>
        </w:rPr>
        <w:tab/>
      </w:r>
      <w:r>
        <w:rPr>
          <w:color w:val="FF0000"/>
          <w:sz w:val="24"/>
          <w:szCs w:val="24"/>
          <w:lang w:val="en-US"/>
        </w:rPr>
        <w:tab/>
      </w:r>
      <w:r>
        <w:rPr>
          <w:color w:val="FF0000"/>
          <w:sz w:val="24"/>
          <w:szCs w:val="24"/>
          <w:lang w:val="en-US"/>
        </w:rPr>
        <w:tab/>
      </w:r>
      <w:r>
        <w:rPr>
          <w:color w:val="FF0000"/>
          <w:sz w:val="24"/>
          <w:szCs w:val="24"/>
          <w:lang w:val="en-US"/>
        </w:rPr>
        <w:tab/>
      </w:r>
      <w:r>
        <w:rPr>
          <w:color w:val="FF0000"/>
          <w:sz w:val="24"/>
          <w:szCs w:val="24"/>
          <w:lang w:val="en-US"/>
        </w:rPr>
        <w:tab/>
      </w:r>
      <w:r>
        <w:rPr>
          <w:color w:val="FF0000"/>
          <w:sz w:val="24"/>
          <w:szCs w:val="24"/>
          <w:lang w:val="en-US"/>
        </w:rPr>
        <w:tab/>
      </w:r>
      <w:r>
        <w:rPr>
          <w:color w:val="FF0000"/>
          <w:sz w:val="24"/>
          <w:szCs w:val="24"/>
          <w:lang w:val="en-US"/>
        </w:rPr>
        <w:tab/>
        <w:t>sreda: 13:00 – 17:30</w:t>
      </w:r>
    </w:p>
    <w:p w:rsidR="005A72DB" w:rsidRDefault="005A72DB">
      <w:pPr>
        <w:pStyle w:val="Navaden"/>
        <w:rPr>
          <w:lang w:val="en-US"/>
        </w:rPr>
      </w:pPr>
    </w:p>
    <w:p w:rsidR="005A72DB" w:rsidRDefault="00A567FB">
      <w:pPr>
        <w:pStyle w:val="Navaden"/>
        <w:rPr>
          <w:b/>
          <w:bCs/>
          <w:color w:val="FF0000"/>
          <w:sz w:val="28"/>
          <w:szCs w:val="28"/>
          <w:lang w:val="en-US"/>
        </w:rPr>
      </w:pPr>
      <w:r>
        <w:rPr>
          <w:b/>
          <w:bCs/>
          <w:color w:val="FF0000"/>
          <w:sz w:val="28"/>
          <w:szCs w:val="28"/>
          <w:lang w:val="en-US"/>
        </w:rPr>
        <w:t>1. SKLOP VAJ</w:t>
      </w:r>
    </w:p>
    <w:tbl>
      <w:tblPr>
        <w:tblW w:w="9640" w:type="dxa"/>
        <w:tblInd w:w="-14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7"/>
        <w:gridCol w:w="2410"/>
        <w:gridCol w:w="2551"/>
        <w:gridCol w:w="2552"/>
      </w:tblGrid>
      <w:tr w:rsidR="005A72DB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72DB" w:rsidRDefault="00A567FB">
            <w:pPr>
              <w:pStyle w:val="Odstavekseznama"/>
              <w:numPr>
                <w:ilvl w:val="0"/>
                <w:numId w:val="1"/>
              </w:numPr>
              <w:spacing w:after="0"/>
              <w:rPr>
                <w:lang w:val="en-US"/>
              </w:rPr>
            </w:pPr>
            <w:r>
              <w:rPr>
                <w:lang w:val="en-US"/>
              </w:rPr>
              <w:t>SKUPINA</w:t>
            </w:r>
          </w:p>
          <w:p w:rsidR="005A72DB" w:rsidRDefault="00A567FB">
            <w:pPr>
              <w:pStyle w:val="Navaden"/>
              <w:spacing w:after="0"/>
              <w:rPr>
                <w:lang w:val="en-US"/>
              </w:rPr>
            </w:pPr>
            <w:r>
              <w:rPr>
                <w:lang w:val="en-US"/>
              </w:rPr>
              <w:t>Tor. 16. 3. ob 11:00</w:t>
            </w:r>
          </w:p>
          <w:p w:rsidR="005A72DB" w:rsidRDefault="00A567FB">
            <w:pPr>
              <w:pStyle w:val="Navaden"/>
              <w:spacing w:after="0"/>
              <w:rPr>
                <w:lang w:val="en-US"/>
              </w:rPr>
            </w:pPr>
            <w:r>
              <w:rPr>
                <w:lang w:val="en-US"/>
              </w:rPr>
              <w:t>Sreda 17. 3. ob 13:00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72DB" w:rsidRDefault="00A567FB">
            <w:pPr>
              <w:pStyle w:val="Odstavekseznama"/>
              <w:numPr>
                <w:ilvl w:val="0"/>
                <w:numId w:val="1"/>
              </w:numPr>
              <w:spacing w:after="0"/>
              <w:rPr>
                <w:lang w:val="en-US"/>
              </w:rPr>
            </w:pPr>
            <w:r>
              <w:rPr>
                <w:lang w:val="en-US"/>
              </w:rPr>
              <w:t>SKUPINA</w:t>
            </w:r>
          </w:p>
          <w:p w:rsidR="005A72DB" w:rsidRDefault="00A567FB">
            <w:pPr>
              <w:pStyle w:val="Navaden"/>
              <w:spacing w:after="0"/>
              <w:rPr>
                <w:lang w:val="en-US"/>
              </w:rPr>
            </w:pPr>
            <w:r>
              <w:rPr>
                <w:lang w:val="en-US"/>
              </w:rPr>
              <w:t xml:space="preserve">Tor. 30. 3. ob </w:t>
            </w:r>
            <w:r>
              <w:rPr>
                <w:lang w:val="en-US"/>
              </w:rPr>
              <w:t>11:00</w:t>
            </w:r>
          </w:p>
          <w:p w:rsidR="005A72DB" w:rsidRDefault="00A567FB">
            <w:pPr>
              <w:pStyle w:val="Navaden"/>
              <w:spacing w:after="0"/>
              <w:rPr>
                <w:lang w:val="en-US"/>
              </w:rPr>
            </w:pPr>
            <w:r>
              <w:rPr>
                <w:lang w:val="en-US"/>
              </w:rPr>
              <w:t>Sreda 31. 3. ob 13:00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72DB" w:rsidRDefault="00A567FB">
            <w:pPr>
              <w:pStyle w:val="Odstavekseznama"/>
              <w:numPr>
                <w:ilvl w:val="0"/>
                <w:numId w:val="1"/>
              </w:numPr>
              <w:spacing w:after="0"/>
              <w:rPr>
                <w:lang w:val="en-US"/>
              </w:rPr>
            </w:pPr>
            <w:r>
              <w:rPr>
                <w:lang w:val="en-US"/>
              </w:rPr>
              <w:t>SKUPINA</w:t>
            </w:r>
          </w:p>
          <w:p w:rsidR="005A72DB" w:rsidRDefault="00A567FB">
            <w:pPr>
              <w:pStyle w:val="Navaden"/>
              <w:spacing w:after="0"/>
              <w:rPr>
                <w:lang w:val="en-US"/>
              </w:rPr>
            </w:pPr>
            <w:r>
              <w:rPr>
                <w:lang w:val="en-US"/>
              </w:rPr>
              <w:t>Tor. 13. 4. ob 11:00</w:t>
            </w:r>
          </w:p>
          <w:p w:rsidR="005A72DB" w:rsidRDefault="00A567FB">
            <w:pPr>
              <w:pStyle w:val="Navaden"/>
              <w:spacing w:after="0"/>
              <w:rPr>
                <w:lang w:val="en-US"/>
              </w:rPr>
            </w:pPr>
            <w:r>
              <w:rPr>
                <w:lang w:val="en-US"/>
              </w:rPr>
              <w:t>Sreda 14. 4. ob 13:00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72DB" w:rsidRDefault="00A567FB">
            <w:pPr>
              <w:pStyle w:val="Odstavekseznama"/>
              <w:numPr>
                <w:ilvl w:val="0"/>
                <w:numId w:val="1"/>
              </w:numPr>
              <w:spacing w:after="0"/>
              <w:rPr>
                <w:lang w:val="en-US"/>
              </w:rPr>
            </w:pPr>
            <w:r>
              <w:rPr>
                <w:lang w:val="en-US"/>
              </w:rPr>
              <w:t>SKUPINA</w:t>
            </w:r>
          </w:p>
          <w:p w:rsidR="005A72DB" w:rsidRDefault="00A567FB">
            <w:pPr>
              <w:pStyle w:val="Navaden"/>
              <w:spacing w:after="0"/>
              <w:rPr>
                <w:lang w:val="en-US"/>
              </w:rPr>
            </w:pPr>
            <w:r>
              <w:rPr>
                <w:lang w:val="en-US"/>
              </w:rPr>
              <w:t>Tor. 4. 5. ob 11:00</w:t>
            </w:r>
          </w:p>
          <w:p w:rsidR="005A72DB" w:rsidRDefault="00A567FB">
            <w:pPr>
              <w:pStyle w:val="Navaden"/>
              <w:spacing w:after="0"/>
              <w:rPr>
                <w:lang w:val="en-US"/>
              </w:rPr>
            </w:pPr>
            <w:r>
              <w:rPr>
                <w:lang w:val="en-US"/>
              </w:rPr>
              <w:t>Sreda 5. 5. ob 13:00</w:t>
            </w:r>
          </w:p>
        </w:tc>
      </w:tr>
      <w:tr w:rsidR="005A72DB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72DB" w:rsidRDefault="00A567FB">
            <w:pPr>
              <w:pStyle w:val="Navaden"/>
              <w:spacing w:after="0"/>
            </w:pPr>
            <w:r>
              <w:rPr>
                <w:rStyle w:val="Privzetapisavaodstavka"/>
                <w:color w:val="000000"/>
              </w:rPr>
              <w:t>BLAGOJEVIĆ PAVLE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72DB" w:rsidRDefault="00A567FB">
            <w:pPr>
              <w:pStyle w:val="Navaden"/>
              <w:spacing w:after="0"/>
            </w:pPr>
            <w:r>
              <w:rPr>
                <w:rStyle w:val="Privzetapisavaodstavka"/>
                <w:color w:val="000000"/>
              </w:rPr>
              <w:t>ARSOVSKA MARIJA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72DB" w:rsidRDefault="00A567FB">
            <w:pPr>
              <w:pStyle w:val="Navaden"/>
              <w:spacing w:after="0"/>
            </w:pPr>
            <w:r>
              <w:rPr>
                <w:rStyle w:val="Privzetapisavaodstavka"/>
                <w:color w:val="000000"/>
              </w:rPr>
              <w:t>MENCIGER KOCBEK NEJA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72DB" w:rsidRDefault="00A567FB">
            <w:pPr>
              <w:pStyle w:val="Navaden"/>
              <w:spacing w:after="0"/>
            </w:pPr>
            <w:r>
              <w:rPr>
                <w:rStyle w:val="Privzetapisavaodstavka"/>
                <w:color w:val="000000"/>
              </w:rPr>
              <w:t>RAHMANOVIĆ ARMINA</w:t>
            </w:r>
          </w:p>
        </w:tc>
      </w:tr>
      <w:tr w:rsidR="005A72DB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72DB" w:rsidRDefault="00A567FB">
            <w:pPr>
              <w:pStyle w:val="Navaden"/>
              <w:spacing w:after="0"/>
            </w:pPr>
            <w:r>
              <w:rPr>
                <w:rStyle w:val="Privzetapisavaodstavka"/>
                <w:color w:val="000000"/>
              </w:rPr>
              <w:t>BORŠIČ MIHA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72DB" w:rsidRDefault="00A567FB">
            <w:pPr>
              <w:pStyle w:val="Navaden"/>
              <w:spacing w:after="0"/>
              <w:rPr>
                <w:lang w:val="en-US"/>
              </w:rPr>
            </w:pPr>
            <w:r>
              <w:rPr>
                <w:lang w:val="en-US"/>
              </w:rPr>
              <w:t>BOŽIĆ PATRICIJA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72DB" w:rsidRDefault="00A567FB">
            <w:pPr>
              <w:pStyle w:val="Navaden"/>
              <w:spacing w:after="0"/>
            </w:pPr>
            <w:r>
              <w:rPr>
                <w:rStyle w:val="Privzetapisavaodstavka"/>
                <w:color w:val="000000"/>
              </w:rPr>
              <w:t>MEZEK TAJDA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72DB" w:rsidRDefault="00A567FB">
            <w:pPr>
              <w:pStyle w:val="Navaden"/>
              <w:spacing w:after="0"/>
            </w:pPr>
            <w:r>
              <w:rPr>
                <w:rStyle w:val="Privzetapisavaodstavka"/>
                <w:color w:val="000000"/>
              </w:rPr>
              <w:t>RAJH ANA</w:t>
            </w:r>
          </w:p>
        </w:tc>
      </w:tr>
      <w:tr w:rsidR="005A72DB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72DB" w:rsidRDefault="00A567FB">
            <w:pPr>
              <w:pStyle w:val="Navaden"/>
              <w:spacing w:after="0"/>
            </w:pPr>
            <w:r>
              <w:rPr>
                <w:rStyle w:val="Privzetapisavaodstavka"/>
                <w:color w:val="000000"/>
              </w:rPr>
              <w:t>CEROVŠEK EVA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72DB" w:rsidRDefault="00A567FB">
            <w:pPr>
              <w:pStyle w:val="Navaden"/>
              <w:spacing w:after="0"/>
            </w:pPr>
            <w:r>
              <w:rPr>
                <w:rStyle w:val="Privzetapisavaodstavka"/>
                <w:rFonts w:ascii="Candara" w:eastAsia="@Arial Unicode MS" w:hAnsi="Candara" w:cs="Arial"/>
                <w:lang w:val="en-US"/>
              </w:rPr>
              <w:t>KLAČINSKI NENSY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72DB" w:rsidRDefault="00A567FB">
            <w:pPr>
              <w:pStyle w:val="Navaden"/>
              <w:spacing w:after="0"/>
            </w:pPr>
            <w:r>
              <w:rPr>
                <w:rStyle w:val="Privzetapisavaodstavka"/>
                <w:color w:val="000000"/>
              </w:rPr>
              <w:t>NEŠKOVIĆ NEDA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72DB" w:rsidRDefault="00A567FB">
            <w:pPr>
              <w:pStyle w:val="Navaden"/>
              <w:spacing w:after="0"/>
            </w:pPr>
            <w:r>
              <w:rPr>
                <w:rStyle w:val="Privzetapisavaodstavka"/>
                <w:color w:val="000000"/>
              </w:rPr>
              <w:t>SENEKOVIČ TAJDA</w:t>
            </w:r>
          </w:p>
        </w:tc>
      </w:tr>
      <w:tr w:rsidR="005A72DB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72DB" w:rsidRDefault="00A567FB">
            <w:pPr>
              <w:pStyle w:val="Navaden"/>
              <w:spacing w:after="0"/>
            </w:pPr>
            <w:r>
              <w:rPr>
                <w:rStyle w:val="Privzetapisavaodstavka"/>
                <w:color w:val="000000"/>
              </w:rPr>
              <w:t>ČOTAR LIA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72DB" w:rsidRDefault="00A567FB">
            <w:pPr>
              <w:pStyle w:val="Navaden"/>
              <w:spacing w:after="0"/>
            </w:pPr>
            <w:r>
              <w:rPr>
                <w:rStyle w:val="Privzetapisavaodstavka"/>
                <w:rFonts w:ascii="Candara" w:eastAsia="@Arial Unicode MS" w:hAnsi="Candara" w:cs="Arial"/>
                <w:lang w:val="en-US"/>
              </w:rPr>
              <w:t>KOBE STOŽINIČ LAURA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72DB" w:rsidRDefault="00A567FB">
            <w:pPr>
              <w:pStyle w:val="Navaden"/>
              <w:spacing w:after="0"/>
            </w:pPr>
            <w:r>
              <w:rPr>
                <w:rStyle w:val="Privzetapisavaodstavka"/>
                <w:color w:val="000000"/>
              </w:rPr>
              <w:t>PAČAVRA BORKA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72DB" w:rsidRDefault="00A567FB">
            <w:pPr>
              <w:pStyle w:val="Navaden"/>
              <w:spacing w:after="0"/>
            </w:pPr>
            <w:r>
              <w:rPr>
                <w:rStyle w:val="Privzetapisavaodstavka"/>
                <w:color w:val="000000"/>
              </w:rPr>
              <w:t>ŠKRABL LEON</w:t>
            </w:r>
          </w:p>
        </w:tc>
      </w:tr>
      <w:tr w:rsidR="005A72DB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72DB" w:rsidRDefault="00A567FB">
            <w:pPr>
              <w:pStyle w:val="Navaden"/>
              <w:spacing w:after="0"/>
            </w:pPr>
            <w:r>
              <w:rPr>
                <w:rStyle w:val="Privzetapisavaodstavka"/>
                <w:rFonts w:ascii="Candara" w:eastAsia="@Arial Unicode MS" w:hAnsi="Candara" w:cs="Arial"/>
                <w:sz w:val="18"/>
                <w:szCs w:val="18"/>
                <w:lang w:val="en-US"/>
              </w:rPr>
              <w:t>FORTUNAT DAŠA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72DB" w:rsidRDefault="00A567FB">
            <w:pPr>
              <w:pStyle w:val="Navaden"/>
              <w:spacing w:after="0"/>
            </w:pPr>
            <w:r>
              <w:rPr>
                <w:rStyle w:val="Privzetapisavaodstavka"/>
                <w:color w:val="000000"/>
              </w:rPr>
              <w:t>KOVAČ DOROTEJA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72DB" w:rsidRDefault="00A567FB">
            <w:pPr>
              <w:pStyle w:val="Navaden"/>
              <w:spacing w:after="0"/>
            </w:pPr>
            <w:r>
              <w:rPr>
                <w:rStyle w:val="Privzetapisavaodstavka"/>
                <w:rFonts w:ascii="Candara" w:eastAsia="@Arial Unicode MS" w:hAnsi="Candara" w:cs="Arial"/>
                <w:lang w:val="en-US"/>
              </w:rPr>
              <w:t>PANTNER ANA LEE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72DB" w:rsidRDefault="00A567FB">
            <w:pPr>
              <w:pStyle w:val="Navaden"/>
              <w:spacing w:after="0"/>
            </w:pPr>
            <w:r>
              <w:rPr>
                <w:rStyle w:val="Privzetapisavaodstavka"/>
                <w:rFonts w:ascii="Candara" w:eastAsia="@Arial Unicode MS" w:hAnsi="Candara" w:cs="Arial"/>
                <w:lang w:val="en-US"/>
              </w:rPr>
              <w:t>ŠTRAVS SARA</w:t>
            </w:r>
          </w:p>
        </w:tc>
      </w:tr>
      <w:tr w:rsidR="005A72DB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72DB" w:rsidRDefault="00A567FB">
            <w:pPr>
              <w:pStyle w:val="Navaden"/>
              <w:spacing w:after="0"/>
            </w:pPr>
            <w:r>
              <w:rPr>
                <w:rStyle w:val="Privzetapisavaodstavka"/>
                <w:color w:val="000000"/>
              </w:rPr>
              <w:t>FEKONJA NIKA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72DB" w:rsidRDefault="00A567FB">
            <w:pPr>
              <w:pStyle w:val="Navaden"/>
              <w:spacing w:after="0"/>
            </w:pPr>
            <w:r>
              <w:rPr>
                <w:rStyle w:val="Privzetapisavaodstavka"/>
                <w:color w:val="000000"/>
                <w:lang w:val="en-US"/>
              </w:rPr>
              <w:t>L</w:t>
            </w:r>
            <w:r>
              <w:rPr>
                <w:rStyle w:val="Privzetapisavaodstavka"/>
                <w:color w:val="000000"/>
              </w:rPr>
              <w:t>EPOŠA ŠPELA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72DB" w:rsidRDefault="00A567FB">
            <w:pPr>
              <w:pStyle w:val="Navaden"/>
              <w:spacing w:after="0"/>
            </w:pPr>
            <w:r>
              <w:rPr>
                <w:rStyle w:val="Privzetapisavaodstavka"/>
                <w:color w:val="000000"/>
              </w:rPr>
              <w:t>PAVLOVIĆ MARKO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72DB" w:rsidRDefault="00A567FB">
            <w:pPr>
              <w:pStyle w:val="Navaden"/>
              <w:spacing w:after="0"/>
            </w:pPr>
            <w:r>
              <w:rPr>
                <w:rStyle w:val="Privzetapisavaodstavka"/>
                <w:color w:val="000000"/>
              </w:rPr>
              <w:t>ZAZIJAL MATEJ</w:t>
            </w:r>
          </w:p>
        </w:tc>
      </w:tr>
      <w:tr w:rsidR="005A72DB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72DB" w:rsidRDefault="00A567FB">
            <w:pPr>
              <w:pStyle w:val="Navaden"/>
              <w:spacing w:after="0"/>
            </w:pPr>
            <w:r>
              <w:rPr>
                <w:rStyle w:val="Privzetapisavaodstavka"/>
                <w:color w:val="000000"/>
              </w:rPr>
              <w:t>GAJŠT KAJA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72DB" w:rsidRDefault="00A567FB">
            <w:pPr>
              <w:pStyle w:val="Navaden"/>
              <w:spacing w:after="0"/>
            </w:pPr>
            <w:r>
              <w:rPr>
                <w:rStyle w:val="Privzetapisavaodstavka"/>
                <w:color w:val="000000"/>
              </w:rPr>
              <w:t>KRAJNC LARA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72DB" w:rsidRDefault="00A567FB">
            <w:pPr>
              <w:pStyle w:val="Navaden"/>
              <w:spacing w:after="0"/>
            </w:pPr>
            <w:r>
              <w:rPr>
                <w:rStyle w:val="Privzetapisavaodstavka"/>
                <w:color w:val="000000"/>
              </w:rPr>
              <w:t>PERŠAK ŠPELA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72DB" w:rsidRDefault="00A567FB">
            <w:pPr>
              <w:pStyle w:val="Navaden"/>
              <w:spacing w:after="0"/>
            </w:pPr>
            <w:r>
              <w:rPr>
                <w:rStyle w:val="Privzetapisavaodstavka"/>
                <w:color w:val="000000"/>
              </w:rPr>
              <w:t>ŽAJDELA LAURA</w:t>
            </w:r>
          </w:p>
        </w:tc>
      </w:tr>
      <w:tr w:rsidR="005A72DB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72DB" w:rsidRDefault="00A567FB">
            <w:pPr>
              <w:pStyle w:val="Navaden"/>
              <w:spacing w:after="0"/>
            </w:pPr>
            <w:r>
              <w:rPr>
                <w:rStyle w:val="Privzetapisavaodstavka"/>
                <w:color w:val="000000"/>
              </w:rPr>
              <w:t>GLUŠIČ KLARA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72DB" w:rsidRDefault="00A567FB">
            <w:pPr>
              <w:pStyle w:val="Navaden"/>
              <w:spacing w:after="0"/>
            </w:pPr>
            <w:r>
              <w:rPr>
                <w:rStyle w:val="Privzetapisavaodstavka"/>
                <w:color w:val="000000"/>
              </w:rPr>
              <w:t>KUNEJ JAN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72DB" w:rsidRDefault="00A567FB">
            <w:pPr>
              <w:pStyle w:val="Navaden"/>
              <w:spacing w:after="0"/>
            </w:pPr>
            <w:r>
              <w:rPr>
                <w:rStyle w:val="Privzetapisavaodstavka"/>
                <w:color w:val="000000"/>
              </w:rPr>
              <w:t>PODGORŠEK URŠA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72DB" w:rsidRDefault="00A567FB">
            <w:pPr>
              <w:pStyle w:val="Navaden"/>
              <w:spacing w:after="0"/>
            </w:pPr>
            <w:r>
              <w:rPr>
                <w:rStyle w:val="Privzetapisavaodstavka"/>
                <w:color w:val="000000"/>
              </w:rPr>
              <w:t>ŽELEZNIK CHIARA</w:t>
            </w:r>
          </w:p>
        </w:tc>
      </w:tr>
      <w:tr w:rsidR="005A72DB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72DB" w:rsidRDefault="00A567FB">
            <w:pPr>
              <w:pStyle w:val="Navaden"/>
              <w:spacing w:after="0"/>
              <w:rPr>
                <w:color w:val="000000"/>
              </w:rPr>
            </w:pPr>
            <w:r>
              <w:rPr>
                <w:color w:val="000000"/>
              </w:rPr>
              <w:t>HARTL JAN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72DB" w:rsidRDefault="00A567FB">
            <w:pPr>
              <w:pStyle w:val="Navaden"/>
              <w:spacing w:after="0"/>
            </w:pPr>
            <w:r>
              <w:rPr>
                <w:rStyle w:val="Privzetapisavaodstavka"/>
                <w:color w:val="000000"/>
              </w:rPr>
              <w:t>KLAVŽAR ALJAŽ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72DB" w:rsidRDefault="00A567FB">
            <w:pPr>
              <w:pStyle w:val="Navaden"/>
              <w:spacing w:after="0"/>
              <w:rPr>
                <w:color w:val="000000"/>
              </w:rPr>
            </w:pPr>
            <w:r>
              <w:rPr>
                <w:color w:val="000000"/>
              </w:rPr>
              <w:t>POPOTNIK EVA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72DB" w:rsidRDefault="00A567FB">
            <w:pPr>
              <w:pStyle w:val="Navaden"/>
              <w:spacing w:after="0"/>
            </w:pPr>
            <w:r>
              <w:rPr>
                <w:rStyle w:val="Privzetapisavaodstavka"/>
                <w:rFonts w:cs="Calibri"/>
                <w:color w:val="212121"/>
              </w:rPr>
              <w:t>MRVALJ MAJA</w:t>
            </w:r>
          </w:p>
        </w:tc>
      </w:tr>
      <w:tr w:rsidR="005A72DB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72DB" w:rsidRDefault="00A567FB">
            <w:pPr>
              <w:pStyle w:val="Navaden"/>
              <w:spacing w:after="0"/>
              <w:rPr>
                <w:color w:val="000000"/>
              </w:rPr>
            </w:pPr>
            <w:r>
              <w:rPr>
                <w:color w:val="000000"/>
              </w:rPr>
              <w:t>KRAJNC JAKA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72DB" w:rsidRDefault="005A72DB">
            <w:pPr>
              <w:pStyle w:val="Navaden"/>
              <w:spacing w:after="0"/>
              <w:rPr>
                <w:color w:val="000000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72DB" w:rsidRDefault="005A72DB">
            <w:pPr>
              <w:pStyle w:val="Navaden"/>
              <w:spacing w:after="0"/>
              <w:rPr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72DB" w:rsidRDefault="005A72DB">
            <w:pPr>
              <w:pStyle w:val="Navaden"/>
              <w:spacing w:after="0"/>
              <w:rPr>
                <w:rFonts w:cs="Calibri"/>
                <w:color w:val="212121"/>
              </w:rPr>
            </w:pPr>
          </w:p>
        </w:tc>
      </w:tr>
    </w:tbl>
    <w:p w:rsidR="005A72DB" w:rsidRDefault="005A72DB">
      <w:pPr>
        <w:pStyle w:val="Odstavekseznama"/>
        <w:rPr>
          <w:lang w:val="en-US"/>
        </w:rPr>
      </w:pPr>
    </w:p>
    <w:p w:rsidR="005A72DB" w:rsidRDefault="00A567FB">
      <w:pPr>
        <w:pStyle w:val="Navaden"/>
        <w:rPr>
          <w:b/>
          <w:bCs/>
          <w:color w:val="FF0000"/>
          <w:sz w:val="28"/>
          <w:szCs w:val="28"/>
          <w:lang w:val="en-US"/>
        </w:rPr>
      </w:pPr>
      <w:r>
        <w:rPr>
          <w:b/>
          <w:bCs/>
          <w:color w:val="FF0000"/>
          <w:sz w:val="28"/>
          <w:szCs w:val="28"/>
          <w:lang w:val="en-US"/>
        </w:rPr>
        <w:t>2. SKLOP VAJ</w:t>
      </w:r>
    </w:p>
    <w:tbl>
      <w:tblPr>
        <w:tblW w:w="9640" w:type="dxa"/>
        <w:tblInd w:w="-14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7"/>
        <w:gridCol w:w="2410"/>
        <w:gridCol w:w="2551"/>
        <w:gridCol w:w="2552"/>
      </w:tblGrid>
      <w:tr w:rsidR="005A72DB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72DB" w:rsidRDefault="00A567FB">
            <w:pPr>
              <w:pStyle w:val="Odstavekseznama"/>
              <w:numPr>
                <w:ilvl w:val="0"/>
                <w:numId w:val="2"/>
              </w:numPr>
              <w:spacing w:after="0"/>
              <w:rPr>
                <w:lang w:val="en-US"/>
              </w:rPr>
            </w:pPr>
            <w:r>
              <w:rPr>
                <w:lang w:val="en-US"/>
              </w:rPr>
              <w:t>SKUPINA</w:t>
            </w:r>
          </w:p>
          <w:p w:rsidR="005A72DB" w:rsidRDefault="00A567FB">
            <w:pPr>
              <w:pStyle w:val="Navaden"/>
              <w:spacing w:after="0"/>
              <w:rPr>
                <w:lang w:val="en-US"/>
              </w:rPr>
            </w:pPr>
            <w:r>
              <w:rPr>
                <w:lang w:val="en-US"/>
              </w:rPr>
              <w:t>Tor. 18. 5. ob 11:00</w:t>
            </w:r>
          </w:p>
          <w:p w:rsidR="005A72DB" w:rsidRDefault="00A567FB">
            <w:pPr>
              <w:pStyle w:val="Navaden"/>
              <w:spacing w:after="0"/>
              <w:rPr>
                <w:lang w:val="en-US"/>
              </w:rPr>
            </w:pPr>
            <w:r>
              <w:rPr>
                <w:lang w:val="en-US"/>
              </w:rPr>
              <w:t>Sreda 19. 5. ob 13:00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72DB" w:rsidRDefault="00A567FB">
            <w:pPr>
              <w:pStyle w:val="Odstavekseznama"/>
              <w:numPr>
                <w:ilvl w:val="0"/>
                <w:numId w:val="2"/>
              </w:numPr>
              <w:spacing w:after="0"/>
              <w:rPr>
                <w:lang w:val="en-US"/>
              </w:rPr>
            </w:pPr>
            <w:r>
              <w:rPr>
                <w:lang w:val="en-US"/>
              </w:rPr>
              <w:t>SKUPINA</w:t>
            </w:r>
          </w:p>
          <w:p w:rsidR="005A72DB" w:rsidRDefault="00A567FB">
            <w:pPr>
              <w:pStyle w:val="Navaden"/>
              <w:spacing w:after="0"/>
              <w:rPr>
                <w:lang w:val="en-US"/>
              </w:rPr>
            </w:pPr>
            <w:r>
              <w:rPr>
                <w:lang w:val="en-US"/>
              </w:rPr>
              <w:t>Tor. 1. 6. ob 11:00</w:t>
            </w:r>
          </w:p>
          <w:p w:rsidR="005A72DB" w:rsidRDefault="00A567FB">
            <w:pPr>
              <w:pStyle w:val="Navaden"/>
              <w:spacing w:after="0"/>
              <w:rPr>
                <w:lang w:val="en-US"/>
              </w:rPr>
            </w:pPr>
            <w:r>
              <w:rPr>
                <w:lang w:val="en-US"/>
              </w:rPr>
              <w:t>Sreda 2. 6. ob</w:t>
            </w:r>
            <w:r>
              <w:rPr>
                <w:lang w:val="en-US"/>
              </w:rPr>
              <w:t xml:space="preserve"> 13:00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72DB" w:rsidRDefault="00A567FB">
            <w:pPr>
              <w:pStyle w:val="Odstavekseznama"/>
              <w:numPr>
                <w:ilvl w:val="0"/>
                <w:numId w:val="2"/>
              </w:numPr>
              <w:spacing w:after="0"/>
              <w:rPr>
                <w:lang w:val="en-US"/>
              </w:rPr>
            </w:pPr>
            <w:r>
              <w:rPr>
                <w:lang w:val="en-US"/>
              </w:rPr>
              <w:t>SKUPINA</w:t>
            </w:r>
          </w:p>
          <w:p w:rsidR="005A72DB" w:rsidRDefault="00A567FB">
            <w:pPr>
              <w:pStyle w:val="Navaden"/>
              <w:spacing w:after="0"/>
              <w:rPr>
                <w:lang w:val="en-US"/>
              </w:rPr>
            </w:pPr>
            <w:r>
              <w:rPr>
                <w:lang w:val="en-US"/>
              </w:rPr>
              <w:t>Tor. po dogovoru</w:t>
            </w:r>
          </w:p>
          <w:p w:rsidR="005A72DB" w:rsidRDefault="00A567FB">
            <w:pPr>
              <w:pStyle w:val="Navaden"/>
              <w:spacing w:after="0"/>
              <w:rPr>
                <w:lang w:val="en-US"/>
              </w:rPr>
            </w:pPr>
            <w:r>
              <w:rPr>
                <w:lang w:val="en-US"/>
              </w:rPr>
              <w:t>Sreda po dogovoru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72DB" w:rsidRDefault="00A567FB">
            <w:pPr>
              <w:pStyle w:val="Odstavekseznama"/>
              <w:numPr>
                <w:ilvl w:val="0"/>
                <w:numId w:val="2"/>
              </w:numPr>
              <w:spacing w:after="0"/>
              <w:rPr>
                <w:lang w:val="en-US"/>
              </w:rPr>
            </w:pPr>
            <w:r>
              <w:rPr>
                <w:lang w:val="en-US"/>
              </w:rPr>
              <w:t>SKUPINA</w:t>
            </w:r>
          </w:p>
          <w:p w:rsidR="005A72DB" w:rsidRDefault="00A567FB">
            <w:pPr>
              <w:pStyle w:val="Navaden"/>
              <w:spacing w:after="0"/>
              <w:rPr>
                <w:lang w:val="en-US"/>
              </w:rPr>
            </w:pPr>
            <w:r>
              <w:rPr>
                <w:lang w:val="en-US"/>
              </w:rPr>
              <w:t>Tor. po dogovoru</w:t>
            </w:r>
          </w:p>
          <w:p w:rsidR="005A72DB" w:rsidRDefault="00A567FB">
            <w:pPr>
              <w:pStyle w:val="Navaden"/>
              <w:spacing w:after="0"/>
              <w:rPr>
                <w:lang w:val="en-US"/>
              </w:rPr>
            </w:pPr>
            <w:r>
              <w:rPr>
                <w:lang w:val="en-US"/>
              </w:rPr>
              <w:t>Sreda po dogovoru</w:t>
            </w:r>
          </w:p>
        </w:tc>
      </w:tr>
      <w:tr w:rsidR="005A72DB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72DB" w:rsidRDefault="00A567FB">
            <w:pPr>
              <w:pStyle w:val="Navaden"/>
              <w:spacing w:after="0"/>
            </w:pPr>
            <w:r>
              <w:rPr>
                <w:rStyle w:val="Privzetapisavaodstavka"/>
                <w:color w:val="000000"/>
              </w:rPr>
              <w:t>BLAGOJEVIĆ PAVLE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72DB" w:rsidRDefault="00A567FB">
            <w:pPr>
              <w:pStyle w:val="Navaden"/>
              <w:spacing w:after="0"/>
            </w:pPr>
            <w:r>
              <w:rPr>
                <w:rStyle w:val="Privzetapisavaodstavka"/>
                <w:color w:val="000000"/>
              </w:rPr>
              <w:t>ARSOVSKA MARIJA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72DB" w:rsidRDefault="00A567FB">
            <w:pPr>
              <w:pStyle w:val="Navaden"/>
              <w:spacing w:after="0"/>
            </w:pPr>
            <w:r>
              <w:rPr>
                <w:rStyle w:val="Privzetapisavaodstavka"/>
                <w:color w:val="000000"/>
              </w:rPr>
              <w:t>MENCIGER KOCBEK NEJA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72DB" w:rsidRDefault="00A567FB">
            <w:pPr>
              <w:pStyle w:val="Navaden"/>
              <w:spacing w:after="0"/>
            </w:pPr>
            <w:r>
              <w:rPr>
                <w:rStyle w:val="Privzetapisavaodstavka"/>
                <w:color w:val="000000"/>
              </w:rPr>
              <w:t>RAHMANOVIĆ ARMINA</w:t>
            </w:r>
          </w:p>
        </w:tc>
      </w:tr>
      <w:tr w:rsidR="005A72DB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72DB" w:rsidRDefault="00A567FB">
            <w:pPr>
              <w:pStyle w:val="Navaden"/>
              <w:spacing w:after="0"/>
            </w:pPr>
            <w:r>
              <w:rPr>
                <w:rStyle w:val="Privzetapisavaodstavka"/>
                <w:color w:val="000000"/>
              </w:rPr>
              <w:t>BORŠIČ MIHA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72DB" w:rsidRDefault="00A567FB">
            <w:pPr>
              <w:pStyle w:val="Navaden"/>
              <w:spacing w:after="0"/>
            </w:pPr>
            <w:r>
              <w:rPr>
                <w:rStyle w:val="Privzetapisavaodstavka"/>
                <w:lang w:val="en-US"/>
              </w:rPr>
              <w:t>BOŽIĆ PATRICIJA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72DB" w:rsidRDefault="00A567FB">
            <w:pPr>
              <w:pStyle w:val="Navaden"/>
              <w:spacing w:after="0"/>
            </w:pPr>
            <w:r>
              <w:rPr>
                <w:rStyle w:val="Privzetapisavaodstavka"/>
                <w:color w:val="000000"/>
              </w:rPr>
              <w:t>MEZEK TAJDA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72DB" w:rsidRDefault="00A567FB">
            <w:pPr>
              <w:pStyle w:val="Navaden"/>
              <w:spacing w:after="0"/>
            </w:pPr>
            <w:r>
              <w:rPr>
                <w:rStyle w:val="Privzetapisavaodstavka"/>
                <w:color w:val="000000"/>
              </w:rPr>
              <w:t>RAJH ANA</w:t>
            </w:r>
          </w:p>
        </w:tc>
      </w:tr>
      <w:tr w:rsidR="005A72DB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72DB" w:rsidRDefault="00A567FB">
            <w:pPr>
              <w:pStyle w:val="Navaden"/>
              <w:spacing w:after="0"/>
            </w:pPr>
            <w:r>
              <w:rPr>
                <w:rStyle w:val="Privzetapisavaodstavka"/>
                <w:color w:val="000000"/>
              </w:rPr>
              <w:t>CEROVŠEK EVA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72DB" w:rsidRDefault="00A567FB">
            <w:pPr>
              <w:pStyle w:val="Navaden"/>
              <w:spacing w:after="0"/>
            </w:pPr>
            <w:r>
              <w:rPr>
                <w:rStyle w:val="Privzetapisavaodstavka"/>
                <w:rFonts w:ascii="Candara" w:eastAsia="@Arial Unicode MS" w:hAnsi="Candara" w:cs="Arial"/>
                <w:lang w:val="en-US"/>
              </w:rPr>
              <w:t>KLAČINSKI NENSY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72DB" w:rsidRDefault="00A567FB">
            <w:pPr>
              <w:pStyle w:val="Navaden"/>
              <w:spacing w:after="0"/>
            </w:pPr>
            <w:r>
              <w:rPr>
                <w:rStyle w:val="Privzetapisavaodstavka"/>
                <w:color w:val="000000"/>
              </w:rPr>
              <w:t xml:space="preserve">NEŠKOVIĆ </w:t>
            </w:r>
            <w:r>
              <w:rPr>
                <w:rStyle w:val="Privzetapisavaodstavka"/>
                <w:color w:val="000000"/>
              </w:rPr>
              <w:t>NEDA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72DB" w:rsidRDefault="00A567FB">
            <w:pPr>
              <w:pStyle w:val="Navaden"/>
              <w:spacing w:after="0"/>
            </w:pPr>
            <w:r>
              <w:rPr>
                <w:rStyle w:val="Privzetapisavaodstavka"/>
                <w:color w:val="000000"/>
              </w:rPr>
              <w:t>SENEKOVIČ TAJDA</w:t>
            </w:r>
          </w:p>
        </w:tc>
      </w:tr>
      <w:tr w:rsidR="005A72DB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72DB" w:rsidRDefault="00A567FB">
            <w:pPr>
              <w:pStyle w:val="Navaden"/>
              <w:spacing w:after="0"/>
            </w:pPr>
            <w:r>
              <w:rPr>
                <w:rStyle w:val="Privzetapisavaodstavka"/>
                <w:color w:val="000000"/>
              </w:rPr>
              <w:t>ČOTAR LIA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72DB" w:rsidRDefault="00A567FB">
            <w:pPr>
              <w:pStyle w:val="Navaden"/>
              <w:spacing w:after="0"/>
            </w:pPr>
            <w:r>
              <w:rPr>
                <w:rStyle w:val="Privzetapisavaodstavka"/>
                <w:rFonts w:ascii="Candara" w:eastAsia="@Arial Unicode MS" w:hAnsi="Candara" w:cs="Arial"/>
                <w:lang w:val="en-US"/>
              </w:rPr>
              <w:t>KOBE STOŽINIČ LAURA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72DB" w:rsidRDefault="00A567FB">
            <w:pPr>
              <w:pStyle w:val="Navaden"/>
              <w:spacing w:after="0"/>
            </w:pPr>
            <w:r>
              <w:rPr>
                <w:rStyle w:val="Privzetapisavaodstavka"/>
                <w:color w:val="000000"/>
              </w:rPr>
              <w:t>PAČAVRA BORKA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72DB" w:rsidRDefault="00A567FB">
            <w:pPr>
              <w:pStyle w:val="Navaden"/>
              <w:spacing w:after="0"/>
            </w:pPr>
            <w:r>
              <w:rPr>
                <w:rStyle w:val="Privzetapisavaodstavka"/>
                <w:color w:val="000000"/>
              </w:rPr>
              <w:t>ŠKRABL LEON</w:t>
            </w:r>
          </w:p>
        </w:tc>
      </w:tr>
      <w:tr w:rsidR="005A72DB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72DB" w:rsidRDefault="00A567FB">
            <w:pPr>
              <w:pStyle w:val="Navaden"/>
              <w:spacing w:after="0"/>
            </w:pPr>
            <w:r>
              <w:rPr>
                <w:rStyle w:val="Privzetapisavaodstavka"/>
                <w:rFonts w:ascii="Candara" w:eastAsia="@Arial Unicode MS" w:hAnsi="Candara" w:cs="Arial"/>
                <w:sz w:val="18"/>
                <w:szCs w:val="18"/>
                <w:lang w:val="en-US"/>
              </w:rPr>
              <w:t>FORTUNAT DAŠA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72DB" w:rsidRDefault="00A567FB">
            <w:pPr>
              <w:pStyle w:val="Navaden"/>
              <w:spacing w:after="0"/>
            </w:pPr>
            <w:r>
              <w:rPr>
                <w:rStyle w:val="Privzetapisavaodstavka"/>
                <w:color w:val="000000"/>
              </w:rPr>
              <w:t>KOVAČ DOROTEJA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72DB" w:rsidRDefault="00A567FB">
            <w:pPr>
              <w:pStyle w:val="Navaden"/>
              <w:spacing w:after="0"/>
            </w:pPr>
            <w:r>
              <w:rPr>
                <w:rStyle w:val="Privzetapisavaodstavka"/>
                <w:rFonts w:ascii="Candara" w:eastAsia="@Arial Unicode MS" w:hAnsi="Candara" w:cs="Arial"/>
                <w:lang w:val="en-US"/>
              </w:rPr>
              <w:t>PANTNER ANA LEE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72DB" w:rsidRDefault="00A567FB">
            <w:pPr>
              <w:pStyle w:val="Navaden"/>
              <w:spacing w:after="0"/>
            </w:pPr>
            <w:r>
              <w:rPr>
                <w:rStyle w:val="Privzetapisavaodstavka"/>
                <w:rFonts w:ascii="Candara" w:eastAsia="@Arial Unicode MS" w:hAnsi="Candara" w:cs="Arial"/>
                <w:lang w:val="en-US"/>
              </w:rPr>
              <w:t>ŠTRAVS SARA</w:t>
            </w:r>
          </w:p>
        </w:tc>
      </w:tr>
      <w:tr w:rsidR="005A72DB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72DB" w:rsidRDefault="00A567FB">
            <w:pPr>
              <w:pStyle w:val="Navaden"/>
              <w:spacing w:after="0"/>
            </w:pPr>
            <w:r>
              <w:rPr>
                <w:rStyle w:val="Privzetapisavaodstavka"/>
                <w:color w:val="000000"/>
              </w:rPr>
              <w:t>FEKONJA NIKA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72DB" w:rsidRDefault="00A567FB">
            <w:pPr>
              <w:pStyle w:val="Navaden"/>
              <w:spacing w:after="0"/>
            </w:pPr>
            <w:r>
              <w:rPr>
                <w:rStyle w:val="Privzetapisavaodstavka"/>
                <w:color w:val="000000"/>
                <w:lang w:val="en-US"/>
              </w:rPr>
              <w:t>L</w:t>
            </w:r>
            <w:r>
              <w:rPr>
                <w:rStyle w:val="Privzetapisavaodstavka"/>
                <w:color w:val="000000"/>
              </w:rPr>
              <w:t>EPOŠA ŠPELA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72DB" w:rsidRDefault="00A567FB">
            <w:pPr>
              <w:pStyle w:val="Navaden"/>
              <w:spacing w:after="0"/>
            </w:pPr>
            <w:r>
              <w:rPr>
                <w:rStyle w:val="Privzetapisavaodstavka"/>
                <w:color w:val="000000"/>
              </w:rPr>
              <w:t>PAVLOVIĆ MARKO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72DB" w:rsidRDefault="00A567FB">
            <w:pPr>
              <w:pStyle w:val="Navaden"/>
              <w:spacing w:after="0"/>
            </w:pPr>
            <w:r>
              <w:rPr>
                <w:rStyle w:val="Privzetapisavaodstavka"/>
                <w:color w:val="000000"/>
              </w:rPr>
              <w:t>ZAZIJAL MATEJ</w:t>
            </w:r>
          </w:p>
        </w:tc>
      </w:tr>
      <w:tr w:rsidR="005A72DB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72DB" w:rsidRDefault="00A567FB">
            <w:pPr>
              <w:pStyle w:val="Navaden"/>
              <w:spacing w:after="0"/>
            </w:pPr>
            <w:r>
              <w:rPr>
                <w:rStyle w:val="Privzetapisavaodstavka"/>
                <w:color w:val="000000"/>
              </w:rPr>
              <w:t>GAJŠT KAJA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72DB" w:rsidRDefault="00A567FB">
            <w:pPr>
              <w:pStyle w:val="Navaden"/>
              <w:spacing w:after="0"/>
            </w:pPr>
            <w:r>
              <w:rPr>
                <w:rStyle w:val="Privzetapisavaodstavka"/>
                <w:color w:val="000000"/>
              </w:rPr>
              <w:t>KRAJNC LARA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72DB" w:rsidRDefault="00A567FB">
            <w:pPr>
              <w:pStyle w:val="Navaden"/>
              <w:spacing w:after="0"/>
            </w:pPr>
            <w:r>
              <w:rPr>
                <w:rStyle w:val="Privzetapisavaodstavka"/>
                <w:color w:val="000000"/>
              </w:rPr>
              <w:t>PERŠAK ŠPELA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72DB" w:rsidRDefault="00A567FB">
            <w:pPr>
              <w:pStyle w:val="Navaden"/>
              <w:spacing w:after="0"/>
            </w:pPr>
            <w:r>
              <w:rPr>
                <w:rStyle w:val="Privzetapisavaodstavka"/>
                <w:color w:val="000000"/>
              </w:rPr>
              <w:t>ŽAJDELA LAURA</w:t>
            </w:r>
          </w:p>
        </w:tc>
      </w:tr>
      <w:tr w:rsidR="005A72DB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72DB" w:rsidRDefault="00A567FB">
            <w:pPr>
              <w:pStyle w:val="Navaden"/>
              <w:spacing w:after="0"/>
            </w:pPr>
            <w:r>
              <w:rPr>
                <w:rStyle w:val="Privzetapisavaodstavka"/>
                <w:color w:val="000000"/>
              </w:rPr>
              <w:t>GLUŠIČ KLARA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72DB" w:rsidRDefault="00A567FB">
            <w:pPr>
              <w:pStyle w:val="Navaden"/>
              <w:spacing w:after="0"/>
            </w:pPr>
            <w:r>
              <w:rPr>
                <w:rStyle w:val="Privzetapisavaodstavka"/>
                <w:color w:val="000000"/>
              </w:rPr>
              <w:t>KUNEJ JAN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72DB" w:rsidRDefault="00A567FB">
            <w:pPr>
              <w:pStyle w:val="Navaden"/>
              <w:spacing w:after="0"/>
            </w:pPr>
            <w:r>
              <w:rPr>
                <w:rStyle w:val="Privzetapisavaodstavka"/>
                <w:color w:val="000000"/>
              </w:rPr>
              <w:t>PODGORŠEK URŠA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72DB" w:rsidRDefault="00A567FB">
            <w:pPr>
              <w:pStyle w:val="Navaden"/>
              <w:spacing w:after="0"/>
            </w:pPr>
            <w:r>
              <w:rPr>
                <w:rStyle w:val="Privzetapisavaodstavka"/>
                <w:color w:val="000000"/>
              </w:rPr>
              <w:t>ŽELEZNIK CHIARA</w:t>
            </w:r>
          </w:p>
        </w:tc>
      </w:tr>
      <w:tr w:rsidR="005A72DB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72DB" w:rsidRDefault="00A567FB">
            <w:pPr>
              <w:pStyle w:val="Navaden"/>
              <w:spacing w:after="0"/>
              <w:rPr>
                <w:color w:val="000000"/>
              </w:rPr>
            </w:pPr>
            <w:r>
              <w:rPr>
                <w:color w:val="000000"/>
              </w:rPr>
              <w:t>HARTL JAN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72DB" w:rsidRDefault="00A567FB">
            <w:pPr>
              <w:pStyle w:val="Navaden"/>
              <w:spacing w:after="0"/>
            </w:pPr>
            <w:r>
              <w:rPr>
                <w:rStyle w:val="Privzetapisavaodstavka"/>
                <w:color w:val="000000"/>
              </w:rPr>
              <w:t>KLAVŽAR ALJAŽ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72DB" w:rsidRDefault="00A567FB">
            <w:pPr>
              <w:pStyle w:val="Navaden"/>
              <w:spacing w:after="0"/>
              <w:rPr>
                <w:color w:val="000000"/>
              </w:rPr>
            </w:pPr>
            <w:r>
              <w:rPr>
                <w:color w:val="000000"/>
              </w:rPr>
              <w:t>POPOTNIK EVA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72DB" w:rsidRDefault="00A567FB">
            <w:pPr>
              <w:pStyle w:val="Navaden"/>
              <w:spacing w:after="0"/>
            </w:pPr>
            <w:r>
              <w:rPr>
                <w:rStyle w:val="Privzetapisavaodstavka"/>
                <w:rFonts w:cs="Calibri"/>
                <w:color w:val="212121"/>
              </w:rPr>
              <w:t>MRVALJ MAJA</w:t>
            </w:r>
          </w:p>
        </w:tc>
      </w:tr>
      <w:tr w:rsidR="005A72DB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72DB" w:rsidRDefault="00A567FB">
            <w:pPr>
              <w:pStyle w:val="Navaden"/>
              <w:spacing w:after="0"/>
              <w:rPr>
                <w:color w:val="000000"/>
              </w:rPr>
            </w:pPr>
            <w:r>
              <w:rPr>
                <w:color w:val="000000"/>
              </w:rPr>
              <w:t>KRAJNC JAKA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72DB" w:rsidRDefault="005A72DB">
            <w:pPr>
              <w:pStyle w:val="Navaden"/>
              <w:spacing w:after="0"/>
              <w:rPr>
                <w:color w:val="000000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72DB" w:rsidRDefault="005A72DB">
            <w:pPr>
              <w:pStyle w:val="Navaden"/>
              <w:spacing w:after="0"/>
              <w:rPr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72DB" w:rsidRDefault="005A72DB">
            <w:pPr>
              <w:pStyle w:val="Navaden"/>
              <w:spacing w:after="0"/>
              <w:rPr>
                <w:rFonts w:cs="Calibri"/>
                <w:color w:val="212121"/>
              </w:rPr>
            </w:pPr>
          </w:p>
        </w:tc>
      </w:tr>
    </w:tbl>
    <w:p w:rsidR="005A72DB" w:rsidRDefault="005A72DB">
      <w:pPr>
        <w:pStyle w:val="Odstavekseznama"/>
        <w:rPr>
          <w:lang w:val="en-US"/>
        </w:rPr>
      </w:pPr>
    </w:p>
    <w:p w:rsidR="005A72DB" w:rsidRDefault="005A72DB">
      <w:pPr>
        <w:pStyle w:val="Odstavekseznama"/>
        <w:rPr>
          <w:lang w:val="en-US"/>
        </w:rPr>
      </w:pPr>
    </w:p>
    <w:p w:rsidR="005A72DB" w:rsidRDefault="005A72DB">
      <w:pPr>
        <w:pStyle w:val="Odstavekseznama"/>
        <w:rPr>
          <w:lang w:val="en-US"/>
        </w:rPr>
      </w:pPr>
    </w:p>
    <w:p w:rsidR="005A72DB" w:rsidRDefault="005A72DB">
      <w:pPr>
        <w:pStyle w:val="Odstavekseznama"/>
        <w:rPr>
          <w:lang w:val="en-US"/>
        </w:rPr>
      </w:pPr>
    </w:p>
    <w:sectPr w:rsidR="005A72DB">
      <w:pgSz w:w="11906" w:h="16838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67FB" w:rsidRDefault="00A567FB">
      <w:pPr>
        <w:spacing w:after="0"/>
      </w:pPr>
      <w:r>
        <w:separator/>
      </w:r>
    </w:p>
  </w:endnote>
  <w:endnote w:type="continuationSeparator" w:id="0">
    <w:p w:rsidR="00A567FB" w:rsidRDefault="00A567F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67FB" w:rsidRDefault="00A567FB">
      <w:pPr>
        <w:spacing w:after="0"/>
      </w:pPr>
      <w:r>
        <w:rPr>
          <w:color w:val="000000"/>
        </w:rPr>
        <w:separator/>
      </w:r>
    </w:p>
  </w:footnote>
  <w:footnote w:type="continuationSeparator" w:id="0">
    <w:p w:rsidR="00A567FB" w:rsidRDefault="00A567F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C20F9A"/>
    <w:multiLevelType w:val="multilevel"/>
    <w:tmpl w:val="7CBC98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483FFC"/>
    <w:multiLevelType w:val="multilevel"/>
    <w:tmpl w:val="EBF6CE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5A72DB"/>
    <w:rsid w:val="005A72DB"/>
    <w:rsid w:val="00A567FB"/>
    <w:rsid w:val="00F57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82B13C-A2A9-42B6-B97D-57F4220E5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vaden">
    <w:name w:val="Navaden"/>
    <w:pPr>
      <w:suppressAutoHyphens/>
    </w:pPr>
  </w:style>
  <w:style w:type="character" w:customStyle="1" w:styleId="Privzetapisavaodstavka">
    <w:name w:val="Privzeta pisava odstavka"/>
  </w:style>
  <w:style w:type="paragraph" w:customStyle="1" w:styleId="Odstavekseznama">
    <w:name w:val="Odstavek seznama"/>
    <w:basedOn w:val="Navaden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Nermina Leber</dc:creator>
  <dc:description/>
  <cp:lastModifiedBy>Mateja Mlakar</cp:lastModifiedBy>
  <cp:revision>2</cp:revision>
  <dcterms:created xsi:type="dcterms:W3CDTF">2021-03-02T09:19:00Z</dcterms:created>
  <dcterms:modified xsi:type="dcterms:W3CDTF">2021-03-02T09:19:00Z</dcterms:modified>
</cp:coreProperties>
</file>