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BB" w:rsidRDefault="004442CE">
      <w:pPr>
        <w:pStyle w:val="Navaden"/>
        <w:rPr>
          <w:color w:val="FF0000"/>
          <w:sz w:val="24"/>
          <w:szCs w:val="24"/>
          <w:lang w:val="en-US"/>
        </w:rPr>
      </w:pPr>
      <w:bookmarkStart w:id="0" w:name="_GoBack"/>
      <w:bookmarkEnd w:id="0"/>
      <w:r>
        <w:rPr>
          <w:color w:val="FF0000"/>
          <w:sz w:val="24"/>
          <w:szCs w:val="24"/>
          <w:lang w:val="en-US"/>
        </w:rPr>
        <w:t>SKUPINE Kemija-UN 2021/2020:</w:t>
      </w:r>
      <w:r>
        <w:rPr>
          <w:color w:val="FF0000"/>
          <w:sz w:val="24"/>
          <w:szCs w:val="24"/>
          <w:lang w:val="en-US"/>
        </w:rPr>
        <w:tab/>
        <w:t>torek: 11:00 – 15:30</w:t>
      </w:r>
    </w:p>
    <w:p w:rsidR="001F29BB" w:rsidRDefault="004442CE">
      <w:pPr>
        <w:pStyle w:val="Navaden"/>
        <w:ind w:left="2880" w:firstLine="720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sreda: 13:00 – 17:30</w:t>
      </w:r>
    </w:p>
    <w:p w:rsidR="001F29BB" w:rsidRDefault="001F29BB">
      <w:pPr>
        <w:pStyle w:val="Navaden"/>
        <w:rPr>
          <w:color w:val="FF0000"/>
          <w:sz w:val="24"/>
          <w:szCs w:val="24"/>
          <w:lang w:val="en-US"/>
        </w:rPr>
      </w:pPr>
    </w:p>
    <w:p w:rsidR="001F29BB" w:rsidRDefault="004442CE">
      <w:pPr>
        <w:pStyle w:val="Navaden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1. SKLOP</w:t>
      </w: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268"/>
        <w:gridCol w:w="2268"/>
      </w:tblGrid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9. 3.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10. 3. ob 13:00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23. 3.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24. 3. ob 13:00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6. 4.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7. 4. ob 13:00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20. 4.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21. 4. ob 13:00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BIDERMAN SERGEJA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JAKLIČ IZA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PATIK EVA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SEITL KAJA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CURK LIZA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JAKLIČ MAŠA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PEGAN ANŽE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ŠILAK MATEJ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ČREP EMA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KOGAL KAJA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POGELŠEK TOMAŽ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ŠLAMBERGER VITAN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DOLANC</w:t>
            </w: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 xml:space="preserve"> TINKARA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KOLARIČ LANA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POGORELEC MAŠA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ŠOŠTARIĆ PIA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ERJAVEC 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KRSTIĆ MARIJANA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POHAR JAN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ŠTAJNFELZER NINA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FLUCHER LUCIJA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KUNEJ JONA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POLC MATIC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ŠTIBERC TJAŠA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GAŠPERLIN ŠPELA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LEBAN PARADA EMANUELA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PUŠNIK ANAMARIJA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VRAŽIČ VITO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HORVAT TJAŠ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LEDINŠEK JURE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RAJH KARIN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ZANJKOVIČ NEŽA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INKRET 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MAJCEN ŽIGA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ROŽER ŽAN GAL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ŽIŽEK AMANDA</w:t>
            </w:r>
          </w:p>
        </w:tc>
      </w:tr>
    </w:tbl>
    <w:p w:rsidR="001F29BB" w:rsidRDefault="001F29BB">
      <w:pPr>
        <w:pStyle w:val="Odstavekseznama"/>
        <w:rPr>
          <w:lang w:val="en-US"/>
        </w:rPr>
      </w:pPr>
    </w:p>
    <w:p w:rsidR="001F29BB" w:rsidRDefault="004442CE">
      <w:pPr>
        <w:pStyle w:val="Navaden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2. SKLOP</w:t>
      </w: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268"/>
        <w:gridCol w:w="2268"/>
      </w:tblGrid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11. 5.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12. 5. ob 13:00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25. 5.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26. 5. ob 13:00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8. 6. ob 11:00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9. 6. ob 13:00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Tor. po </w:t>
            </w:r>
            <w:r>
              <w:rPr>
                <w:lang w:val="en-US"/>
              </w:rPr>
              <w:t>dogovoru</w:t>
            </w:r>
          </w:p>
          <w:p w:rsidR="001F29BB" w:rsidRDefault="004442CE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po dogovoru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BIDERMAN SERGEJA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JAKLIČ IZA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PATIK EVA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SEITL KAJA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CURK LIZA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JAKLIČ MAŠA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PEGAN ANŽE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ŠILAK MATEJ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ČREP EMA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KOGAL KAJA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POGELŠEK TOMAŽ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ŠLAMBERGER VITAN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DOLANC TINKARA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KOLARIČ LANA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POGORELEC MAŠA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ŠOŠTARIĆ PIA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ERJAVEC 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 xml:space="preserve">KRSTIĆ </w:t>
            </w:r>
            <w:r>
              <w:rPr>
                <w:rStyle w:val="Privzetapisavaodstavka"/>
                <w:color w:val="000000"/>
              </w:rPr>
              <w:t>MARIJANA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POHAR JAN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ŠTAJNFELZER NINA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FLUCHER LUCIJA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KUNEJ JONA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POLC MATIC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ŠTIBERC TJAŠA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GAŠPERLIN ŠPELA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LEBAN PARADA EMANUELA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PUŠNIK ANAMARIJA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VRAŽIČ VITO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HORVAT TJAŠ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LEDINŠEK JURE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RAJH KARIN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ZANJKOVIČ NEŽA</w:t>
            </w:r>
          </w:p>
        </w:tc>
      </w:tr>
      <w:tr w:rsidR="001F29B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INKRET 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MAJCEN ŽIGA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ROŽER ŽAN GAL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BB" w:rsidRDefault="004442CE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 xml:space="preserve">ŽIŽEK </w:t>
            </w:r>
            <w:r>
              <w:rPr>
                <w:rStyle w:val="Privzetapisavaodstavka"/>
                <w:color w:val="000000"/>
              </w:rPr>
              <w:t>AMANDA</w:t>
            </w:r>
          </w:p>
        </w:tc>
      </w:tr>
    </w:tbl>
    <w:p w:rsidR="001F29BB" w:rsidRDefault="001F29BB">
      <w:pPr>
        <w:pStyle w:val="Odstavekseznama"/>
        <w:rPr>
          <w:lang w:val="en-US"/>
        </w:rPr>
      </w:pPr>
    </w:p>
    <w:p w:rsidR="001F29BB" w:rsidRDefault="001F29BB">
      <w:pPr>
        <w:pStyle w:val="Odstavekseznama"/>
        <w:rPr>
          <w:lang w:val="en-US"/>
        </w:rPr>
      </w:pPr>
    </w:p>
    <w:p w:rsidR="001F29BB" w:rsidRDefault="001F29BB">
      <w:pPr>
        <w:pStyle w:val="Odstavekseznama"/>
        <w:rPr>
          <w:lang w:val="en-US"/>
        </w:rPr>
      </w:pPr>
    </w:p>
    <w:p w:rsidR="001F29BB" w:rsidRDefault="001F29BB">
      <w:pPr>
        <w:pStyle w:val="Odstavekseznama"/>
        <w:rPr>
          <w:lang w:val="en-US"/>
        </w:rPr>
      </w:pPr>
    </w:p>
    <w:sectPr w:rsidR="001F29BB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CE" w:rsidRDefault="004442CE">
      <w:pPr>
        <w:spacing w:after="0"/>
      </w:pPr>
      <w:r>
        <w:separator/>
      </w:r>
    </w:p>
  </w:endnote>
  <w:endnote w:type="continuationSeparator" w:id="0">
    <w:p w:rsidR="004442CE" w:rsidRDefault="00444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CE" w:rsidRDefault="004442C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442CE" w:rsidRDefault="004442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0213F"/>
    <w:multiLevelType w:val="multilevel"/>
    <w:tmpl w:val="3B48B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83201"/>
    <w:multiLevelType w:val="multilevel"/>
    <w:tmpl w:val="F5CE7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29BB"/>
    <w:rsid w:val="001F29BB"/>
    <w:rsid w:val="004442CE"/>
    <w:rsid w:val="00A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617B7-4F73-4327-8922-BF5CFE86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aden">
    <w:name w:val="Navaden"/>
    <w:pPr>
      <w:suppressAutoHyphens/>
    </w:pPr>
  </w:style>
  <w:style w:type="character" w:customStyle="1" w:styleId="Privzetapisavaodstavka">
    <w:name w:val="Privzeta pisava odstavka"/>
  </w:style>
  <w:style w:type="paragraph" w:customStyle="1" w:styleId="Odstavekseznama">
    <w:name w:val="Odstavek seznama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Leber</dc:creator>
  <dc:description/>
  <cp:lastModifiedBy>Mateja Mlakar</cp:lastModifiedBy>
  <cp:revision>2</cp:revision>
  <dcterms:created xsi:type="dcterms:W3CDTF">2021-03-02T09:20:00Z</dcterms:created>
  <dcterms:modified xsi:type="dcterms:W3CDTF">2021-03-02T09:20:00Z</dcterms:modified>
</cp:coreProperties>
</file>