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403503" w:rsidP="001D06F6">
      <w:pPr>
        <w:jc w:val="right"/>
      </w:pPr>
      <w:r>
        <w:t>Maribor, 7</w:t>
      </w:r>
      <w:r w:rsidR="00DF401A">
        <w:t>. 1</w:t>
      </w:r>
      <w:r w:rsidR="001D06F6" w:rsidRPr="00FC1C63">
        <w:t>.</w:t>
      </w:r>
      <w:r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>
        <w:rPr>
          <w:b/>
        </w:rPr>
        <w:t xml:space="preserve"> 1.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03503">
        <w:rPr>
          <w:b/>
          <w:u w:val="single"/>
        </w:rPr>
        <w:t>PONEDELJEK, 14. 1. 2019 ob 10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 xml:space="preserve">Potrditev zapisnika Konstitutivne seje ŠS FKKT UM 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 xml:space="preserve">Potrditev končnega vsebinskega in finančnega poročila 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prijave na Poziv 2019</w:t>
      </w:r>
    </w:p>
    <w:p w:rsidR="000A5F16" w:rsidRPr="000A5F16" w:rsidRDefault="000A5F16" w:rsidP="000A5F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lang w:val="sl"/>
        </w:rPr>
      </w:pPr>
      <w:r>
        <w:rPr>
          <w:rFonts w:cs="Calibri"/>
          <w:color w:val="000000"/>
          <w:lang w:val="sl"/>
        </w:rPr>
        <w:t>Habilitacijski postopki</w:t>
      </w:r>
      <w:bookmarkStart w:id="0" w:name="_GoBack"/>
      <w:bookmarkEnd w:id="0"/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A5F1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A5F1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0A5F16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393D"/>
    <w:rsid w:val="000F1A06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37678BA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414fd7f-21c6-4d94-90e3-68400e5795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Študent</cp:lastModifiedBy>
  <cp:revision>3</cp:revision>
  <cp:lastPrinted>2019-01-14T07:33:00Z</cp:lastPrinted>
  <dcterms:created xsi:type="dcterms:W3CDTF">2019-01-10T18:26:00Z</dcterms:created>
  <dcterms:modified xsi:type="dcterms:W3CDTF">2019-01-14T07:33:00Z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