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9D405F" w:rsidP="001D06F6">
      <w:pPr>
        <w:jc w:val="right"/>
      </w:pPr>
      <w:r>
        <w:t>Maribor, 29. 1</w:t>
      </w:r>
      <w:bookmarkStart w:id="0" w:name="_GoBack"/>
      <w:bookmarkEnd w:id="0"/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164B78">
        <w:rPr>
          <w:b/>
        </w:rPr>
        <w:t xml:space="preserve"> 2</w:t>
      </w:r>
      <w:r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164B78">
        <w:rPr>
          <w:b/>
          <w:u w:val="single"/>
        </w:rPr>
        <w:t>TOREK, 5. 2. 2019 ob 12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>Potrditev zapisnik</w:t>
      </w:r>
      <w:r w:rsidR="00164B78">
        <w:t>a 1. redne seje ŠS FKKT UM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164B78" w:rsidRDefault="00403503" w:rsidP="00164B78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0A5F16" w:rsidRPr="00164B78" w:rsidRDefault="000A5F16" w:rsidP="00164B78">
      <w:pPr>
        <w:numPr>
          <w:ilvl w:val="0"/>
          <w:numId w:val="5"/>
        </w:numPr>
        <w:spacing w:after="0"/>
        <w:jc w:val="both"/>
      </w:pPr>
      <w:r w:rsidRPr="00164B78">
        <w:rPr>
          <w:rFonts w:cs="Calibri"/>
          <w:color w:val="000000"/>
          <w:lang w:val="sl"/>
        </w:rPr>
        <w:t>Habilitacijski postopki</w:t>
      </w:r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yperlink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9D405F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15pt;height:91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393D"/>
    <w:rsid w:val="000F1A06"/>
    <w:rsid w:val="00164B78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3ECA741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14fd7f-21c6-4d94-90e3-68400e5795fc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Študent</cp:lastModifiedBy>
  <cp:revision>3</cp:revision>
  <cp:lastPrinted>2019-01-14T07:33:00Z</cp:lastPrinted>
  <dcterms:created xsi:type="dcterms:W3CDTF">2019-02-04T11:08:00Z</dcterms:created>
  <dcterms:modified xsi:type="dcterms:W3CDTF">2019-02-04T11:08:00Z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