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663AEF" w:rsidP="001D06F6">
      <w:pPr>
        <w:jc w:val="right"/>
      </w:pPr>
      <w:r>
        <w:t>Maribor, 23.5</w:t>
      </w:r>
      <w:r w:rsidR="001D06F6" w:rsidRPr="00FC1C63">
        <w:t>.</w:t>
      </w:r>
      <w:r w:rsidR="00463ECE">
        <w:t>2018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CC6D27" w:rsidP="001D06F6">
      <w:pPr>
        <w:jc w:val="center"/>
        <w:rPr>
          <w:b/>
        </w:rPr>
      </w:pPr>
      <w:r w:rsidRPr="00CC6D27">
        <w:t>na</w:t>
      </w:r>
      <w:r w:rsidR="00663AEF">
        <w:rPr>
          <w:b/>
        </w:rPr>
        <w:t xml:space="preserve"> 5</w:t>
      </w:r>
      <w:r w:rsidR="000178D9">
        <w:rPr>
          <w:b/>
        </w:rPr>
        <w:t>.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663AEF">
        <w:rPr>
          <w:b/>
          <w:u w:val="single"/>
        </w:rPr>
        <w:t>PONEDELJEK, 28. 5</w:t>
      </w:r>
      <w:r w:rsidRPr="0066646F">
        <w:rPr>
          <w:b/>
          <w:u w:val="single"/>
        </w:rPr>
        <w:t>.</w:t>
      </w:r>
      <w:r w:rsidR="00663AEF">
        <w:rPr>
          <w:b/>
          <w:u w:val="single"/>
        </w:rPr>
        <w:t xml:space="preserve"> 2018 ob 10:30</w:t>
      </w:r>
      <w:r w:rsidRPr="0066646F">
        <w:rPr>
          <w:b/>
          <w:u w:val="single"/>
        </w:rPr>
        <w:t xml:space="preserve">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663AEF">
        <w:rPr>
          <w:b/>
        </w:rPr>
        <w:t>, v D1-414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Default="000178D9" w:rsidP="001D06F6">
      <w:r>
        <w:t>Predlagan je naslednji</w:t>
      </w:r>
    </w:p>
    <w:p w:rsidR="000178D9" w:rsidRPr="0066646F" w:rsidRDefault="000178D9" w:rsidP="001D06F6">
      <w:r w:rsidRPr="000178D9">
        <w:rPr>
          <w:b/>
        </w:rPr>
        <w:t>DNEVNI RED</w:t>
      </w:r>
      <w:r>
        <w:t>:</w:t>
      </w:r>
    </w:p>
    <w:p w:rsidR="0095639D" w:rsidRDefault="001D06F6" w:rsidP="000178D9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0178D9" w:rsidRPr="0066646F" w:rsidRDefault="004632D6" w:rsidP="000178D9">
      <w:pPr>
        <w:numPr>
          <w:ilvl w:val="0"/>
          <w:numId w:val="5"/>
        </w:numPr>
        <w:spacing w:after="0"/>
        <w:jc w:val="both"/>
      </w:pPr>
      <w:r>
        <w:t>Potrd</w:t>
      </w:r>
      <w:r w:rsidR="00663AEF">
        <w:t xml:space="preserve">itev zapisnika 2. korespondenčne </w:t>
      </w:r>
      <w:r>
        <w:t>seje ŠS FKKT UM</w:t>
      </w:r>
      <w:r w:rsidR="00663AEF">
        <w:t xml:space="preserve"> in 2. izredne seje ŠS FKKT UM</w:t>
      </w:r>
      <w:bookmarkStart w:id="0" w:name="_GoBack"/>
      <w:bookmarkEnd w:id="0"/>
    </w:p>
    <w:p w:rsidR="001D06F6" w:rsidRDefault="000178D9" w:rsidP="001D06F6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745567" w:rsidRDefault="000178D9" w:rsidP="004632D6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1D06F6" w:rsidRPr="005676A7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Habilitacijski postopki</w:t>
      </w:r>
    </w:p>
    <w:p w:rsidR="00A8141D" w:rsidRPr="00463ECE" w:rsidRDefault="00663AEF" w:rsidP="00663AEF">
      <w:pPr>
        <w:numPr>
          <w:ilvl w:val="0"/>
          <w:numId w:val="5"/>
        </w:numPr>
        <w:spacing w:after="0"/>
        <w:jc w:val="both"/>
      </w:pPr>
      <w:r>
        <w:rPr>
          <w:color w:val="000000"/>
        </w:rPr>
        <w:t>Volitve za člane Senata FKKT iz vrst študentov.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Default="001D06F6" w:rsidP="001D06F6">
      <w:pPr>
        <w:jc w:val="both"/>
      </w:pPr>
    </w:p>
    <w:p w:rsidR="004632D6" w:rsidRPr="0066646F" w:rsidRDefault="004632D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Pr="0066646F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5363C3" w:rsidRPr="0066646F" w:rsidRDefault="005363C3" w:rsidP="001D06F6">
      <w:pPr>
        <w:numPr>
          <w:ilvl w:val="0"/>
          <w:numId w:val="4"/>
        </w:numPr>
        <w:spacing w:after="0"/>
      </w:pPr>
      <w:r>
        <w:t>Sekretarka Študentskega sveta Univerze v Mariboru, Tina Pivec</w:t>
      </w:r>
    </w:p>
    <w:p w:rsidR="009C4376" w:rsidRDefault="000178D9" w:rsidP="001D06F6">
      <w:pPr>
        <w:numPr>
          <w:ilvl w:val="0"/>
          <w:numId w:val="4"/>
        </w:numPr>
        <w:spacing w:after="0"/>
      </w:pPr>
      <w:r>
        <w:t>Dekan Fakultete za kemijo in kemijsko tehnologijo, red. prof. dr. Zdravko Kravanja</w:t>
      </w:r>
    </w:p>
    <w:p w:rsidR="000178D9" w:rsidRPr="001D06F6" w:rsidRDefault="0095639D" w:rsidP="001D06F6">
      <w:pPr>
        <w:numPr>
          <w:ilvl w:val="0"/>
          <w:numId w:val="4"/>
        </w:numPr>
        <w:spacing w:after="0"/>
      </w:pPr>
      <w:r>
        <w:t>Tajnik F</w:t>
      </w:r>
      <w:r w:rsidR="000178D9">
        <w:t>akultete za kemijo in kemijsko tehnologijo, red. prof. dr. Zoran Novak</w:t>
      </w:r>
    </w:p>
    <w:sectPr w:rsidR="000178D9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0F" w:rsidRDefault="00483D0F" w:rsidP="00BB5C4F">
      <w:pPr>
        <w:spacing w:after="0"/>
      </w:pPr>
      <w:r>
        <w:separator/>
      </w:r>
    </w:p>
  </w:endnote>
  <w:endnote w:type="continuationSeparator" w:id="0">
    <w:p w:rsidR="00483D0F" w:rsidRDefault="00483D0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63AEF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63AEF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0F" w:rsidRDefault="00483D0F" w:rsidP="00BB5C4F">
      <w:pPr>
        <w:spacing w:after="0"/>
      </w:pPr>
      <w:r>
        <w:separator/>
      </w:r>
    </w:p>
  </w:footnote>
  <w:footnote w:type="continuationSeparator" w:id="0">
    <w:p w:rsidR="00483D0F" w:rsidRDefault="00483D0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663AEF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07533"/>
    <w:rsid w:val="00015E8D"/>
    <w:rsid w:val="000178D9"/>
    <w:rsid w:val="00051DAE"/>
    <w:rsid w:val="00051F90"/>
    <w:rsid w:val="00054766"/>
    <w:rsid w:val="000C393D"/>
    <w:rsid w:val="000F1A06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13C63"/>
    <w:rsid w:val="004632D6"/>
    <w:rsid w:val="00463ECE"/>
    <w:rsid w:val="00483D0F"/>
    <w:rsid w:val="004D4EC4"/>
    <w:rsid w:val="004E0C42"/>
    <w:rsid w:val="004E5EF3"/>
    <w:rsid w:val="00522FDF"/>
    <w:rsid w:val="005363C3"/>
    <w:rsid w:val="005376C1"/>
    <w:rsid w:val="005676A7"/>
    <w:rsid w:val="005A510A"/>
    <w:rsid w:val="005B48A9"/>
    <w:rsid w:val="00663AEF"/>
    <w:rsid w:val="006837C4"/>
    <w:rsid w:val="006875B0"/>
    <w:rsid w:val="006A3EBA"/>
    <w:rsid w:val="006D1359"/>
    <w:rsid w:val="007138CE"/>
    <w:rsid w:val="007410DA"/>
    <w:rsid w:val="00745567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5639D"/>
    <w:rsid w:val="00962BBF"/>
    <w:rsid w:val="009761C5"/>
    <w:rsid w:val="00976774"/>
    <w:rsid w:val="009956F4"/>
    <w:rsid w:val="009C4376"/>
    <w:rsid w:val="009D1978"/>
    <w:rsid w:val="00A03F1E"/>
    <w:rsid w:val="00A27E80"/>
    <w:rsid w:val="00A307E1"/>
    <w:rsid w:val="00A32CF9"/>
    <w:rsid w:val="00A8141D"/>
    <w:rsid w:val="00B02A70"/>
    <w:rsid w:val="00B13296"/>
    <w:rsid w:val="00B14DD9"/>
    <w:rsid w:val="00B97793"/>
    <w:rsid w:val="00BB5C4F"/>
    <w:rsid w:val="00BF3815"/>
    <w:rsid w:val="00C25FF2"/>
    <w:rsid w:val="00C65990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77B29-564E-47ED-BB06-110ADB016AFB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infopath/2007/PartnerControls"/>
    <ds:schemaRef ds:uri="c414fd7f-21c6-4d94-90e3-68400e5795f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2</cp:revision>
  <dcterms:created xsi:type="dcterms:W3CDTF">2018-05-26T11:20:00Z</dcterms:created>
  <dcterms:modified xsi:type="dcterms:W3CDTF">2018-05-26T11:20:00Z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