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5BD2" w14:textId="77777777" w:rsidR="001D06F6" w:rsidRPr="0066646F" w:rsidRDefault="001D06F6" w:rsidP="001D06F6"/>
    <w:p w14:paraId="07613945" w14:textId="77777777" w:rsidR="001D06F6" w:rsidRPr="0066646F" w:rsidRDefault="001D06F6" w:rsidP="001D06F6">
      <w:pPr>
        <w:jc w:val="right"/>
        <w:rPr>
          <w:b/>
        </w:rPr>
      </w:pPr>
    </w:p>
    <w:p w14:paraId="37DEC576" w14:textId="5DF5EA0B" w:rsidR="001D06F6" w:rsidRDefault="00C00579" w:rsidP="001D06F6">
      <w:pPr>
        <w:jc w:val="right"/>
      </w:pPr>
      <w:r>
        <w:t xml:space="preserve">Maribor, </w:t>
      </w:r>
      <w:r w:rsidR="000A7423">
        <w:t>08</w:t>
      </w:r>
      <w:r w:rsidR="005D7748">
        <w:t>.</w:t>
      </w:r>
      <w:r w:rsidR="0083765C">
        <w:t xml:space="preserve"> </w:t>
      </w:r>
      <w:r w:rsidR="006E2AC4">
        <w:t>1</w:t>
      </w:r>
      <w:r w:rsidR="001D06F6" w:rsidRPr="00FC1C63">
        <w:t>.</w:t>
      </w:r>
      <w:r w:rsidR="00071A36">
        <w:t xml:space="preserve"> 202</w:t>
      </w:r>
      <w:r w:rsidR="000A7423">
        <w:t>3</w:t>
      </w:r>
    </w:p>
    <w:p w14:paraId="392CF14A" w14:textId="77777777" w:rsidR="003C17A0" w:rsidRPr="00FC1C63" w:rsidRDefault="003C17A0" w:rsidP="001D06F6">
      <w:pPr>
        <w:jc w:val="right"/>
      </w:pPr>
    </w:p>
    <w:p w14:paraId="784A1EF3" w14:textId="7693059B" w:rsidR="001D06F6" w:rsidRPr="00CC6D27" w:rsidRDefault="001D06F6" w:rsidP="005D7748">
      <w:pPr>
        <w:jc w:val="center"/>
      </w:pPr>
      <w:r w:rsidRPr="00CC6D27">
        <w:t xml:space="preserve">Članom Študentskega sveta Fakultete za </w:t>
      </w:r>
      <w:r w:rsidR="00DF401A" w:rsidRPr="00CC6D27">
        <w:t>kemijo in kemijsko tehnologijo</w:t>
      </w:r>
    </w:p>
    <w:p w14:paraId="4E923D5F" w14:textId="77777777" w:rsidR="001D06F6" w:rsidRPr="001D06F6" w:rsidRDefault="001D06F6" w:rsidP="001D06F6">
      <w:pPr>
        <w:rPr>
          <w:b/>
        </w:rPr>
      </w:pPr>
    </w:p>
    <w:p w14:paraId="5B495155" w14:textId="77777777"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14:paraId="26C21255" w14:textId="77777777" w:rsidR="001D06F6" w:rsidRPr="0066646F" w:rsidRDefault="001D06F6" w:rsidP="001D06F6">
      <w:pPr>
        <w:jc w:val="center"/>
        <w:rPr>
          <w:b/>
          <w:bCs/>
        </w:rPr>
      </w:pPr>
    </w:p>
    <w:p w14:paraId="7E46024B" w14:textId="037D39C0"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C00579">
        <w:rPr>
          <w:b/>
        </w:rPr>
        <w:t xml:space="preserve">  </w:t>
      </w:r>
      <w:r w:rsidR="000A7423">
        <w:rPr>
          <w:b/>
        </w:rPr>
        <w:t>3</w:t>
      </w:r>
      <w:r w:rsidR="00CA1C88">
        <w:rPr>
          <w:b/>
        </w:rPr>
        <w:t xml:space="preserve">. </w:t>
      </w:r>
      <w:r>
        <w:rPr>
          <w:b/>
        </w:rPr>
        <w:t>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14:paraId="5ED2F905" w14:textId="7BE604F0"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A7423">
        <w:rPr>
          <w:b/>
          <w:u w:val="single"/>
        </w:rPr>
        <w:t>pet</w:t>
      </w:r>
      <w:r w:rsidR="005D7748">
        <w:rPr>
          <w:b/>
          <w:u w:val="single"/>
        </w:rPr>
        <w:t>ek</w:t>
      </w:r>
      <w:r w:rsidR="00460310" w:rsidRPr="00BC2FFE">
        <w:rPr>
          <w:b/>
          <w:u w:val="single"/>
        </w:rPr>
        <w:t>,</w:t>
      </w:r>
      <w:r w:rsidR="00147B5F">
        <w:rPr>
          <w:b/>
          <w:u w:val="single"/>
        </w:rPr>
        <w:t xml:space="preserve"> </w:t>
      </w:r>
      <w:r w:rsidR="006E2AC4">
        <w:rPr>
          <w:b/>
          <w:u w:val="single"/>
        </w:rPr>
        <w:t>1</w:t>
      </w:r>
      <w:r w:rsidR="000A7423">
        <w:rPr>
          <w:b/>
          <w:u w:val="single"/>
        </w:rPr>
        <w:t>3</w:t>
      </w:r>
      <w:r w:rsidR="00261895" w:rsidRPr="00BC2FFE">
        <w:rPr>
          <w:b/>
          <w:u w:val="single"/>
        </w:rPr>
        <w:t xml:space="preserve">. </w:t>
      </w:r>
      <w:r w:rsidR="000A7423">
        <w:rPr>
          <w:b/>
          <w:u w:val="single"/>
        </w:rPr>
        <w:t xml:space="preserve">1. </w:t>
      </w:r>
      <w:r w:rsidR="00261895" w:rsidRPr="00BC2FFE">
        <w:rPr>
          <w:b/>
          <w:u w:val="single"/>
        </w:rPr>
        <w:t>202</w:t>
      </w:r>
      <w:r w:rsidR="000A7423">
        <w:rPr>
          <w:b/>
          <w:u w:val="single"/>
        </w:rPr>
        <w:t>3</w:t>
      </w:r>
      <w:r w:rsidR="000F0BBF" w:rsidRPr="00BC2FFE">
        <w:rPr>
          <w:b/>
          <w:u w:val="single"/>
        </w:rPr>
        <w:t xml:space="preserve"> ob 1</w:t>
      </w:r>
      <w:r w:rsidR="000A7423">
        <w:rPr>
          <w:b/>
          <w:u w:val="single"/>
        </w:rPr>
        <w:t>8</w:t>
      </w:r>
      <w:r w:rsidRPr="00BC2FFE">
        <w:rPr>
          <w:b/>
          <w:u w:val="single"/>
        </w:rPr>
        <w:t>. uri</w:t>
      </w:r>
    </w:p>
    <w:p w14:paraId="5EA825BB" w14:textId="78AFA8FF"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5D7748">
        <w:rPr>
          <w:b/>
        </w:rPr>
        <w:t xml:space="preserve">MS </w:t>
      </w:r>
      <w:proofErr w:type="spellStart"/>
      <w:r w:rsidR="005D7748">
        <w:rPr>
          <w:b/>
        </w:rPr>
        <w:t>Teams</w:t>
      </w:r>
      <w:proofErr w:type="spellEnd"/>
      <w:r w:rsidR="00CC6D27">
        <w:rPr>
          <w:b/>
        </w:rPr>
        <w:t>.</w:t>
      </w:r>
    </w:p>
    <w:p w14:paraId="73BC6CDE" w14:textId="77777777" w:rsidR="001D06F6" w:rsidRPr="0066646F" w:rsidRDefault="001D06F6" w:rsidP="001D06F6">
      <w:pPr>
        <w:jc w:val="center"/>
        <w:rPr>
          <w:b/>
        </w:rPr>
      </w:pPr>
    </w:p>
    <w:p w14:paraId="1EA97D1B" w14:textId="77777777" w:rsidR="001D06F6" w:rsidRPr="0066646F" w:rsidRDefault="001D06F6" w:rsidP="001D06F6">
      <w:r w:rsidRPr="0066646F">
        <w:t xml:space="preserve">Predlagani dnevni red: </w:t>
      </w:r>
    </w:p>
    <w:p w14:paraId="67314368" w14:textId="77777777" w:rsidR="00B165EA" w:rsidRDefault="00B165EA" w:rsidP="00B165EA">
      <w:pPr>
        <w:jc w:val="both"/>
      </w:pPr>
    </w:p>
    <w:p w14:paraId="11254A13" w14:textId="05F337E0" w:rsidR="0083765C" w:rsidRDefault="00B165EA" w:rsidP="0083765C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14:paraId="5EB33BF4" w14:textId="1E8B4477" w:rsidR="005D7748" w:rsidRDefault="005D7748" w:rsidP="0083765C">
      <w:pPr>
        <w:numPr>
          <w:ilvl w:val="0"/>
          <w:numId w:val="5"/>
        </w:numPr>
        <w:spacing w:after="0"/>
        <w:jc w:val="both"/>
      </w:pPr>
      <w:r>
        <w:t>Po</w:t>
      </w:r>
      <w:r w:rsidR="000A7423">
        <w:t>trditev končnega poročila o sofinanciranju</w:t>
      </w:r>
    </w:p>
    <w:p w14:paraId="692BF36B" w14:textId="15CDE3B3" w:rsidR="00770E70" w:rsidRDefault="000A7423" w:rsidP="00770E70">
      <w:pPr>
        <w:numPr>
          <w:ilvl w:val="0"/>
          <w:numId w:val="5"/>
        </w:numPr>
        <w:spacing w:after="0"/>
        <w:jc w:val="both"/>
      </w:pPr>
      <w:r>
        <w:t>Načrtovanje projektov za leto 2023</w:t>
      </w:r>
    </w:p>
    <w:p w14:paraId="16A511E3" w14:textId="28D67F73" w:rsidR="000A7423" w:rsidRDefault="000A7423" w:rsidP="00770E70">
      <w:pPr>
        <w:numPr>
          <w:ilvl w:val="0"/>
          <w:numId w:val="5"/>
        </w:numPr>
        <w:spacing w:after="0"/>
        <w:jc w:val="both"/>
      </w:pPr>
      <w:r>
        <w:t>Pregled študentskih anket</w:t>
      </w:r>
    </w:p>
    <w:p w14:paraId="4AAC78B8" w14:textId="77777777"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14:paraId="559FFF49" w14:textId="77777777" w:rsidR="00B165EA" w:rsidRDefault="00B165EA" w:rsidP="001D06F6">
      <w:pPr>
        <w:ind w:left="360" w:firstLine="708"/>
        <w:jc w:val="both"/>
      </w:pPr>
    </w:p>
    <w:p w14:paraId="7611888E" w14:textId="77777777" w:rsidR="001D06F6" w:rsidRPr="0066646F" w:rsidRDefault="001D06F6" w:rsidP="001D06F6">
      <w:pPr>
        <w:jc w:val="both"/>
      </w:pPr>
    </w:p>
    <w:p w14:paraId="19B0A527" w14:textId="0D7585C3" w:rsidR="001D06F6" w:rsidRDefault="001D06F6" w:rsidP="001D06F6">
      <w:pPr>
        <w:jc w:val="both"/>
      </w:pPr>
      <w:bookmarkStart w:id="0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 xml:space="preserve">: </w:t>
      </w:r>
      <w:hyperlink r:id="rId12" w:history="1">
        <w:r w:rsidR="00550C94" w:rsidRPr="0030165A">
          <w:rPr>
            <w:rStyle w:val="Hiperpovezava"/>
          </w:rPr>
          <w:t>tinkaramarija.podn@student.um.si</w:t>
        </w:r>
      </w:hyperlink>
      <w:r w:rsidR="00DA6866">
        <w:t>.</w:t>
      </w:r>
    </w:p>
    <w:p w14:paraId="61D40674" w14:textId="77777777" w:rsidR="00550C94" w:rsidRPr="0066646F" w:rsidRDefault="00550C94" w:rsidP="001D06F6">
      <w:pPr>
        <w:jc w:val="both"/>
      </w:pPr>
    </w:p>
    <w:bookmarkEnd w:id="0"/>
    <w:p w14:paraId="28BC7C7F" w14:textId="77777777"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14:paraId="6200D7DF" w14:textId="1810D2F3" w:rsidR="001D06F6" w:rsidRPr="0066646F" w:rsidRDefault="0083765C" w:rsidP="001D06F6">
      <w:pPr>
        <w:jc w:val="right"/>
      </w:pPr>
      <w:proofErr w:type="spellStart"/>
      <w:r>
        <w:t>p</w:t>
      </w:r>
      <w:r w:rsidR="001D06F6">
        <w:t>rodeka</w:t>
      </w:r>
      <w:r w:rsidR="001B4802">
        <w:t>nj</w:t>
      </w:r>
      <w:r w:rsidR="000350FA">
        <w:t>a</w:t>
      </w:r>
      <w:proofErr w:type="spellEnd"/>
      <w:r w:rsidR="001D06F6" w:rsidRPr="0066646F">
        <w:t xml:space="preserve"> za študentska vprašanja </w:t>
      </w:r>
    </w:p>
    <w:p w14:paraId="556667A4" w14:textId="77777777"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14:paraId="54A2F26B" w14:textId="6FDBF7BC"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83765C">
        <w:t>Tinkara Marija Podnar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14:paraId="0A3AC5AC" w14:textId="77777777" w:rsidR="004722E1" w:rsidRDefault="004722E1" w:rsidP="001D06F6">
      <w:pPr>
        <w:jc w:val="right"/>
      </w:pPr>
    </w:p>
    <w:p w14:paraId="0BBDFFF3" w14:textId="77777777" w:rsidR="0022088B" w:rsidRDefault="0022088B" w:rsidP="001D06F6">
      <w:pPr>
        <w:jc w:val="right"/>
      </w:pPr>
    </w:p>
    <w:p w14:paraId="1310C40E" w14:textId="77777777" w:rsidR="0022088B" w:rsidRPr="0066646F" w:rsidRDefault="0022088B" w:rsidP="001D06F6">
      <w:pPr>
        <w:jc w:val="right"/>
      </w:pPr>
    </w:p>
    <w:p w14:paraId="053DF819" w14:textId="77777777" w:rsidR="001D06F6" w:rsidRPr="0066646F" w:rsidRDefault="001D06F6" w:rsidP="001D06F6">
      <w:r w:rsidRPr="0066646F">
        <w:t>Vabljeni:</w:t>
      </w:r>
    </w:p>
    <w:p w14:paraId="35639499" w14:textId="77777777" w:rsidR="001D06F6" w:rsidRPr="0066646F" w:rsidRDefault="001D06F6" w:rsidP="001D06F6"/>
    <w:p w14:paraId="4848904B" w14:textId="0F38B711" w:rsidR="001D06F6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14:paraId="0DD3C5E5" w14:textId="19737AEE" w:rsidR="003C17A0" w:rsidRDefault="003C17A0" w:rsidP="003C17A0">
      <w:pPr>
        <w:numPr>
          <w:ilvl w:val="0"/>
          <w:numId w:val="4"/>
        </w:numPr>
        <w:spacing w:after="0"/>
      </w:pPr>
      <w:r>
        <w:t xml:space="preserve">Člani Študentskih </w:t>
      </w:r>
      <w:r w:rsidRPr="0066646F">
        <w:t>svet</w:t>
      </w:r>
      <w:r>
        <w:t>ov letnikov</w:t>
      </w:r>
      <w:r w:rsidRPr="0066646F">
        <w:t xml:space="preserve"> </w:t>
      </w:r>
      <w:r>
        <w:t>Fakultete za kemijo in kemijsko tehnologijo</w:t>
      </w:r>
    </w:p>
    <w:p w14:paraId="10A3F83B" w14:textId="66E336B7" w:rsidR="00CC31B3" w:rsidRPr="0066646F" w:rsidRDefault="00CC31B3" w:rsidP="00EE521F">
      <w:pPr>
        <w:spacing w:after="0"/>
        <w:ind w:left="720"/>
      </w:pPr>
    </w:p>
    <w:sectPr w:rsidR="00CC31B3" w:rsidRPr="0066646F" w:rsidSect="005D7748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05EA" w14:textId="77777777" w:rsidR="005375BA" w:rsidRDefault="005375BA" w:rsidP="00BB5C4F">
      <w:pPr>
        <w:spacing w:after="0"/>
      </w:pPr>
      <w:r>
        <w:separator/>
      </w:r>
    </w:p>
  </w:endnote>
  <w:endnote w:type="continuationSeparator" w:id="0">
    <w:p w14:paraId="4D463B0B" w14:textId="77777777" w:rsidR="005375BA" w:rsidRDefault="005375B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532F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715" w14:textId="77777777" w:rsidR="007C4B80" w:rsidRDefault="007C4B80" w:rsidP="00321F13">
    <w:pPr>
      <w:pStyle w:val="Noga"/>
      <w:rPr>
        <w:color w:val="006A8E"/>
        <w:sz w:val="18"/>
      </w:rPr>
    </w:pPr>
  </w:p>
  <w:p w14:paraId="43023DD0" w14:textId="77777777"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61CA" w14:textId="77777777" w:rsidR="005375BA" w:rsidRDefault="005375BA" w:rsidP="00BB5C4F">
      <w:pPr>
        <w:spacing w:after="0"/>
      </w:pPr>
      <w:r>
        <w:separator/>
      </w:r>
    </w:p>
  </w:footnote>
  <w:footnote w:type="continuationSeparator" w:id="0">
    <w:p w14:paraId="32734F1B" w14:textId="77777777" w:rsidR="005375BA" w:rsidRDefault="005375B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73C9" w14:textId="77777777" w:rsidR="00054766" w:rsidRDefault="000A7423" w:rsidP="00054766">
    <w:pPr>
      <w:pStyle w:val="Glava"/>
      <w:jc w:val="center"/>
    </w:pPr>
    <w:r>
      <w:rPr>
        <w:noProof/>
        <w:lang w:eastAsia="sl-SI"/>
      </w:rPr>
      <w:pict w14:anchorId="3BA45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6pt">
          <v:imagedata r:id="rId1" o:title="logo-ss-fkkt"/>
        </v:shape>
      </w:pict>
    </w:r>
  </w:p>
  <w:p w14:paraId="0949C0E9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8196">
    <w:abstractNumId w:val="1"/>
  </w:num>
  <w:num w:numId="2" w16cid:durableId="741296566">
    <w:abstractNumId w:val="5"/>
  </w:num>
  <w:num w:numId="3" w16cid:durableId="1446274045">
    <w:abstractNumId w:val="2"/>
  </w:num>
  <w:num w:numId="4" w16cid:durableId="999424367">
    <w:abstractNumId w:val="4"/>
  </w:num>
  <w:num w:numId="5" w16cid:durableId="1854538491">
    <w:abstractNumId w:val="3"/>
  </w:num>
  <w:num w:numId="6" w16cid:durableId="8988566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0"/>
    <w:rsid w:val="00015E8D"/>
    <w:rsid w:val="000350FA"/>
    <w:rsid w:val="00051DAE"/>
    <w:rsid w:val="00051F90"/>
    <w:rsid w:val="00054766"/>
    <w:rsid w:val="00071A36"/>
    <w:rsid w:val="00096C05"/>
    <w:rsid w:val="000A5F16"/>
    <w:rsid w:val="000A7423"/>
    <w:rsid w:val="000B56A3"/>
    <w:rsid w:val="000C1C35"/>
    <w:rsid w:val="000C297B"/>
    <w:rsid w:val="000C393D"/>
    <w:rsid w:val="000E4563"/>
    <w:rsid w:val="000F0BBF"/>
    <w:rsid w:val="000F1A06"/>
    <w:rsid w:val="00124CBD"/>
    <w:rsid w:val="00147B5F"/>
    <w:rsid w:val="00164B78"/>
    <w:rsid w:val="00187686"/>
    <w:rsid w:val="001B4802"/>
    <w:rsid w:val="001D06F6"/>
    <w:rsid w:val="001E4810"/>
    <w:rsid w:val="00215201"/>
    <w:rsid w:val="002206DE"/>
    <w:rsid w:val="0022088B"/>
    <w:rsid w:val="00240B45"/>
    <w:rsid w:val="00261895"/>
    <w:rsid w:val="0028526B"/>
    <w:rsid w:val="0029441A"/>
    <w:rsid w:val="002E2D9F"/>
    <w:rsid w:val="00311139"/>
    <w:rsid w:val="00321F13"/>
    <w:rsid w:val="00323967"/>
    <w:rsid w:val="0033627A"/>
    <w:rsid w:val="00352C1C"/>
    <w:rsid w:val="003C17A0"/>
    <w:rsid w:val="003C292C"/>
    <w:rsid w:val="003D6941"/>
    <w:rsid w:val="00400569"/>
    <w:rsid w:val="00403503"/>
    <w:rsid w:val="00413C63"/>
    <w:rsid w:val="00443C3A"/>
    <w:rsid w:val="00460310"/>
    <w:rsid w:val="004722E1"/>
    <w:rsid w:val="004770FF"/>
    <w:rsid w:val="00483D0F"/>
    <w:rsid w:val="004D4EC4"/>
    <w:rsid w:val="004E0C42"/>
    <w:rsid w:val="004E5EF3"/>
    <w:rsid w:val="00522FDF"/>
    <w:rsid w:val="005363C3"/>
    <w:rsid w:val="005375BA"/>
    <w:rsid w:val="005376C1"/>
    <w:rsid w:val="00550C94"/>
    <w:rsid w:val="00591AA5"/>
    <w:rsid w:val="005A510A"/>
    <w:rsid w:val="005B48A9"/>
    <w:rsid w:val="005C5BFF"/>
    <w:rsid w:val="005D7748"/>
    <w:rsid w:val="005F2248"/>
    <w:rsid w:val="006837C4"/>
    <w:rsid w:val="006875B0"/>
    <w:rsid w:val="006A3EBA"/>
    <w:rsid w:val="006B6F7E"/>
    <w:rsid w:val="006D1359"/>
    <w:rsid w:val="006D6534"/>
    <w:rsid w:val="006E2AC4"/>
    <w:rsid w:val="007138CE"/>
    <w:rsid w:val="007410DA"/>
    <w:rsid w:val="00751834"/>
    <w:rsid w:val="007554FD"/>
    <w:rsid w:val="007564BD"/>
    <w:rsid w:val="007603D6"/>
    <w:rsid w:val="00770E70"/>
    <w:rsid w:val="00774E75"/>
    <w:rsid w:val="00784EB8"/>
    <w:rsid w:val="007A25F0"/>
    <w:rsid w:val="007B34C1"/>
    <w:rsid w:val="007C4B80"/>
    <w:rsid w:val="007C5E7A"/>
    <w:rsid w:val="007E2E9F"/>
    <w:rsid w:val="00801367"/>
    <w:rsid w:val="0080304F"/>
    <w:rsid w:val="0083611A"/>
    <w:rsid w:val="0083765C"/>
    <w:rsid w:val="00842067"/>
    <w:rsid w:val="008459AE"/>
    <w:rsid w:val="00884BE7"/>
    <w:rsid w:val="008F7F33"/>
    <w:rsid w:val="009417C2"/>
    <w:rsid w:val="009553AA"/>
    <w:rsid w:val="00962BBF"/>
    <w:rsid w:val="009761C5"/>
    <w:rsid w:val="00976774"/>
    <w:rsid w:val="009956F4"/>
    <w:rsid w:val="009A3E35"/>
    <w:rsid w:val="009C4376"/>
    <w:rsid w:val="009D1978"/>
    <w:rsid w:val="009D405F"/>
    <w:rsid w:val="009D4E9B"/>
    <w:rsid w:val="00A03F1E"/>
    <w:rsid w:val="00A2374B"/>
    <w:rsid w:val="00A27E80"/>
    <w:rsid w:val="00A307E1"/>
    <w:rsid w:val="00A32CF9"/>
    <w:rsid w:val="00A414C0"/>
    <w:rsid w:val="00A54F93"/>
    <w:rsid w:val="00B02A70"/>
    <w:rsid w:val="00B13296"/>
    <w:rsid w:val="00B14DD9"/>
    <w:rsid w:val="00B165EA"/>
    <w:rsid w:val="00B24EC6"/>
    <w:rsid w:val="00B97793"/>
    <w:rsid w:val="00BB21A9"/>
    <w:rsid w:val="00BB5C4F"/>
    <w:rsid w:val="00BC2FFE"/>
    <w:rsid w:val="00C00579"/>
    <w:rsid w:val="00C25FF2"/>
    <w:rsid w:val="00CA1C88"/>
    <w:rsid w:val="00CB46C5"/>
    <w:rsid w:val="00CC31B3"/>
    <w:rsid w:val="00CC6D27"/>
    <w:rsid w:val="00CD7DA4"/>
    <w:rsid w:val="00D17A99"/>
    <w:rsid w:val="00D20574"/>
    <w:rsid w:val="00D45735"/>
    <w:rsid w:val="00D554AE"/>
    <w:rsid w:val="00D76383"/>
    <w:rsid w:val="00D82FD2"/>
    <w:rsid w:val="00D911EC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EE521F"/>
    <w:rsid w:val="00EE55CE"/>
    <w:rsid w:val="00F052F7"/>
    <w:rsid w:val="00F1084A"/>
    <w:rsid w:val="00F207FF"/>
    <w:rsid w:val="00F22984"/>
    <w:rsid w:val="00F46497"/>
    <w:rsid w:val="00F56D0A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1DB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5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inkaramarija.podn@student.um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5.xml><?xml version="1.0" encoding="utf-8"?>
<ds:datastoreItem xmlns:ds="http://schemas.openxmlformats.org/officeDocument/2006/customXml" ds:itemID="{B638F509-54D9-446E-9996-3B13DD9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4</TotalTime>
  <Pages>1</Pages>
  <Words>141</Words>
  <Characters>810</Characters>
  <Application>Microsoft Office Word</Application>
  <DocSecurity>0</DocSecurity>
  <Lines>42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Tinkara Marija Podnar</cp:lastModifiedBy>
  <cp:revision>2</cp:revision>
  <cp:lastPrinted>2019-09-11T07:38:00Z</cp:lastPrinted>
  <dcterms:created xsi:type="dcterms:W3CDTF">2023-01-08T21:54:00Z</dcterms:created>
  <dcterms:modified xsi:type="dcterms:W3CDTF">2023-01-08T21:54:00Z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  <property fmtid="{D5CDD505-2E9C-101B-9397-08002B2CF9AE}" pid="4" name="GrammarlyDocumentId">
    <vt:lpwstr>8affc996d68ab7bb62ea1cfcc195e74b092e7b34ca7553573ec70c293bd2c1b7</vt:lpwstr>
  </property>
</Properties>
</file>