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CFBE" w14:textId="77777777" w:rsidR="009E53A2" w:rsidRPr="0066646F" w:rsidRDefault="009E53A2" w:rsidP="009E53A2">
      <w:bookmarkStart w:id="0" w:name="OLE_LINK1"/>
    </w:p>
    <w:p w14:paraId="5F2478D3" w14:textId="77777777" w:rsidR="009E53A2" w:rsidRPr="0066646F" w:rsidRDefault="009E53A2" w:rsidP="009E53A2">
      <w:pPr>
        <w:jc w:val="right"/>
        <w:rPr>
          <w:b/>
        </w:rPr>
      </w:pPr>
    </w:p>
    <w:p w14:paraId="153C1776" w14:textId="3A86A91B" w:rsidR="009E53A2" w:rsidRDefault="009E53A2" w:rsidP="009E53A2">
      <w:pPr>
        <w:jc w:val="right"/>
      </w:pPr>
      <w:r>
        <w:t xml:space="preserve">Maribor, </w:t>
      </w:r>
      <w:r w:rsidR="00FC2B8B">
        <w:t>23</w:t>
      </w:r>
      <w:r>
        <w:t xml:space="preserve">. </w:t>
      </w:r>
      <w:r w:rsidR="00FC2B8B">
        <w:t>1</w:t>
      </w:r>
      <w:r w:rsidR="00B5598D">
        <w:t>1</w:t>
      </w:r>
      <w:r w:rsidRPr="00FC1C63">
        <w:t>.</w:t>
      </w:r>
      <w:r>
        <w:t xml:space="preserve"> 202</w:t>
      </w:r>
      <w:r w:rsidR="008F1B21">
        <w:t>5</w:t>
      </w:r>
    </w:p>
    <w:p w14:paraId="3D5CD76B" w14:textId="77777777" w:rsidR="009E53A2" w:rsidRPr="00FC1C63" w:rsidRDefault="009E53A2" w:rsidP="009E53A2">
      <w:pPr>
        <w:jc w:val="right"/>
      </w:pPr>
    </w:p>
    <w:p w14:paraId="2DC0FDA3" w14:textId="77777777" w:rsidR="009E53A2" w:rsidRPr="00CC6D27" w:rsidRDefault="009E53A2" w:rsidP="009E53A2">
      <w:pPr>
        <w:jc w:val="center"/>
      </w:pPr>
      <w:r w:rsidRPr="00CC6D27">
        <w:t>Članom Študentskega sveta Fakultete za kemijo in kemijsko tehnologijo</w:t>
      </w:r>
    </w:p>
    <w:p w14:paraId="5FCF20EB" w14:textId="77777777" w:rsidR="009E53A2" w:rsidRPr="001D06F6" w:rsidRDefault="009E53A2" w:rsidP="009E53A2">
      <w:pPr>
        <w:rPr>
          <w:b/>
        </w:rPr>
      </w:pPr>
    </w:p>
    <w:p w14:paraId="282EB4E2" w14:textId="77777777" w:rsidR="009E53A2" w:rsidRPr="0066646F" w:rsidRDefault="009E53A2" w:rsidP="009E53A2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14:paraId="22DE0FF4" w14:textId="77777777" w:rsidR="009E53A2" w:rsidRPr="0066646F" w:rsidRDefault="009E53A2" w:rsidP="009E53A2">
      <w:pPr>
        <w:jc w:val="center"/>
        <w:rPr>
          <w:b/>
          <w:bCs/>
        </w:rPr>
      </w:pPr>
    </w:p>
    <w:p w14:paraId="3C16D2EA" w14:textId="0E5ADFA5" w:rsidR="009E53A2" w:rsidRPr="0066646F" w:rsidRDefault="009E53A2" w:rsidP="009E53A2">
      <w:pPr>
        <w:jc w:val="center"/>
        <w:rPr>
          <w:b/>
        </w:rPr>
      </w:pPr>
      <w:r w:rsidRPr="00CC6D27">
        <w:t>Na</w:t>
      </w:r>
      <w:r>
        <w:rPr>
          <w:b/>
        </w:rPr>
        <w:t xml:space="preserve">  </w:t>
      </w:r>
      <w:r w:rsidR="008F1B21">
        <w:rPr>
          <w:b/>
        </w:rPr>
        <w:t>1</w:t>
      </w:r>
      <w:r>
        <w:rPr>
          <w:b/>
        </w:rPr>
        <w:t xml:space="preserve">. </w:t>
      </w:r>
      <w:r w:rsidR="00262D5F">
        <w:rPr>
          <w:b/>
        </w:rPr>
        <w:t>iz</w:t>
      </w:r>
      <w:r>
        <w:rPr>
          <w:b/>
        </w:rPr>
        <w:t>redno sejo</w:t>
      </w:r>
      <w:r w:rsidRPr="0066646F">
        <w:rPr>
          <w:b/>
        </w:rPr>
        <w:t xml:space="preserve"> </w:t>
      </w:r>
      <w:r w:rsidRPr="00CC6D27">
        <w:t>Študentskega sveta Fakultete za kemijo in kemijsko tehnologijo</w:t>
      </w:r>
      <w:r w:rsidRPr="0066646F">
        <w:rPr>
          <w:b/>
        </w:rPr>
        <w:t>,</w:t>
      </w:r>
    </w:p>
    <w:p w14:paraId="52A63B97" w14:textId="4D5E403C" w:rsidR="009E53A2" w:rsidRPr="0066646F" w:rsidRDefault="009E53A2" w:rsidP="009E53A2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FC2B8B">
        <w:rPr>
          <w:b/>
          <w:u w:val="single"/>
        </w:rPr>
        <w:t>nedeljo</w:t>
      </w:r>
      <w:r w:rsidRPr="00BC2FFE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="00FC2B8B">
        <w:rPr>
          <w:b/>
          <w:u w:val="single"/>
        </w:rPr>
        <w:t>30</w:t>
      </w:r>
      <w:r w:rsidRPr="00BC2FFE">
        <w:rPr>
          <w:b/>
          <w:u w:val="single"/>
        </w:rPr>
        <w:t xml:space="preserve">. </w:t>
      </w:r>
      <w:r w:rsidR="0027494D">
        <w:rPr>
          <w:b/>
          <w:u w:val="single"/>
        </w:rPr>
        <w:t>1</w:t>
      </w:r>
      <w:r w:rsidR="00FC2B8B">
        <w:rPr>
          <w:b/>
          <w:u w:val="single"/>
        </w:rPr>
        <w:t>1</w:t>
      </w:r>
      <w:r>
        <w:rPr>
          <w:b/>
          <w:u w:val="single"/>
        </w:rPr>
        <w:t xml:space="preserve">. </w:t>
      </w:r>
      <w:r w:rsidRPr="00BC2FFE">
        <w:rPr>
          <w:b/>
          <w:u w:val="single"/>
        </w:rPr>
        <w:t>202</w:t>
      </w:r>
      <w:r w:rsidR="008F1B21">
        <w:rPr>
          <w:b/>
          <w:u w:val="single"/>
        </w:rPr>
        <w:t>5</w:t>
      </w:r>
      <w:r w:rsidRPr="00BC2FFE">
        <w:rPr>
          <w:b/>
          <w:u w:val="single"/>
        </w:rPr>
        <w:t xml:space="preserve"> ob </w:t>
      </w:r>
      <w:r w:rsidR="00FC2B8B">
        <w:rPr>
          <w:b/>
          <w:u w:val="single"/>
        </w:rPr>
        <w:t>18</w:t>
      </w:r>
      <w:r w:rsidRPr="00BC2FFE">
        <w:rPr>
          <w:b/>
          <w:u w:val="single"/>
        </w:rPr>
        <w:t>.</w:t>
      </w:r>
      <w:r w:rsidR="00C26523">
        <w:rPr>
          <w:b/>
          <w:u w:val="single"/>
        </w:rPr>
        <w:t>0</w:t>
      </w:r>
      <w:r w:rsidR="00305634">
        <w:rPr>
          <w:b/>
          <w:u w:val="single"/>
        </w:rPr>
        <w:t>0</w:t>
      </w:r>
      <w:r w:rsidRPr="00BC2FFE">
        <w:rPr>
          <w:b/>
          <w:u w:val="single"/>
        </w:rPr>
        <w:t xml:space="preserve"> uri</w:t>
      </w:r>
    </w:p>
    <w:p w14:paraId="4E48EEDD" w14:textId="6189956C" w:rsidR="009E53A2" w:rsidRPr="001D06F6" w:rsidRDefault="00C26523" w:rsidP="009E53A2">
      <w:pPr>
        <w:jc w:val="center"/>
        <w:rPr>
          <w:b/>
        </w:rPr>
      </w:pPr>
      <w:r>
        <w:rPr>
          <w:b/>
        </w:rPr>
        <w:t xml:space="preserve">na MS </w:t>
      </w:r>
      <w:proofErr w:type="spellStart"/>
      <w:r>
        <w:rPr>
          <w:b/>
        </w:rPr>
        <w:t>Teams</w:t>
      </w:r>
      <w:proofErr w:type="spellEnd"/>
      <w:r w:rsidR="009E53A2">
        <w:rPr>
          <w:b/>
        </w:rPr>
        <w:t>.</w:t>
      </w:r>
    </w:p>
    <w:p w14:paraId="5F007A69" w14:textId="77777777" w:rsidR="009E53A2" w:rsidRPr="0066646F" w:rsidRDefault="009E53A2" w:rsidP="009E53A2">
      <w:pPr>
        <w:jc w:val="center"/>
        <w:rPr>
          <w:b/>
        </w:rPr>
      </w:pPr>
    </w:p>
    <w:p w14:paraId="3064FE17" w14:textId="77777777" w:rsidR="009E53A2" w:rsidRPr="0066646F" w:rsidRDefault="009E53A2" w:rsidP="009E53A2">
      <w:bookmarkStart w:id="1" w:name="_Hlk187506648"/>
      <w:r w:rsidRPr="0066646F">
        <w:t xml:space="preserve">Predlagani dnevni red: </w:t>
      </w:r>
    </w:p>
    <w:p w14:paraId="2D747A12" w14:textId="77777777" w:rsidR="009E53A2" w:rsidRDefault="009E53A2" w:rsidP="009E53A2">
      <w:pPr>
        <w:jc w:val="both"/>
      </w:pPr>
    </w:p>
    <w:p w14:paraId="5006B598" w14:textId="77777777" w:rsidR="00295441" w:rsidRDefault="00295441" w:rsidP="00295441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14:paraId="2C717791" w14:textId="4B9CB8BC" w:rsidR="00295441" w:rsidRDefault="009679E3" w:rsidP="00295441">
      <w:pPr>
        <w:pStyle w:val="Odstavekseznama"/>
        <w:numPr>
          <w:ilvl w:val="0"/>
          <w:numId w:val="5"/>
        </w:numPr>
        <w:jc w:val="both"/>
      </w:pPr>
      <w:r w:rsidRPr="009679E3">
        <w:t xml:space="preserve">Potrditev </w:t>
      </w:r>
      <w:r w:rsidR="00FC2B8B">
        <w:t>zapisnika 1. redne seje</w:t>
      </w:r>
    </w:p>
    <w:p w14:paraId="2B5BEC85" w14:textId="5667EF38" w:rsidR="008F1B21" w:rsidRDefault="008F1B21" w:rsidP="00295441">
      <w:pPr>
        <w:pStyle w:val="Odstavekseznama"/>
        <w:numPr>
          <w:ilvl w:val="0"/>
          <w:numId w:val="5"/>
        </w:numPr>
        <w:jc w:val="both"/>
      </w:pPr>
      <w:r>
        <w:t>Imenovanje koordinatoric za socialna omrežja</w:t>
      </w:r>
    </w:p>
    <w:p w14:paraId="52DE9C7C" w14:textId="5E0092FB" w:rsidR="008F1B21" w:rsidRDefault="00FC2B8B" w:rsidP="00295441">
      <w:pPr>
        <w:pStyle w:val="Odstavekseznama"/>
        <w:numPr>
          <w:ilvl w:val="0"/>
          <w:numId w:val="5"/>
        </w:numPr>
        <w:jc w:val="both"/>
      </w:pPr>
      <w:r>
        <w:t>Potrditev šolnin</w:t>
      </w:r>
    </w:p>
    <w:p w14:paraId="1804BD03" w14:textId="77777777" w:rsidR="00295441" w:rsidRDefault="00295441" w:rsidP="00295441">
      <w:pPr>
        <w:pStyle w:val="Odstavekseznama"/>
        <w:numPr>
          <w:ilvl w:val="0"/>
          <w:numId w:val="5"/>
        </w:numPr>
        <w:jc w:val="both"/>
      </w:pPr>
      <w:r>
        <w:t>Razno</w:t>
      </w:r>
    </w:p>
    <w:bookmarkEnd w:id="1"/>
    <w:p w14:paraId="3AA54309" w14:textId="77777777" w:rsidR="009E53A2" w:rsidRDefault="009E53A2" w:rsidP="001D06F6">
      <w:pPr>
        <w:jc w:val="both"/>
      </w:pPr>
    </w:p>
    <w:p w14:paraId="4138A670" w14:textId="77777777" w:rsidR="007B7C72" w:rsidRDefault="007B7C72" w:rsidP="001D06F6">
      <w:pPr>
        <w:jc w:val="both"/>
      </w:pPr>
    </w:p>
    <w:p w14:paraId="359F89AF" w14:textId="77777777" w:rsidR="007B7C72" w:rsidRDefault="007B7C72" w:rsidP="001D06F6">
      <w:pPr>
        <w:jc w:val="both"/>
      </w:pPr>
    </w:p>
    <w:p w14:paraId="61D40674" w14:textId="62461BE9" w:rsidR="00550C94" w:rsidRPr="0066646F" w:rsidRDefault="001D06F6" w:rsidP="001D06F6">
      <w:pPr>
        <w:jc w:val="both"/>
      </w:pPr>
      <w:r w:rsidRPr="0066646F">
        <w:t xml:space="preserve">Svojo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 xml:space="preserve">: </w:t>
      </w:r>
      <w:hyperlink r:id="rId12" w:history="1">
        <w:r w:rsidR="00FC2B8B" w:rsidRPr="00F52DE0">
          <w:rPr>
            <w:rStyle w:val="Hiperpovezava"/>
          </w:rPr>
          <w:t>dejan.gavric1@student.um.si</w:t>
        </w:r>
      </w:hyperlink>
      <w:r w:rsidR="00DA6866">
        <w:t>.</w:t>
      </w:r>
    </w:p>
    <w:bookmarkEnd w:id="0"/>
    <w:p w14:paraId="28BC7C7F" w14:textId="77777777" w:rsidR="001D06F6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14:paraId="4F746D1F" w14:textId="77777777" w:rsidR="0051282E" w:rsidRDefault="0051282E" w:rsidP="001D06F6"/>
    <w:p w14:paraId="3250D8D1" w14:textId="77777777" w:rsidR="0051282E" w:rsidRPr="0066646F" w:rsidRDefault="0051282E" w:rsidP="001D06F6"/>
    <w:p w14:paraId="343C8641" w14:textId="45AD89F0" w:rsidR="00777709" w:rsidRDefault="0083765C" w:rsidP="0051282E">
      <w:pPr>
        <w:jc w:val="right"/>
      </w:pPr>
      <w:r>
        <w:t>p</w:t>
      </w:r>
      <w:r w:rsidR="001D06F6">
        <w:t>rodeka</w:t>
      </w:r>
      <w:r w:rsidR="001B4802">
        <w:t>n</w:t>
      </w:r>
      <w:r w:rsidR="001D06F6" w:rsidRPr="0066646F">
        <w:t xml:space="preserve"> za študentska vprašan</w:t>
      </w:r>
      <w:r w:rsidR="00777709">
        <w:t>ja UM FKKT,</w:t>
      </w:r>
    </w:p>
    <w:p w14:paraId="1310C40E" w14:textId="15E96F22" w:rsidR="0022088B" w:rsidRPr="0066646F" w:rsidRDefault="00FC2B8B" w:rsidP="00F76F7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ABC338" wp14:editId="375929C5">
            <wp:simplePos x="0" y="0"/>
            <wp:positionH relativeFrom="margin">
              <wp:align>right</wp:align>
            </wp:positionH>
            <wp:positionV relativeFrom="paragraph">
              <wp:posOffset>45085</wp:posOffset>
            </wp:positionV>
            <wp:extent cx="860457" cy="741045"/>
            <wp:effectExtent l="0" t="0" r="0" b="1905"/>
            <wp:wrapNone/>
            <wp:docPr id="1623590153" name="Slika 1" descr="Slika, ki vsebuje besede črna, t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90153" name="Slika 1" descr="Slika, ki vsebuje besede črna, tema&#10;&#10;Opis je samodejno ustvarje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57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Dejan Gavrić</w:t>
      </w:r>
    </w:p>
    <w:p w14:paraId="26FCD228" w14:textId="08E43B23" w:rsidR="00F0130C" w:rsidRDefault="00F0130C" w:rsidP="001D06F6"/>
    <w:p w14:paraId="2B6C6C44" w14:textId="2F39D43F" w:rsidR="00F0130C" w:rsidRDefault="00F0130C" w:rsidP="001D06F6"/>
    <w:p w14:paraId="053DF819" w14:textId="3CCCBFDE" w:rsidR="001D06F6" w:rsidRPr="0066646F" w:rsidRDefault="001D06F6" w:rsidP="001D06F6">
      <w:r w:rsidRPr="0066646F">
        <w:t>Vabljeni:</w:t>
      </w:r>
    </w:p>
    <w:p w14:paraId="35639499" w14:textId="77777777" w:rsidR="001D06F6" w:rsidRPr="0066646F" w:rsidRDefault="001D06F6" w:rsidP="001D06F6"/>
    <w:p w14:paraId="4848904B" w14:textId="0F38B711" w:rsidR="001D06F6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14:paraId="10A3F83B" w14:textId="0265E504" w:rsidR="00CC31B3" w:rsidRPr="0066646F" w:rsidRDefault="003C17A0" w:rsidP="00D91E7C">
      <w:pPr>
        <w:numPr>
          <w:ilvl w:val="0"/>
          <w:numId w:val="4"/>
        </w:numPr>
        <w:spacing w:after="0"/>
      </w:pPr>
      <w:r>
        <w:t xml:space="preserve">Člani Študentskih </w:t>
      </w:r>
      <w:r w:rsidRPr="0066646F">
        <w:t>svet</w:t>
      </w:r>
      <w:r>
        <w:t>ov letnikov</w:t>
      </w:r>
      <w:r w:rsidRPr="0066646F">
        <w:t xml:space="preserve"> </w:t>
      </w:r>
      <w:r>
        <w:t>Fakultete za kemijo in kemijsko tehnologijo</w:t>
      </w:r>
    </w:p>
    <w:sectPr w:rsidR="00CC31B3" w:rsidRPr="0066646F" w:rsidSect="004F0DA3"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3504" w14:textId="77777777" w:rsidR="00C5332C" w:rsidRDefault="00C5332C" w:rsidP="00BB5C4F">
      <w:pPr>
        <w:spacing w:after="0"/>
      </w:pPr>
      <w:r>
        <w:separator/>
      </w:r>
    </w:p>
  </w:endnote>
  <w:endnote w:type="continuationSeparator" w:id="0">
    <w:p w14:paraId="24C2DC9F" w14:textId="77777777" w:rsidR="00C5332C" w:rsidRDefault="00C5332C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532F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6715" w14:textId="77777777" w:rsidR="007C4B80" w:rsidRDefault="007C4B80" w:rsidP="00321F13">
    <w:pPr>
      <w:pStyle w:val="Noga"/>
      <w:rPr>
        <w:color w:val="006A8E"/>
        <w:sz w:val="18"/>
      </w:rPr>
    </w:pPr>
  </w:p>
  <w:p w14:paraId="43023DD0" w14:textId="77777777"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4C10" w14:textId="77777777" w:rsidR="00C5332C" w:rsidRDefault="00C5332C" w:rsidP="00BB5C4F">
      <w:pPr>
        <w:spacing w:after="0"/>
      </w:pPr>
      <w:r>
        <w:separator/>
      </w:r>
    </w:p>
  </w:footnote>
  <w:footnote w:type="continuationSeparator" w:id="0">
    <w:p w14:paraId="6E10ED07" w14:textId="77777777" w:rsidR="00C5332C" w:rsidRDefault="00C5332C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73C9" w14:textId="0CB2FC51" w:rsidR="00054766" w:rsidRDefault="00096493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3BA45718" wp14:editId="3CE3DD71">
          <wp:extent cx="1600200" cy="1150620"/>
          <wp:effectExtent l="0" t="0" r="0" b="0"/>
          <wp:docPr id="20905247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9C0E9" w14:textId="77777777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9836C3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924C5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8196">
    <w:abstractNumId w:val="1"/>
  </w:num>
  <w:num w:numId="2" w16cid:durableId="741296566">
    <w:abstractNumId w:val="5"/>
  </w:num>
  <w:num w:numId="3" w16cid:durableId="1446274045">
    <w:abstractNumId w:val="2"/>
  </w:num>
  <w:num w:numId="4" w16cid:durableId="999424367">
    <w:abstractNumId w:val="4"/>
  </w:num>
  <w:num w:numId="5" w16cid:durableId="1854538491">
    <w:abstractNumId w:val="3"/>
  </w:num>
  <w:num w:numId="6" w16cid:durableId="8988566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B0"/>
    <w:rsid w:val="00015E8D"/>
    <w:rsid w:val="000350FA"/>
    <w:rsid w:val="00051DAE"/>
    <w:rsid w:val="00051F90"/>
    <w:rsid w:val="00054766"/>
    <w:rsid w:val="00071A36"/>
    <w:rsid w:val="00096493"/>
    <w:rsid w:val="00096C05"/>
    <w:rsid w:val="000A5F16"/>
    <w:rsid w:val="000A7423"/>
    <w:rsid w:val="000B56A3"/>
    <w:rsid w:val="000B7F29"/>
    <w:rsid w:val="000C1C35"/>
    <w:rsid w:val="000C297B"/>
    <w:rsid w:val="000C2E9E"/>
    <w:rsid w:val="000C393D"/>
    <w:rsid w:val="000C3AAA"/>
    <w:rsid w:val="000E4563"/>
    <w:rsid w:val="000E7BDA"/>
    <w:rsid w:val="000F0BBF"/>
    <w:rsid w:val="000F1A06"/>
    <w:rsid w:val="00124CBD"/>
    <w:rsid w:val="00147B5F"/>
    <w:rsid w:val="001549F6"/>
    <w:rsid w:val="001631E3"/>
    <w:rsid w:val="00164B78"/>
    <w:rsid w:val="00176D23"/>
    <w:rsid w:val="00187686"/>
    <w:rsid w:val="001933EB"/>
    <w:rsid w:val="001B4802"/>
    <w:rsid w:val="001D06F6"/>
    <w:rsid w:val="001E08FE"/>
    <w:rsid w:val="001E4810"/>
    <w:rsid w:val="001F141E"/>
    <w:rsid w:val="00215201"/>
    <w:rsid w:val="002206DE"/>
    <w:rsid w:val="0022088B"/>
    <w:rsid w:val="00240B45"/>
    <w:rsid w:val="00261895"/>
    <w:rsid w:val="00262D5F"/>
    <w:rsid w:val="0027494D"/>
    <w:rsid w:val="0028526B"/>
    <w:rsid w:val="0029441A"/>
    <w:rsid w:val="00295441"/>
    <w:rsid w:val="0029573F"/>
    <w:rsid w:val="002E2D9F"/>
    <w:rsid w:val="002F4A92"/>
    <w:rsid w:val="00305634"/>
    <w:rsid w:val="00311139"/>
    <w:rsid w:val="00316656"/>
    <w:rsid w:val="00316C50"/>
    <w:rsid w:val="00317C3D"/>
    <w:rsid w:val="00321F13"/>
    <w:rsid w:val="00323967"/>
    <w:rsid w:val="0033627A"/>
    <w:rsid w:val="00345530"/>
    <w:rsid w:val="00352C1C"/>
    <w:rsid w:val="003A3965"/>
    <w:rsid w:val="003B6151"/>
    <w:rsid w:val="003C17A0"/>
    <w:rsid w:val="003C292C"/>
    <w:rsid w:val="003D1FC0"/>
    <w:rsid w:val="003D6941"/>
    <w:rsid w:val="003E4260"/>
    <w:rsid w:val="00400569"/>
    <w:rsid w:val="00403503"/>
    <w:rsid w:val="00403BC9"/>
    <w:rsid w:val="00413C63"/>
    <w:rsid w:val="004376D0"/>
    <w:rsid w:val="00443C3A"/>
    <w:rsid w:val="00460310"/>
    <w:rsid w:val="0047141C"/>
    <w:rsid w:val="004722E1"/>
    <w:rsid w:val="004770FF"/>
    <w:rsid w:val="00483D0F"/>
    <w:rsid w:val="00485772"/>
    <w:rsid w:val="00495287"/>
    <w:rsid w:val="004C7905"/>
    <w:rsid w:val="004D4EC4"/>
    <w:rsid w:val="004E0C42"/>
    <w:rsid w:val="004E5EF3"/>
    <w:rsid w:val="004F0DA3"/>
    <w:rsid w:val="0051282E"/>
    <w:rsid w:val="00522FDF"/>
    <w:rsid w:val="005363C3"/>
    <w:rsid w:val="005375BA"/>
    <w:rsid w:val="005376C1"/>
    <w:rsid w:val="00543850"/>
    <w:rsid w:val="00550C94"/>
    <w:rsid w:val="005510DC"/>
    <w:rsid w:val="0057219B"/>
    <w:rsid w:val="00591AA5"/>
    <w:rsid w:val="005A510A"/>
    <w:rsid w:val="005B48A9"/>
    <w:rsid w:val="005C5BFF"/>
    <w:rsid w:val="005D7748"/>
    <w:rsid w:val="005E0FED"/>
    <w:rsid w:val="005F2248"/>
    <w:rsid w:val="006316B0"/>
    <w:rsid w:val="006837C4"/>
    <w:rsid w:val="006875B0"/>
    <w:rsid w:val="006A3EBA"/>
    <w:rsid w:val="006B6F7E"/>
    <w:rsid w:val="006D1359"/>
    <w:rsid w:val="006D2148"/>
    <w:rsid w:val="006D6534"/>
    <w:rsid w:val="006E2AC4"/>
    <w:rsid w:val="00703468"/>
    <w:rsid w:val="007138CE"/>
    <w:rsid w:val="007410DA"/>
    <w:rsid w:val="00751834"/>
    <w:rsid w:val="00751AA4"/>
    <w:rsid w:val="007554FD"/>
    <w:rsid w:val="007564BD"/>
    <w:rsid w:val="007603D6"/>
    <w:rsid w:val="00770E70"/>
    <w:rsid w:val="00774E75"/>
    <w:rsid w:val="00777709"/>
    <w:rsid w:val="00783758"/>
    <w:rsid w:val="00784EB8"/>
    <w:rsid w:val="007A25F0"/>
    <w:rsid w:val="007B34C1"/>
    <w:rsid w:val="007B7C72"/>
    <w:rsid w:val="007C4B80"/>
    <w:rsid w:val="007C5E7A"/>
    <w:rsid w:val="007E2E9F"/>
    <w:rsid w:val="007E4E14"/>
    <w:rsid w:val="00801367"/>
    <w:rsid w:val="0080304F"/>
    <w:rsid w:val="0083611A"/>
    <w:rsid w:val="0083765C"/>
    <w:rsid w:val="00842067"/>
    <w:rsid w:val="008459AE"/>
    <w:rsid w:val="008677A7"/>
    <w:rsid w:val="00884BE7"/>
    <w:rsid w:val="0088549C"/>
    <w:rsid w:val="008E1105"/>
    <w:rsid w:val="008F1B21"/>
    <w:rsid w:val="008F7F33"/>
    <w:rsid w:val="00914EDF"/>
    <w:rsid w:val="00936948"/>
    <w:rsid w:val="009417C2"/>
    <w:rsid w:val="009553AA"/>
    <w:rsid w:val="00962BBF"/>
    <w:rsid w:val="00964996"/>
    <w:rsid w:val="009679E3"/>
    <w:rsid w:val="009761C5"/>
    <w:rsid w:val="00976774"/>
    <w:rsid w:val="009956F4"/>
    <w:rsid w:val="009A3E35"/>
    <w:rsid w:val="009C4376"/>
    <w:rsid w:val="009D1978"/>
    <w:rsid w:val="009D405F"/>
    <w:rsid w:val="009D4E9B"/>
    <w:rsid w:val="009E53A2"/>
    <w:rsid w:val="00A03F1E"/>
    <w:rsid w:val="00A2211B"/>
    <w:rsid w:val="00A2374B"/>
    <w:rsid w:val="00A27E80"/>
    <w:rsid w:val="00A307E1"/>
    <w:rsid w:val="00A32CF9"/>
    <w:rsid w:val="00A414C0"/>
    <w:rsid w:val="00A54F93"/>
    <w:rsid w:val="00A83A4A"/>
    <w:rsid w:val="00AB6726"/>
    <w:rsid w:val="00AF2E6C"/>
    <w:rsid w:val="00B009DB"/>
    <w:rsid w:val="00B02A70"/>
    <w:rsid w:val="00B13296"/>
    <w:rsid w:val="00B14DD9"/>
    <w:rsid w:val="00B165EA"/>
    <w:rsid w:val="00B24EC6"/>
    <w:rsid w:val="00B26BC8"/>
    <w:rsid w:val="00B429EC"/>
    <w:rsid w:val="00B5598D"/>
    <w:rsid w:val="00B74AFA"/>
    <w:rsid w:val="00B97793"/>
    <w:rsid w:val="00BB21A9"/>
    <w:rsid w:val="00BB5C4F"/>
    <w:rsid w:val="00BC2FFE"/>
    <w:rsid w:val="00BE039C"/>
    <w:rsid w:val="00C00579"/>
    <w:rsid w:val="00C1547E"/>
    <w:rsid w:val="00C25FF2"/>
    <w:rsid w:val="00C26523"/>
    <w:rsid w:val="00C5332C"/>
    <w:rsid w:val="00C6460A"/>
    <w:rsid w:val="00CA1C88"/>
    <w:rsid w:val="00CB46C5"/>
    <w:rsid w:val="00CC31B3"/>
    <w:rsid w:val="00CC6D27"/>
    <w:rsid w:val="00CD7DA4"/>
    <w:rsid w:val="00CE3D30"/>
    <w:rsid w:val="00D164C5"/>
    <w:rsid w:val="00D17A99"/>
    <w:rsid w:val="00D20574"/>
    <w:rsid w:val="00D4199C"/>
    <w:rsid w:val="00D45735"/>
    <w:rsid w:val="00D50327"/>
    <w:rsid w:val="00D554AE"/>
    <w:rsid w:val="00D76383"/>
    <w:rsid w:val="00D82FD2"/>
    <w:rsid w:val="00D911EC"/>
    <w:rsid w:val="00D91E7C"/>
    <w:rsid w:val="00D97970"/>
    <w:rsid w:val="00DA6866"/>
    <w:rsid w:val="00DC556E"/>
    <w:rsid w:val="00DC5A67"/>
    <w:rsid w:val="00DD2432"/>
    <w:rsid w:val="00DD3A72"/>
    <w:rsid w:val="00DE0652"/>
    <w:rsid w:val="00DF401A"/>
    <w:rsid w:val="00E01C78"/>
    <w:rsid w:val="00E10BCB"/>
    <w:rsid w:val="00E209F8"/>
    <w:rsid w:val="00E25696"/>
    <w:rsid w:val="00E417B2"/>
    <w:rsid w:val="00E44865"/>
    <w:rsid w:val="00E45BBD"/>
    <w:rsid w:val="00E46049"/>
    <w:rsid w:val="00E52E4D"/>
    <w:rsid w:val="00E54C17"/>
    <w:rsid w:val="00E757D1"/>
    <w:rsid w:val="00E92A38"/>
    <w:rsid w:val="00E9622B"/>
    <w:rsid w:val="00E9735D"/>
    <w:rsid w:val="00EA7B54"/>
    <w:rsid w:val="00EE023C"/>
    <w:rsid w:val="00EE521F"/>
    <w:rsid w:val="00EE55CE"/>
    <w:rsid w:val="00F0130C"/>
    <w:rsid w:val="00F052F7"/>
    <w:rsid w:val="00F1084A"/>
    <w:rsid w:val="00F207FF"/>
    <w:rsid w:val="00F22984"/>
    <w:rsid w:val="00F24966"/>
    <w:rsid w:val="00F430B4"/>
    <w:rsid w:val="00F432DF"/>
    <w:rsid w:val="00F43F2A"/>
    <w:rsid w:val="00F46497"/>
    <w:rsid w:val="00F56D0A"/>
    <w:rsid w:val="00F75BC3"/>
    <w:rsid w:val="00F76F77"/>
    <w:rsid w:val="00F83525"/>
    <w:rsid w:val="00F912F8"/>
    <w:rsid w:val="00FB0CFE"/>
    <w:rsid w:val="00FB756D"/>
    <w:rsid w:val="00FC2B8B"/>
    <w:rsid w:val="00FC6DC6"/>
    <w:rsid w:val="00FD66C2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1DB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50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ejan.gavric1@student.um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B638F509-54D9-446E-9996-3B13DD9B34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Dejan Gavrić</cp:lastModifiedBy>
  <cp:revision>2</cp:revision>
  <cp:lastPrinted>2019-09-11T07:38:00Z</cp:lastPrinted>
  <dcterms:created xsi:type="dcterms:W3CDTF">2025-11-27T11:50:00Z</dcterms:created>
  <dcterms:modified xsi:type="dcterms:W3CDTF">2025-11-27T11:50:00Z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  <property fmtid="{D5CDD505-2E9C-101B-9397-08002B2CF9AE}" pid="4" name="GrammarlyDocumentId">
    <vt:lpwstr>8affc996d68ab7bb62ea1cfcc195e74b092e7b34ca7553573ec70c293bd2c1b7</vt:lpwstr>
  </property>
</Properties>
</file>