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6A753F4E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6C275E">
        <w:rPr>
          <w:rFonts w:ascii="Verdana" w:hAnsi="Verdana"/>
          <w:b/>
          <w:sz w:val="20"/>
        </w:rPr>
        <w:t>1.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68C38790" w:rsidR="00F33DC0" w:rsidRPr="003F5E92" w:rsidRDefault="00DB7CA5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87094A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87094A">
              <w:rPr>
                <w:rFonts w:ascii="Verdana" w:hAnsi="Verdana"/>
                <w:b/>
                <w:sz w:val="16"/>
                <w:szCs w:val="20"/>
              </w:rPr>
              <w:t>januarja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87094A"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87094A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87094A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87094A">
              <w:rPr>
                <w:rFonts w:ascii="Verdana" w:hAnsi="Verdana"/>
                <w:b/>
                <w:sz w:val="16"/>
                <w:szCs w:val="20"/>
              </w:rPr>
              <w:t>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7DF728F3" w:rsidR="00F33DC0" w:rsidRPr="000D7ECC" w:rsidRDefault="00356EE1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Nika Kralj, Tim Oražem, Dejan Gavrić, 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Eva Erjavec, </w:t>
            </w:r>
            <w:r w:rsidR="00637A40">
              <w:rPr>
                <w:rFonts w:ascii="Verdana" w:hAnsi="Verdana"/>
                <w:b/>
                <w:sz w:val="16"/>
                <w:szCs w:val="20"/>
              </w:rPr>
              <w:t>Anja Zaverla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, Aljaž Knez, Amanda Žižek, Matjaž Rantaša</w:t>
            </w:r>
            <w:r w:rsidR="00637A40">
              <w:rPr>
                <w:rFonts w:ascii="Verdana" w:hAnsi="Verdana"/>
                <w:b/>
                <w:sz w:val="16"/>
                <w:szCs w:val="20"/>
              </w:rPr>
              <w:t>, Nika Atelšek Hozjan.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3C07012" w:rsidR="00B135C5" w:rsidRPr="00223D71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705D9C7F" w:rsidR="00910E74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79D4835C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B923D6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B923D6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4A361B1E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6C275E">
        <w:rPr>
          <w:rFonts w:ascii="Verdana" w:hAnsi="Verdana"/>
          <w:sz w:val="16"/>
          <w:szCs w:val="20"/>
        </w:rPr>
        <w:t>1.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5C8EEABF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6C275E">
        <w:rPr>
          <w:rFonts w:ascii="Verdana" w:hAnsi="Verdana"/>
          <w:b/>
          <w:sz w:val="16"/>
          <w:szCs w:val="20"/>
        </w:rPr>
        <w:t>1.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4DD016A3" w14:textId="1DEF91B2" w:rsidR="00800C1D" w:rsidRPr="00800C1D" w:rsidRDefault="00FB38CF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="00800C1D">
        <w:rPr>
          <w:rFonts w:ascii="Verdana" w:hAnsi="Verdana"/>
          <w:sz w:val="16"/>
          <w:szCs w:val="16"/>
        </w:rPr>
        <w:t xml:space="preserve"> </w:t>
      </w:r>
      <w:r w:rsidR="00800C1D" w:rsidRPr="00800C1D">
        <w:rPr>
          <w:rFonts w:ascii="Verdana" w:hAnsi="Verdana"/>
          <w:sz w:val="16"/>
          <w:szCs w:val="16"/>
        </w:rPr>
        <w:t>Potrditev dnevnega reda</w:t>
      </w:r>
    </w:p>
    <w:p w14:paraId="4301529E" w14:textId="6091DB0E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2.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Potrditev zapisnika 5. redne seje</w:t>
      </w:r>
    </w:p>
    <w:p w14:paraId="24CB445A" w14:textId="1258BDC0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3.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Potrditev zapisnika 7. izredne seje</w:t>
      </w:r>
    </w:p>
    <w:p w14:paraId="2509F914" w14:textId="59AA30CC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4.</w:t>
      </w:r>
      <w:r>
        <w:rPr>
          <w:rFonts w:ascii="Verdana" w:hAnsi="Verdana"/>
          <w:sz w:val="16"/>
          <w:szCs w:val="16"/>
        </w:rPr>
        <w:t xml:space="preserve"> P</w:t>
      </w:r>
      <w:r w:rsidRPr="00800C1D">
        <w:rPr>
          <w:rFonts w:ascii="Verdana" w:hAnsi="Verdana"/>
          <w:sz w:val="16"/>
          <w:szCs w:val="16"/>
        </w:rPr>
        <w:t>otrditev zapisnika 8. izredne seje</w:t>
      </w:r>
    </w:p>
    <w:p w14:paraId="0AA53994" w14:textId="47D78BBA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5.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Potrditev zapisnika Konstitutivne seje</w:t>
      </w:r>
    </w:p>
    <w:p w14:paraId="7F9E96EA" w14:textId="411C7E21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6.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Potrditev zapisnika 1. izredne seje</w:t>
      </w:r>
    </w:p>
    <w:p w14:paraId="02107909" w14:textId="40387788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7.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Imenovanje člana volilnega odbora UM FKKT</w:t>
      </w:r>
    </w:p>
    <w:p w14:paraId="4D0002A5" w14:textId="497A27CD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8.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Potrditev Prijave na poziv o sofinanciranju za 2025</w:t>
      </w:r>
    </w:p>
    <w:p w14:paraId="14724C83" w14:textId="6A523779" w:rsidR="00800C1D" w:rsidRPr="00800C1D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9.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Potrditev Poročila o rezultatih študentske ankete za študijsko leto 2023/2024</w:t>
      </w:r>
    </w:p>
    <w:p w14:paraId="5013FCB9" w14:textId="49490E91" w:rsidR="00FB38CF" w:rsidRDefault="00800C1D" w:rsidP="00800C1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800C1D">
        <w:rPr>
          <w:rFonts w:ascii="Verdana" w:hAnsi="Verdana"/>
          <w:sz w:val="16"/>
          <w:szCs w:val="16"/>
        </w:rPr>
        <w:t>10.</w:t>
      </w:r>
      <w:r>
        <w:rPr>
          <w:rFonts w:ascii="Verdana" w:hAnsi="Verdana"/>
          <w:sz w:val="16"/>
          <w:szCs w:val="16"/>
        </w:rPr>
        <w:t xml:space="preserve"> </w:t>
      </w:r>
      <w:r w:rsidRPr="00800C1D">
        <w:rPr>
          <w:rFonts w:ascii="Verdana" w:hAnsi="Verdana"/>
          <w:sz w:val="16"/>
          <w:szCs w:val="16"/>
        </w:rPr>
        <w:t>Razno</w:t>
      </w:r>
    </w:p>
    <w:p w14:paraId="233D453C" w14:textId="12C0BBE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054675D9" w14:textId="226D3CAF" w:rsidR="00943BFB" w:rsidRPr="00804AD9" w:rsidRDefault="00E87DC2" w:rsidP="00350B9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23DAA20C" w14:textId="2B9D1317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F4F5C" w:rsidRPr="001F4F5C">
        <w:rPr>
          <w:b/>
        </w:rPr>
        <w:t xml:space="preserve">Potrditev zapisnika </w:t>
      </w:r>
      <w:r w:rsidR="00B73289">
        <w:rPr>
          <w:b/>
        </w:rPr>
        <w:t>5</w:t>
      </w:r>
      <w:r w:rsidR="001F4F5C" w:rsidRPr="001F4F5C">
        <w:rPr>
          <w:b/>
        </w:rPr>
        <w:t>. redne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3D103D6F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B73289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 redne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43E9513C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B73289">
        <w:rPr>
          <w:rFonts w:ascii="Verdana" w:hAnsi="Verdana"/>
          <w:b/>
          <w:bCs/>
          <w:sz w:val="16"/>
          <w:szCs w:val="16"/>
        </w:rPr>
        <w:t>5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33CABE11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 w:rsidR="00B73289">
        <w:rPr>
          <w:b/>
        </w:rPr>
        <w:t>7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517B5B6E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B73289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BCAAD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3FA347D8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B73289">
        <w:rPr>
          <w:rFonts w:ascii="Verdana" w:hAnsi="Verdana"/>
          <w:b/>
          <w:bCs/>
          <w:sz w:val="16"/>
          <w:szCs w:val="16"/>
        </w:rPr>
        <w:t>7</w:t>
      </w:r>
      <w:r>
        <w:rPr>
          <w:rFonts w:ascii="Verdana" w:hAnsi="Verdana"/>
          <w:b/>
          <w:bCs/>
          <w:sz w:val="16"/>
          <w:szCs w:val="16"/>
        </w:rPr>
        <w:t>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EC3E69D" w14:textId="77777777" w:rsidR="00B73289" w:rsidRDefault="00B73289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0F0D266E" w14:textId="77777777" w:rsidR="00B73289" w:rsidRDefault="00B73289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289CD42C" w14:textId="77777777" w:rsidR="00B73289" w:rsidRDefault="00B73289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2B63F46E" w14:textId="77777777" w:rsidR="00B73289" w:rsidRDefault="00B73289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5F0C49CA" w14:textId="6457B797" w:rsidR="00B73289" w:rsidRDefault="00B73289" w:rsidP="00B73289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4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>
        <w:rPr>
          <w:b/>
        </w:rPr>
        <w:t>8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7577B18E" w14:textId="77777777" w:rsidR="00B73289" w:rsidRPr="00494A9F" w:rsidRDefault="00B73289" w:rsidP="00B73289">
      <w:pPr>
        <w:pStyle w:val="Telobesedila2"/>
        <w:tabs>
          <w:tab w:val="left" w:pos="1980"/>
        </w:tabs>
        <w:rPr>
          <w:bCs/>
        </w:rPr>
      </w:pPr>
    </w:p>
    <w:p w14:paraId="0BE3995D" w14:textId="4F31BE8F" w:rsidR="00B73289" w:rsidRPr="00C158F0" w:rsidRDefault="00B73289" w:rsidP="00B7328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>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357F332B" w14:textId="77777777" w:rsidR="00B73289" w:rsidRDefault="00B73289" w:rsidP="00B73289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6BDABCCE" w14:textId="77777777" w:rsidR="00B73289" w:rsidRDefault="00B73289" w:rsidP="00B73289">
      <w:pPr>
        <w:rPr>
          <w:rFonts w:ascii="Verdana" w:hAnsi="Verdana"/>
          <w:sz w:val="16"/>
          <w:szCs w:val="16"/>
        </w:rPr>
      </w:pPr>
    </w:p>
    <w:p w14:paraId="418A0FEA" w14:textId="60A6509F" w:rsidR="00B73289" w:rsidRDefault="00B73289" w:rsidP="00B73289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>
        <w:rPr>
          <w:rFonts w:ascii="Verdana" w:hAnsi="Verdana"/>
          <w:b/>
          <w:bCs/>
          <w:sz w:val="16"/>
          <w:szCs w:val="16"/>
        </w:rPr>
        <w:t>8</w:t>
      </w:r>
      <w:r>
        <w:rPr>
          <w:rFonts w:ascii="Verdana" w:hAnsi="Verdana"/>
          <w:b/>
          <w:bCs/>
          <w:sz w:val="16"/>
          <w:szCs w:val="16"/>
        </w:rPr>
        <w:t>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68915F32" w14:textId="77777777" w:rsidR="00B73289" w:rsidRDefault="00B73289" w:rsidP="00B73289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7FCA3E3F" w14:textId="30B3067A" w:rsidR="00B73289" w:rsidRDefault="00B73289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Default="00E037E3" w:rsidP="00F33DC0">
      <w:pPr>
        <w:pStyle w:val="Telobesedila2"/>
      </w:pPr>
    </w:p>
    <w:p w14:paraId="1CB2E1A2" w14:textId="02F344C8" w:rsidR="00B73289" w:rsidRDefault="00B73289" w:rsidP="00B73289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7C2645">
        <w:rPr>
          <w:b/>
        </w:rPr>
        <w:t>5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 w:rsidR="007C2645">
        <w:rPr>
          <w:b/>
        </w:rPr>
        <w:t>Konstitutivne</w:t>
      </w:r>
      <w:r w:rsidRPr="001F4F5C">
        <w:rPr>
          <w:b/>
        </w:rPr>
        <w:t xml:space="preserve"> </w:t>
      </w:r>
      <w:r>
        <w:rPr>
          <w:b/>
        </w:rPr>
        <w:t>iz</w:t>
      </w:r>
      <w:r w:rsidRPr="001F4F5C">
        <w:rPr>
          <w:b/>
        </w:rPr>
        <w:t>redne seje</w:t>
      </w:r>
    </w:p>
    <w:p w14:paraId="1586C903" w14:textId="77777777" w:rsidR="00B73289" w:rsidRPr="00494A9F" w:rsidRDefault="00B73289" w:rsidP="00B73289">
      <w:pPr>
        <w:pStyle w:val="Telobesedila2"/>
        <w:tabs>
          <w:tab w:val="left" w:pos="1980"/>
        </w:tabs>
        <w:rPr>
          <w:bCs/>
        </w:rPr>
      </w:pPr>
    </w:p>
    <w:p w14:paraId="6EDA44AA" w14:textId="5C782D06" w:rsidR="00B73289" w:rsidRPr="00C158F0" w:rsidRDefault="00B73289" w:rsidP="00B7328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7C2645">
        <w:rPr>
          <w:rFonts w:ascii="Verdana" w:hAnsi="Verdana"/>
          <w:sz w:val="16"/>
          <w:szCs w:val="16"/>
        </w:rPr>
        <w:t>Konstitutivne</w:t>
      </w:r>
      <w:r>
        <w:rPr>
          <w:rFonts w:ascii="Verdana" w:hAnsi="Verdana"/>
          <w:sz w:val="16"/>
          <w:szCs w:val="16"/>
        </w:rPr>
        <w:t xml:space="preserve">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46892006" w14:textId="77777777" w:rsidR="00B73289" w:rsidRDefault="00B73289" w:rsidP="00B73289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159E602C" w14:textId="77777777" w:rsidR="00B73289" w:rsidRDefault="00B73289" w:rsidP="00B73289">
      <w:pPr>
        <w:rPr>
          <w:rFonts w:ascii="Verdana" w:hAnsi="Verdana"/>
          <w:sz w:val="16"/>
          <w:szCs w:val="16"/>
        </w:rPr>
      </w:pPr>
    </w:p>
    <w:p w14:paraId="77DC313A" w14:textId="2BAF9498" w:rsidR="00B73289" w:rsidRDefault="00B73289" w:rsidP="00B73289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7C2645">
        <w:rPr>
          <w:rFonts w:ascii="Verdana" w:hAnsi="Verdana"/>
          <w:b/>
          <w:bCs/>
          <w:sz w:val="16"/>
          <w:szCs w:val="16"/>
        </w:rPr>
        <w:t>5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7C2645">
        <w:rPr>
          <w:rFonts w:ascii="Verdana" w:hAnsi="Verdana"/>
          <w:b/>
          <w:bCs/>
          <w:sz w:val="16"/>
          <w:szCs w:val="16"/>
        </w:rPr>
        <w:t>Konstitutivn</w:t>
      </w:r>
      <w:r>
        <w:rPr>
          <w:rFonts w:ascii="Verdana" w:hAnsi="Verdana"/>
          <w:b/>
          <w:bCs/>
          <w:sz w:val="16"/>
          <w:szCs w:val="16"/>
        </w:rPr>
        <w:t>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55597594" w14:textId="77777777" w:rsidR="00B73289" w:rsidRDefault="00B73289" w:rsidP="00B73289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7A74464" w14:textId="77777777" w:rsidR="00B73289" w:rsidRDefault="00B73289" w:rsidP="00B73289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F77557" w14:textId="77777777" w:rsidR="00B73289" w:rsidRDefault="00B73289" w:rsidP="00B73289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E5D493F" w14:textId="77777777" w:rsidR="00B73289" w:rsidRDefault="00B73289" w:rsidP="00B73289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6BCFCA07" w14:textId="77777777" w:rsidR="00B73289" w:rsidRDefault="00B73289" w:rsidP="00B73289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1D866E13" w14:textId="490F5A8E" w:rsidR="00B73289" w:rsidRDefault="00B73289" w:rsidP="00B73289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7C2645">
        <w:rPr>
          <w:b/>
        </w:rPr>
        <w:t>6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 w:rsidR="007C2645">
        <w:rPr>
          <w:b/>
        </w:rPr>
        <w:t>1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4939885F" w14:textId="77777777" w:rsidR="00B73289" w:rsidRPr="00494A9F" w:rsidRDefault="00B73289" w:rsidP="00B73289">
      <w:pPr>
        <w:pStyle w:val="Telobesedila2"/>
        <w:tabs>
          <w:tab w:val="left" w:pos="1980"/>
        </w:tabs>
        <w:rPr>
          <w:bCs/>
        </w:rPr>
      </w:pPr>
    </w:p>
    <w:p w14:paraId="3F318A90" w14:textId="1605106F" w:rsidR="00B73289" w:rsidRPr="00C158F0" w:rsidRDefault="00B73289" w:rsidP="00B7328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7C2645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A9D9F49" w14:textId="77777777" w:rsidR="00B73289" w:rsidRDefault="00B73289" w:rsidP="00B73289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3BF49FB7" w14:textId="77777777" w:rsidR="00B73289" w:rsidRDefault="00B73289" w:rsidP="00B73289">
      <w:pPr>
        <w:rPr>
          <w:rFonts w:ascii="Verdana" w:hAnsi="Verdana"/>
          <w:sz w:val="16"/>
          <w:szCs w:val="16"/>
        </w:rPr>
      </w:pPr>
    </w:p>
    <w:p w14:paraId="32A01469" w14:textId="39055C37" w:rsidR="00B73289" w:rsidRDefault="00B73289" w:rsidP="00B73289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7C2645">
        <w:rPr>
          <w:rFonts w:ascii="Verdana" w:hAnsi="Verdana"/>
          <w:b/>
          <w:bCs/>
          <w:sz w:val="16"/>
          <w:szCs w:val="16"/>
        </w:rPr>
        <w:t>6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7C2645">
        <w:rPr>
          <w:rFonts w:ascii="Verdana" w:hAnsi="Verdana"/>
          <w:b/>
          <w:bCs/>
          <w:sz w:val="16"/>
          <w:szCs w:val="16"/>
        </w:rPr>
        <w:t>1</w:t>
      </w:r>
      <w:r>
        <w:rPr>
          <w:rFonts w:ascii="Verdana" w:hAnsi="Verdana"/>
          <w:b/>
          <w:bCs/>
          <w:sz w:val="16"/>
          <w:szCs w:val="16"/>
        </w:rPr>
        <w:t>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423BCD52" w14:textId="77777777" w:rsidR="00B73289" w:rsidRDefault="00B73289" w:rsidP="00B73289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22AE8862" w14:textId="77777777" w:rsidR="00B73289" w:rsidRDefault="00B73289" w:rsidP="00F33DC0">
      <w:pPr>
        <w:pStyle w:val="Telobesedila2"/>
      </w:pPr>
    </w:p>
    <w:p w14:paraId="11E83CC7" w14:textId="77777777" w:rsidR="00B73289" w:rsidRDefault="00B73289" w:rsidP="00F33DC0">
      <w:pPr>
        <w:pStyle w:val="Telobesedila2"/>
      </w:pPr>
    </w:p>
    <w:p w14:paraId="0FFDEFC0" w14:textId="77777777" w:rsidR="00B73289" w:rsidRDefault="00B73289" w:rsidP="00F33DC0">
      <w:pPr>
        <w:pStyle w:val="Telobesedila2"/>
      </w:pPr>
    </w:p>
    <w:p w14:paraId="7D17DA66" w14:textId="77777777" w:rsidR="00B73289" w:rsidRDefault="00B73289" w:rsidP="00F33DC0">
      <w:pPr>
        <w:pStyle w:val="Telobesedila2"/>
      </w:pPr>
    </w:p>
    <w:p w14:paraId="1FBD11DD" w14:textId="77777777" w:rsidR="00B73289" w:rsidRDefault="00B73289" w:rsidP="00F33DC0">
      <w:pPr>
        <w:pStyle w:val="Telobesedila2"/>
      </w:pPr>
    </w:p>
    <w:p w14:paraId="78FC6330" w14:textId="77777777" w:rsidR="00B73289" w:rsidRPr="00607FDC" w:rsidRDefault="00B73289" w:rsidP="00F33DC0">
      <w:pPr>
        <w:pStyle w:val="Telobesedila2"/>
      </w:pPr>
    </w:p>
    <w:p w14:paraId="3D9C557C" w14:textId="54E37D95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A94F43">
        <w:rPr>
          <w:rFonts w:ascii="Verdana" w:hAnsi="Verdana"/>
          <w:b/>
          <w:bCs/>
          <w:sz w:val="16"/>
          <w:szCs w:val="16"/>
        </w:rPr>
        <w:t xml:space="preserve">Ad. </w:t>
      </w:r>
      <w:r w:rsidR="00157A27">
        <w:rPr>
          <w:rFonts w:ascii="Verdana" w:hAnsi="Verdana"/>
          <w:b/>
          <w:bCs/>
          <w:sz w:val="16"/>
          <w:szCs w:val="16"/>
        </w:rPr>
        <w:t>7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083A80">
        <w:rPr>
          <w:rFonts w:ascii="Verdana" w:hAnsi="Verdana"/>
          <w:b/>
          <w:bCs/>
          <w:sz w:val="16"/>
          <w:szCs w:val="16"/>
        </w:rPr>
        <w:t>Imenovanje koordinatorice</w:t>
      </w:r>
      <w:r w:rsidR="00573F07">
        <w:rPr>
          <w:rFonts w:ascii="Verdana" w:hAnsi="Verdana"/>
          <w:b/>
          <w:bCs/>
          <w:sz w:val="16"/>
          <w:szCs w:val="16"/>
        </w:rPr>
        <w:t xml:space="preserve"> za socialna omrežja</w:t>
      </w: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64AA7B5C" w14:textId="7CC199A4" w:rsidR="003516AB" w:rsidRDefault="003516AB" w:rsidP="00257E7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</w:t>
      </w:r>
      <w:r w:rsidR="00801506">
        <w:rPr>
          <w:rFonts w:ascii="Verdana" w:hAnsi="Verdana"/>
          <w:sz w:val="16"/>
          <w:szCs w:val="16"/>
        </w:rPr>
        <w:t xml:space="preserve"> člane obvestil o potrebi po </w:t>
      </w:r>
      <w:r w:rsidR="006C4E22">
        <w:rPr>
          <w:rFonts w:ascii="Verdana" w:hAnsi="Verdana"/>
          <w:sz w:val="16"/>
          <w:szCs w:val="16"/>
        </w:rPr>
        <w:t>imenovanju člana volilnega odbora UM FKKT s strani študentov.</w:t>
      </w:r>
    </w:p>
    <w:p w14:paraId="55828EAE" w14:textId="77777777" w:rsidR="00B2297C" w:rsidRDefault="00B2297C" w:rsidP="00B2297C">
      <w:pPr>
        <w:rPr>
          <w:rFonts w:ascii="Verdana" w:hAnsi="Verdana"/>
          <w:sz w:val="16"/>
          <w:szCs w:val="16"/>
        </w:rPr>
      </w:pPr>
    </w:p>
    <w:p w14:paraId="5D6DDCD8" w14:textId="46047733" w:rsidR="002B7E37" w:rsidRDefault="00B2297C" w:rsidP="002B7E3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157A27">
        <w:rPr>
          <w:rFonts w:ascii="Verdana" w:hAnsi="Verdana"/>
          <w:b/>
          <w:bCs/>
          <w:sz w:val="16"/>
          <w:szCs w:val="16"/>
        </w:rPr>
        <w:t>7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2B7E37" w:rsidRPr="002B7E37">
        <w:rPr>
          <w:rFonts w:ascii="Verdana" w:hAnsi="Verdana"/>
          <w:b/>
          <w:bCs/>
          <w:sz w:val="16"/>
          <w:szCs w:val="16"/>
        </w:rPr>
        <w:t xml:space="preserve">ŠS UM FKKT imenuje </w:t>
      </w:r>
      <w:r w:rsidR="00157A27">
        <w:rPr>
          <w:rFonts w:ascii="Verdana" w:hAnsi="Verdana"/>
          <w:b/>
          <w:bCs/>
          <w:sz w:val="16"/>
          <w:szCs w:val="16"/>
        </w:rPr>
        <w:t>Tima Oražma za člana volilnega odbora UM FKKT.</w:t>
      </w:r>
    </w:p>
    <w:p w14:paraId="22D89108" w14:textId="77BF326D" w:rsidR="007B4F2A" w:rsidRDefault="00B2297C" w:rsidP="008D2F2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552C8922" w14:textId="77777777" w:rsidR="00ED19B2" w:rsidRDefault="00ED19B2" w:rsidP="008D2F2C">
      <w:pPr>
        <w:rPr>
          <w:rFonts w:ascii="Verdana" w:hAnsi="Verdana"/>
          <w:sz w:val="16"/>
          <w:szCs w:val="20"/>
        </w:rPr>
      </w:pPr>
    </w:p>
    <w:p w14:paraId="6DD5AF22" w14:textId="77777777" w:rsidR="00ED19B2" w:rsidRDefault="00ED19B2" w:rsidP="008D2F2C">
      <w:pPr>
        <w:rPr>
          <w:rFonts w:ascii="Verdana" w:hAnsi="Verdana"/>
          <w:sz w:val="16"/>
          <w:szCs w:val="20"/>
        </w:rPr>
      </w:pPr>
    </w:p>
    <w:p w14:paraId="2BD1AB4A" w14:textId="77777777" w:rsidR="00ED19B2" w:rsidRDefault="00ED19B2" w:rsidP="008D2F2C">
      <w:pPr>
        <w:rPr>
          <w:rFonts w:ascii="Verdana" w:hAnsi="Verdana"/>
          <w:sz w:val="16"/>
          <w:szCs w:val="20"/>
        </w:rPr>
      </w:pPr>
    </w:p>
    <w:p w14:paraId="6D98901A" w14:textId="1F63C9D2" w:rsidR="00513326" w:rsidRDefault="00513326" w:rsidP="00513326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8</w:t>
      </w:r>
      <w:r w:rsidRPr="00193410">
        <w:rPr>
          <w:b/>
        </w:rPr>
        <w:t xml:space="preserve">.: </w:t>
      </w:r>
      <w:r>
        <w:rPr>
          <w:b/>
        </w:rPr>
        <w:t>Po</w:t>
      </w:r>
      <w:r w:rsidR="00ED19B2">
        <w:rPr>
          <w:b/>
        </w:rPr>
        <w:t>trditev Prijave na poziv o sofinanciranju za 2025</w:t>
      </w:r>
    </w:p>
    <w:p w14:paraId="6E5C9FE0" w14:textId="77777777" w:rsidR="00513326" w:rsidRPr="00B94F72" w:rsidRDefault="00513326" w:rsidP="00513326">
      <w:pPr>
        <w:pStyle w:val="Telobesedila2"/>
        <w:tabs>
          <w:tab w:val="left" w:pos="1980"/>
        </w:tabs>
        <w:rPr>
          <w:b/>
        </w:rPr>
      </w:pPr>
    </w:p>
    <w:p w14:paraId="10DD3068" w14:textId="5BBBC56B" w:rsidR="00513326" w:rsidRPr="00C158F0" w:rsidRDefault="00513326" w:rsidP="0051332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</w:t>
      </w:r>
      <w:r>
        <w:rPr>
          <w:rFonts w:ascii="Verdana" w:hAnsi="Verdana"/>
          <w:sz w:val="16"/>
          <w:szCs w:val="16"/>
        </w:rPr>
        <w:t>člane seznanil s seznamom projektov in prijavo na poziv za sofinanciranje stroškov delovanja in programa dela študentskih svetov članic Univerze v Mariboru v letu 202</w:t>
      </w:r>
      <w:r w:rsidR="00ED19B2">
        <w:rPr>
          <w:rFonts w:ascii="Verdana" w:hAnsi="Verdana"/>
          <w:sz w:val="16"/>
          <w:szCs w:val="16"/>
        </w:rPr>
        <w:t>5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1096BC1C" w14:textId="77777777" w:rsidR="00513326" w:rsidRDefault="00513326" w:rsidP="00513326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seznam in poziv ni bilo</w:t>
      </w:r>
      <w:r w:rsidRPr="00C158F0">
        <w:rPr>
          <w:rFonts w:ascii="Verdana" w:hAnsi="Verdana"/>
          <w:sz w:val="16"/>
          <w:szCs w:val="16"/>
        </w:rPr>
        <w:t xml:space="preserve">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obe stvari in potrjen je bil naslednji sklep:</w:t>
      </w:r>
    </w:p>
    <w:p w14:paraId="01BB25BD" w14:textId="77777777" w:rsidR="00513326" w:rsidRDefault="00513326" w:rsidP="00513326">
      <w:pPr>
        <w:rPr>
          <w:rFonts w:ascii="Verdana" w:hAnsi="Verdana"/>
          <w:sz w:val="16"/>
          <w:szCs w:val="16"/>
        </w:rPr>
      </w:pPr>
    </w:p>
    <w:p w14:paraId="03A3738B" w14:textId="3874AA28" w:rsidR="00513326" w:rsidRDefault="00513326" w:rsidP="00513326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3: </w:t>
      </w:r>
      <w:r w:rsidRPr="00945426">
        <w:rPr>
          <w:rFonts w:ascii="Verdana" w:hAnsi="Verdana"/>
          <w:b/>
          <w:bCs/>
          <w:sz w:val="16"/>
          <w:szCs w:val="16"/>
        </w:rPr>
        <w:t xml:space="preserve">ŠS UM FKKT </w:t>
      </w:r>
      <w:r w:rsidRPr="005A4AB8">
        <w:rPr>
          <w:rFonts w:ascii="Verdana" w:hAnsi="Verdana"/>
          <w:b/>
          <w:bCs/>
          <w:sz w:val="16"/>
          <w:szCs w:val="16"/>
        </w:rPr>
        <w:t xml:space="preserve">potrdi </w:t>
      </w:r>
      <w:r w:rsidR="00ED19B2">
        <w:rPr>
          <w:rFonts w:ascii="Verdana" w:hAnsi="Verdana"/>
          <w:b/>
          <w:bCs/>
          <w:sz w:val="16"/>
          <w:szCs w:val="16"/>
        </w:rPr>
        <w:t>Prijavo na poziv o sofinanciranju za 2025.</w:t>
      </w:r>
    </w:p>
    <w:p w14:paraId="30945199" w14:textId="77777777" w:rsidR="00513326" w:rsidRDefault="00513326" w:rsidP="0051332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354A7572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4ED3DB3F" w14:textId="77777777" w:rsidR="00513326" w:rsidRDefault="00513326" w:rsidP="008020E7">
      <w:pPr>
        <w:rPr>
          <w:rFonts w:ascii="Verdana" w:hAnsi="Verdana"/>
          <w:b/>
          <w:sz w:val="16"/>
          <w:szCs w:val="20"/>
        </w:rPr>
      </w:pPr>
    </w:p>
    <w:p w14:paraId="4861588F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57F331CC" w14:textId="5503FBB4" w:rsidR="005C5AEC" w:rsidRPr="00A94F43" w:rsidRDefault="005C5AEC" w:rsidP="005C5AEC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bookmarkStart w:id="1" w:name="_Hlk99551295"/>
      <w:r w:rsidRPr="00A94F43">
        <w:rPr>
          <w:rFonts w:ascii="Verdana" w:hAnsi="Verdana"/>
          <w:b/>
          <w:bCs/>
          <w:sz w:val="16"/>
          <w:szCs w:val="16"/>
        </w:rPr>
        <w:t xml:space="preserve">Ad. </w:t>
      </w:r>
      <w:r w:rsidR="00BF671D">
        <w:rPr>
          <w:rFonts w:ascii="Verdana" w:hAnsi="Verdana"/>
          <w:b/>
          <w:bCs/>
          <w:sz w:val="16"/>
          <w:szCs w:val="16"/>
        </w:rPr>
        <w:t>9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EC60EF">
        <w:rPr>
          <w:rFonts w:ascii="Verdana" w:hAnsi="Verdana"/>
          <w:b/>
          <w:bCs/>
          <w:sz w:val="16"/>
          <w:szCs w:val="16"/>
        </w:rPr>
        <w:t xml:space="preserve">Potrditev </w:t>
      </w:r>
      <w:r>
        <w:rPr>
          <w:rFonts w:ascii="Verdana" w:hAnsi="Verdana"/>
          <w:b/>
          <w:bCs/>
          <w:sz w:val="16"/>
          <w:szCs w:val="16"/>
        </w:rPr>
        <w:t>Poročil</w:t>
      </w:r>
      <w:r w:rsidR="00EC60EF">
        <w:rPr>
          <w:rFonts w:ascii="Verdana" w:hAnsi="Verdana"/>
          <w:b/>
          <w:bCs/>
          <w:sz w:val="16"/>
          <w:szCs w:val="16"/>
        </w:rPr>
        <w:t>a</w:t>
      </w:r>
      <w:r>
        <w:rPr>
          <w:rFonts w:ascii="Verdana" w:hAnsi="Verdana"/>
          <w:b/>
          <w:bCs/>
          <w:sz w:val="16"/>
          <w:szCs w:val="16"/>
        </w:rPr>
        <w:t xml:space="preserve"> o </w:t>
      </w:r>
      <w:r w:rsidR="00EC60EF">
        <w:rPr>
          <w:rFonts w:ascii="Verdana" w:hAnsi="Verdana"/>
          <w:b/>
          <w:bCs/>
          <w:sz w:val="16"/>
          <w:szCs w:val="16"/>
        </w:rPr>
        <w:t xml:space="preserve">rezultatih </w:t>
      </w:r>
      <w:r>
        <w:rPr>
          <w:rFonts w:ascii="Verdana" w:hAnsi="Verdana"/>
          <w:b/>
          <w:bCs/>
          <w:sz w:val="16"/>
          <w:szCs w:val="16"/>
        </w:rPr>
        <w:t>študentsk</w:t>
      </w:r>
      <w:r w:rsidR="00EC60EF">
        <w:rPr>
          <w:rFonts w:ascii="Verdana" w:hAnsi="Verdana"/>
          <w:b/>
          <w:bCs/>
          <w:sz w:val="16"/>
          <w:szCs w:val="16"/>
        </w:rPr>
        <w:t>e</w:t>
      </w:r>
      <w:r>
        <w:rPr>
          <w:rFonts w:ascii="Verdana" w:hAnsi="Verdana"/>
          <w:b/>
          <w:bCs/>
          <w:sz w:val="16"/>
          <w:szCs w:val="16"/>
        </w:rPr>
        <w:t xml:space="preserve"> anket</w:t>
      </w:r>
      <w:r w:rsidR="00EC60EF">
        <w:rPr>
          <w:rFonts w:ascii="Verdana" w:hAnsi="Verdana"/>
          <w:b/>
          <w:bCs/>
          <w:sz w:val="16"/>
          <w:szCs w:val="16"/>
        </w:rPr>
        <w:t>e za študijsko leto 2023/2024</w:t>
      </w:r>
    </w:p>
    <w:p w14:paraId="27CA52CD" w14:textId="77777777" w:rsidR="005C5AEC" w:rsidRDefault="005C5AEC" w:rsidP="005C5AEC">
      <w:pPr>
        <w:spacing w:after="0"/>
        <w:jc w:val="both"/>
        <w:rPr>
          <w:rFonts w:ascii="Verdana" w:hAnsi="Verdana"/>
          <w:sz w:val="16"/>
          <w:szCs w:val="16"/>
        </w:rPr>
      </w:pPr>
    </w:p>
    <w:p w14:paraId="17D74756" w14:textId="44EE00EF" w:rsidR="005C5AEC" w:rsidRPr="00C158F0" w:rsidRDefault="005C5AEC" w:rsidP="005C5AE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Poročilo o rezultatih študentske ankete za študijsko leto 202</w:t>
      </w:r>
      <w:r w:rsidR="00EC60EF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/202</w:t>
      </w:r>
      <w:r w:rsidR="00EC60EF">
        <w:rPr>
          <w:rFonts w:ascii="Verdana" w:hAnsi="Verdana"/>
          <w:sz w:val="16"/>
          <w:szCs w:val="16"/>
        </w:rPr>
        <w:t>4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38D85EF2" w14:textId="77777777" w:rsidR="005C5AEC" w:rsidRDefault="005C5AEC" w:rsidP="005C5AEC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poročilo in potrjen je bil naslednji sklep:</w:t>
      </w:r>
    </w:p>
    <w:p w14:paraId="5FBF464D" w14:textId="5865368F" w:rsidR="005C5AEC" w:rsidRDefault="005C5AEC" w:rsidP="005C5AEC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BF671D">
        <w:rPr>
          <w:rFonts w:ascii="Verdana" w:hAnsi="Verdana"/>
          <w:b/>
          <w:bCs/>
          <w:sz w:val="16"/>
          <w:szCs w:val="16"/>
        </w:rPr>
        <w:t>9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Pr="000A012D">
        <w:rPr>
          <w:rFonts w:ascii="Verdana" w:hAnsi="Verdana"/>
          <w:b/>
          <w:bCs/>
          <w:sz w:val="16"/>
          <w:szCs w:val="16"/>
        </w:rPr>
        <w:t>ŠS UM FKKT se seznanja z Poročilom o rezultatih študentske ankete za študijsko leto 202</w:t>
      </w:r>
      <w:r w:rsidR="00EC60EF">
        <w:rPr>
          <w:rFonts w:ascii="Verdana" w:hAnsi="Verdana"/>
          <w:b/>
          <w:bCs/>
          <w:sz w:val="16"/>
          <w:szCs w:val="16"/>
        </w:rPr>
        <w:t>3</w:t>
      </w:r>
      <w:r w:rsidRPr="000A012D">
        <w:rPr>
          <w:rFonts w:ascii="Verdana" w:hAnsi="Verdana"/>
          <w:b/>
          <w:bCs/>
          <w:sz w:val="16"/>
          <w:szCs w:val="16"/>
        </w:rPr>
        <w:t>/202</w:t>
      </w:r>
      <w:r w:rsidR="00EC60EF">
        <w:rPr>
          <w:rFonts w:ascii="Verdana" w:hAnsi="Verdana"/>
          <w:b/>
          <w:bCs/>
          <w:sz w:val="16"/>
          <w:szCs w:val="16"/>
        </w:rPr>
        <w:t>4</w:t>
      </w:r>
      <w:r w:rsidRPr="002B7E37">
        <w:rPr>
          <w:rFonts w:ascii="Verdana" w:hAnsi="Verdana"/>
          <w:b/>
          <w:bCs/>
          <w:sz w:val="16"/>
          <w:szCs w:val="16"/>
        </w:rPr>
        <w:t>.</w:t>
      </w:r>
    </w:p>
    <w:p w14:paraId="21FA521C" w14:textId="203E4853" w:rsidR="001269A6" w:rsidRPr="00350B96" w:rsidRDefault="005C5AEC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457EFA0" w14:textId="77777777" w:rsidR="00157A27" w:rsidRDefault="00157A27" w:rsidP="00F33DC0">
      <w:pPr>
        <w:rPr>
          <w:rFonts w:ascii="Verdana" w:hAnsi="Verdana"/>
          <w:sz w:val="16"/>
          <w:szCs w:val="16"/>
        </w:rPr>
      </w:pPr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1B7AEFA2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BF671D">
        <w:rPr>
          <w:rFonts w:ascii="Verdana" w:hAnsi="Verdana"/>
          <w:b/>
          <w:sz w:val="16"/>
          <w:szCs w:val="20"/>
        </w:rPr>
        <w:t>10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4C4EB193" w:rsidR="00D84ABA" w:rsidRPr="009F00C0" w:rsidRDefault="000855E3" w:rsidP="00F33DC0">
      <w:pPr>
        <w:rPr>
          <w:rFonts w:ascii="Verdana" w:hAnsi="Verdana"/>
          <w:bCs/>
          <w:sz w:val="16"/>
          <w:szCs w:val="20"/>
        </w:rPr>
      </w:pPr>
      <w:bookmarkStart w:id="2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1"/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761D16C9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BF671D">
        <w:rPr>
          <w:rFonts w:ascii="Verdana" w:hAnsi="Verdana"/>
          <w:sz w:val="16"/>
          <w:szCs w:val="20"/>
        </w:rPr>
        <w:t>21</w:t>
      </w:r>
      <w:r w:rsidR="0083491B">
        <w:rPr>
          <w:rFonts w:ascii="Verdana" w:hAnsi="Verdana"/>
          <w:sz w:val="16"/>
          <w:szCs w:val="20"/>
        </w:rPr>
        <w:t>:</w:t>
      </w:r>
      <w:r w:rsidR="00BF671D">
        <w:rPr>
          <w:rFonts w:ascii="Verdana" w:hAnsi="Verdana"/>
          <w:sz w:val="16"/>
          <w:szCs w:val="20"/>
        </w:rPr>
        <w:t>0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350B96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57A27"/>
    <w:rsid w:val="00171A0E"/>
    <w:rsid w:val="001A0A18"/>
    <w:rsid w:val="001A1ADC"/>
    <w:rsid w:val="001A3223"/>
    <w:rsid w:val="001B28BB"/>
    <w:rsid w:val="001C09EE"/>
    <w:rsid w:val="001D735F"/>
    <w:rsid w:val="001E531A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50B96"/>
    <w:rsid w:val="003516AB"/>
    <w:rsid w:val="00356EE1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741D"/>
    <w:rsid w:val="00504E4E"/>
    <w:rsid w:val="00513326"/>
    <w:rsid w:val="0051484D"/>
    <w:rsid w:val="0051547F"/>
    <w:rsid w:val="00522FDF"/>
    <w:rsid w:val="005321C7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AEC"/>
    <w:rsid w:val="005C5F64"/>
    <w:rsid w:val="005D1350"/>
    <w:rsid w:val="005F35B4"/>
    <w:rsid w:val="00607FDC"/>
    <w:rsid w:val="00610345"/>
    <w:rsid w:val="00617595"/>
    <w:rsid w:val="006222DF"/>
    <w:rsid w:val="00637A40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C4E22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64BD"/>
    <w:rsid w:val="00784EB8"/>
    <w:rsid w:val="00791BDA"/>
    <w:rsid w:val="007A0E13"/>
    <w:rsid w:val="007B34C1"/>
    <w:rsid w:val="007B4F2A"/>
    <w:rsid w:val="007B50FA"/>
    <w:rsid w:val="007C0A5C"/>
    <w:rsid w:val="007C2645"/>
    <w:rsid w:val="007C4B80"/>
    <w:rsid w:val="007D5907"/>
    <w:rsid w:val="00800C1D"/>
    <w:rsid w:val="00801506"/>
    <w:rsid w:val="008020E7"/>
    <w:rsid w:val="0080304F"/>
    <w:rsid w:val="008043B8"/>
    <w:rsid w:val="0083491B"/>
    <w:rsid w:val="00862F87"/>
    <w:rsid w:val="0087094A"/>
    <w:rsid w:val="00884BE7"/>
    <w:rsid w:val="008A349C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92FEE"/>
    <w:rsid w:val="00A943E7"/>
    <w:rsid w:val="00A94F43"/>
    <w:rsid w:val="00A966EF"/>
    <w:rsid w:val="00A96813"/>
    <w:rsid w:val="00AC356E"/>
    <w:rsid w:val="00AD4FBD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3289"/>
    <w:rsid w:val="00B749B2"/>
    <w:rsid w:val="00B923D6"/>
    <w:rsid w:val="00B94C5E"/>
    <w:rsid w:val="00BB5C4F"/>
    <w:rsid w:val="00BC6381"/>
    <w:rsid w:val="00BC6FA6"/>
    <w:rsid w:val="00BD3F40"/>
    <w:rsid w:val="00BD3F8B"/>
    <w:rsid w:val="00BF3901"/>
    <w:rsid w:val="00BF671D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A4090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4D2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C60EF"/>
    <w:rsid w:val="00ED19B2"/>
    <w:rsid w:val="00ED2963"/>
    <w:rsid w:val="00EE06EA"/>
    <w:rsid w:val="00EE4650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43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47</cp:revision>
  <cp:lastPrinted>2018-08-29T18:04:00Z</cp:lastPrinted>
  <dcterms:created xsi:type="dcterms:W3CDTF">2023-11-09T08:12:00Z</dcterms:created>
  <dcterms:modified xsi:type="dcterms:W3CDTF">2025-09-24T19:43:00Z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