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15042F4D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EF432D">
        <w:rPr>
          <w:rFonts w:ascii="Verdana" w:hAnsi="Verdana"/>
          <w:b/>
          <w:sz w:val="20"/>
        </w:rPr>
        <w:t>2</w:t>
      </w:r>
      <w:r w:rsidR="006C275E">
        <w:rPr>
          <w:rFonts w:ascii="Verdana" w:hAnsi="Verdana"/>
          <w:b/>
          <w:sz w:val="20"/>
        </w:rPr>
        <w:t>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36EA8A30" w:rsidR="00F33DC0" w:rsidRPr="003F5E92" w:rsidRDefault="007C2295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Sreda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marec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1</w:t>
            </w:r>
            <w:r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v predavalnici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 A-1</w:t>
            </w:r>
            <w:r w:rsidR="00D97BFC">
              <w:rPr>
                <w:rFonts w:ascii="Verdana" w:hAnsi="Verdana"/>
                <w:b/>
                <w:sz w:val="16"/>
                <w:szCs w:val="20"/>
              </w:rPr>
              <w:t>11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UM 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7ADF7130" w:rsidR="00F33DC0" w:rsidRPr="000D7ECC" w:rsidRDefault="004E686F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Nika Kralj, Tim Oražem, Dejan Gavrić, </w:t>
            </w:r>
            <w:r w:rsidR="00146761">
              <w:rPr>
                <w:rFonts w:ascii="Verdana" w:hAnsi="Verdana"/>
                <w:b/>
                <w:sz w:val="16"/>
                <w:szCs w:val="20"/>
              </w:rPr>
              <w:t>Eva Erjavec, Anja Zaverla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, Aljaž Knez, Amanda Žižek, Matjaž Rantaša.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462BEE24" w:rsidR="00B135C5" w:rsidRPr="00223D71" w:rsidRDefault="00DA0C49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Atelšek Hozjan</w:t>
            </w:r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5C3712EF" w:rsidR="00910E74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31139A84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292284">
        <w:rPr>
          <w:rFonts w:ascii="Verdana" w:hAnsi="Verdana"/>
          <w:sz w:val="16"/>
          <w:szCs w:val="20"/>
        </w:rPr>
        <w:t>1</w:t>
      </w:r>
      <w:r w:rsidR="004E686F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.</w:t>
      </w:r>
      <w:r w:rsidR="000138E3">
        <w:rPr>
          <w:rFonts w:ascii="Verdana" w:hAnsi="Verdana"/>
          <w:sz w:val="16"/>
          <w:szCs w:val="20"/>
        </w:rPr>
        <w:t>3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306FB90E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4E686F">
        <w:rPr>
          <w:rFonts w:ascii="Verdana" w:hAnsi="Verdana"/>
          <w:sz w:val="16"/>
          <w:szCs w:val="20"/>
        </w:rPr>
        <w:t>2</w:t>
      </w:r>
      <w:r w:rsidR="006C275E">
        <w:rPr>
          <w:rFonts w:ascii="Verdana" w:hAnsi="Verdana"/>
          <w:sz w:val="16"/>
          <w:szCs w:val="20"/>
        </w:rPr>
        <w:t>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302B340A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4E686F">
        <w:rPr>
          <w:rFonts w:ascii="Verdana" w:hAnsi="Verdana"/>
          <w:b/>
          <w:sz w:val="16"/>
          <w:szCs w:val="20"/>
        </w:rPr>
        <w:t>2</w:t>
      </w:r>
      <w:r w:rsidR="006C275E">
        <w:rPr>
          <w:rFonts w:ascii="Verdana" w:hAnsi="Verdana"/>
          <w:b/>
          <w:sz w:val="16"/>
          <w:szCs w:val="20"/>
        </w:rPr>
        <w:t>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3D4D7F4A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Pr="00FB38CF">
        <w:rPr>
          <w:rFonts w:ascii="Verdana" w:hAnsi="Verdana"/>
          <w:sz w:val="16"/>
          <w:szCs w:val="16"/>
        </w:rPr>
        <w:tab/>
        <w:t>Potrditev dnevnega reda</w:t>
      </w:r>
    </w:p>
    <w:p w14:paraId="61190AF4" w14:textId="13D27D05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2.</w:t>
      </w:r>
      <w:r w:rsidRPr="00FB38CF">
        <w:rPr>
          <w:rFonts w:ascii="Verdana" w:hAnsi="Verdana"/>
          <w:sz w:val="16"/>
          <w:szCs w:val="16"/>
        </w:rPr>
        <w:tab/>
        <w:t xml:space="preserve">Potrditev zapisnika </w:t>
      </w:r>
      <w:r w:rsidR="004E686F">
        <w:rPr>
          <w:rFonts w:ascii="Verdana" w:hAnsi="Verdana"/>
          <w:sz w:val="16"/>
          <w:szCs w:val="16"/>
        </w:rPr>
        <w:t>1</w:t>
      </w:r>
      <w:r w:rsidRPr="00FB38CF">
        <w:rPr>
          <w:rFonts w:ascii="Verdana" w:hAnsi="Verdana"/>
          <w:sz w:val="16"/>
          <w:szCs w:val="16"/>
        </w:rPr>
        <w:t>. redne seje</w:t>
      </w:r>
    </w:p>
    <w:p w14:paraId="3EAD7E7D" w14:textId="597E9F6D" w:rsidR="00FB38CF" w:rsidRPr="00FB38CF" w:rsidRDefault="00FB38CF" w:rsidP="004E686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3.</w:t>
      </w:r>
      <w:r w:rsidRPr="00FB38CF">
        <w:rPr>
          <w:rFonts w:ascii="Verdana" w:hAnsi="Verdana"/>
          <w:sz w:val="16"/>
          <w:szCs w:val="16"/>
        </w:rPr>
        <w:tab/>
      </w:r>
      <w:r w:rsidR="004E686F">
        <w:rPr>
          <w:rFonts w:ascii="Verdana" w:hAnsi="Verdana"/>
          <w:sz w:val="16"/>
          <w:szCs w:val="16"/>
        </w:rPr>
        <w:t>Volitve v Akademski zbor UM FKKT</w:t>
      </w:r>
      <w:r w:rsidRPr="00FB38CF">
        <w:rPr>
          <w:rFonts w:ascii="Verdana" w:hAnsi="Verdana"/>
          <w:sz w:val="16"/>
          <w:szCs w:val="16"/>
        </w:rPr>
        <w:t xml:space="preserve"> </w:t>
      </w:r>
    </w:p>
    <w:p w14:paraId="725BA253" w14:textId="20DA6990" w:rsidR="00494A9F" w:rsidRPr="00C158F0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6.</w:t>
      </w:r>
      <w:r w:rsidRPr="00FB38CF">
        <w:rPr>
          <w:rFonts w:ascii="Verdana" w:hAnsi="Verdana"/>
          <w:sz w:val="16"/>
          <w:szCs w:val="16"/>
        </w:rPr>
        <w:tab/>
        <w:t>Razno</w:t>
      </w:r>
    </w:p>
    <w:p w14:paraId="5013FCB9" w14:textId="77777777" w:rsidR="00FB38CF" w:rsidRDefault="00FB38CF" w:rsidP="00F33DC0">
      <w:pPr>
        <w:rPr>
          <w:rFonts w:ascii="Verdana" w:hAnsi="Verdana"/>
          <w:sz w:val="16"/>
          <w:szCs w:val="16"/>
        </w:rPr>
      </w:pPr>
    </w:p>
    <w:p w14:paraId="233D453C" w14:textId="29D328B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2CE9888E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1F4F5C" w:rsidRPr="001F4F5C">
        <w:rPr>
          <w:b/>
        </w:rPr>
        <w:t xml:space="preserve">Potrditev zapisnika </w:t>
      </w:r>
      <w:r w:rsidR="004E686F">
        <w:rPr>
          <w:b/>
        </w:rPr>
        <w:t>1</w:t>
      </w:r>
      <w:r w:rsidR="001F4F5C" w:rsidRPr="001F4F5C">
        <w:rPr>
          <w:b/>
        </w:rPr>
        <w:t>. redne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2B8ED362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4E686F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. redne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1BC6D794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4E686F">
        <w:rPr>
          <w:rFonts w:ascii="Verdana" w:hAnsi="Verdana"/>
          <w:b/>
          <w:bCs/>
          <w:sz w:val="16"/>
          <w:szCs w:val="16"/>
        </w:rPr>
        <w:t>1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24D01CB7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="004E686F">
        <w:rPr>
          <w:b/>
        </w:rPr>
        <w:t>Volitve v Akademski zbor UM FKKT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3F69317E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</w:t>
      </w:r>
      <w:r w:rsidR="00BF3B72" w:rsidRPr="00BF3B72">
        <w:rPr>
          <w:rFonts w:ascii="Verdana" w:hAnsi="Verdana"/>
          <w:sz w:val="16"/>
          <w:szCs w:val="16"/>
        </w:rPr>
        <w:t>je navzočim razložil kako bodo potekale volitve in začel postopek z imenovanjem volilne komisije.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16E9FA9F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 w:rsidR="00963BA5">
        <w:rPr>
          <w:rFonts w:ascii="Verdana" w:hAnsi="Verdana"/>
          <w:b/>
          <w:bCs/>
          <w:sz w:val="16"/>
          <w:szCs w:val="16"/>
        </w:rPr>
        <w:t>.1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8B4E30" w:rsidRPr="008B4E30">
        <w:rPr>
          <w:rFonts w:ascii="Verdana" w:hAnsi="Verdana"/>
          <w:b/>
          <w:bCs/>
          <w:sz w:val="16"/>
          <w:szCs w:val="16"/>
        </w:rPr>
        <w:t>ŠS UM FKKT za potrebe izvedbe tajnih volitev za imenovanje članov v Akademski zbor UM FKKT imenuje tričlansko volilno komisijo v sestavi: Amanda Žižek, Jan Čokolič in Nika Kralj.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038CEAB" w14:textId="77777777" w:rsidR="009F1EFB" w:rsidRDefault="009F1EFB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54FE852" w14:textId="77777777" w:rsidR="009F1EFB" w:rsidRDefault="009F1EFB" w:rsidP="009F1EFB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278CB7FF" w14:textId="12ADEC53" w:rsidR="009F1EFB" w:rsidRPr="009F1EFB" w:rsidRDefault="009F1EFB" w:rsidP="009F1EFB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 w:rsidRPr="009F1EFB">
        <w:rPr>
          <w:rFonts w:ascii="Verdana" w:hAnsi="Verdana"/>
          <w:sz w:val="16"/>
          <w:szCs w:val="20"/>
        </w:rPr>
        <w:t>Ker nadaljnje razprave ni bilo, je predsednik odprl postopek volitev. Ko so vsi navzoči volili, je volilna komisija preštela glasove in napisala zapisnik o volitvah. Predsednica volilne komisije, Amanda Žižek, je navzoče obvestila o rezultatu volitev:</w:t>
      </w:r>
    </w:p>
    <w:p w14:paraId="5C7B6C01" w14:textId="77777777" w:rsidR="009F1EFB" w:rsidRPr="009F1EFB" w:rsidRDefault="009F1EFB" w:rsidP="009F1EFB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61FF0166" w14:textId="77777777" w:rsidR="00A75B50" w:rsidRDefault="009F1EFB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9F1EFB">
        <w:rPr>
          <w:rFonts w:ascii="Verdana" w:hAnsi="Verdana"/>
          <w:b/>
          <w:bCs/>
          <w:sz w:val="16"/>
          <w:szCs w:val="20"/>
        </w:rPr>
        <w:t xml:space="preserve">Sklep </w:t>
      </w:r>
      <w:r>
        <w:rPr>
          <w:rFonts w:ascii="Verdana" w:hAnsi="Verdana"/>
          <w:b/>
          <w:bCs/>
          <w:sz w:val="16"/>
          <w:szCs w:val="20"/>
        </w:rPr>
        <w:t>3</w:t>
      </w:r>
      <w:r w:rsidRPr="009F1EFB">
        <w:rPr>
          <w:rFonts w:ascii="Verdana" w:hAnsi="Verdana"/>
          <w:b/>
          <w:bCs/>
          <w:sz w:val="16"/>
          <w:szCs w:val="20"/>
        </w:rPr>
        <w:t xml:space="preserve">.2: </w:t>
      </w:r>
      <w:r w:rsidR="00A75B50" w:rsidRPr="00A75B50">
        <w:rPr>
          <w:rFonts w:ascii="Verdana" w:hAnsi="Verdana"/>
          <w:b/>
          <w:bCs/>
          <w:sz w:val="16"/>
          <w:szCs w:val="20"/>
        </w:rPr>
        <w:t>Glede na volilni izid volilna komisija ugotavlja, da so navedeni kandidati (po abecedi):</w:t>
      </w:r>
    </w:p>
    <w:p w14:paraId="329A0513" w14:textId="77777777" w:rsidR="000D0BB6" w:rsidRPr="00A75B50" w:rsidRDefault="000D0BB6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</w:p>
    <w:p w14:paraId="0EE58DD5" w14:textId="19668D27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1.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Dimnik Gašper</w:t>
      </w:r>
    </w:p>
    <w:p w14:paraId="177EEDD0" w14:textId="02C9F91D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2.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Klačinski Nensy</w:t>
      </w:r>
    </w:p>
    <w:p w14:paraId="7B75F856" w14:textId="7CDE9A14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3.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Kobe Stožinič Laura</w:t>
      </w:r>
    </w:p>
    <w:p w14:paraId="77C4E8C9" w14:textId="3CC2164F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4.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Koleša Ana</w:t>
      </w:r>
    </w:p>
    <w:p w14:paraId="58235670" w14:textId="0D5B2886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5.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Kovačič Petek Nika</w:t>
      </w:r>
    </w:p>
    <w:p w14:paraId="5EB7E46C" w14:textId="75051D5B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6.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Kralj Nika</w:t>
      </w:r>
    </w:p>
    <w:p w14:paraId="4FC2E5FD" w14:textId="303AF0EB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7.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Mori Laura</w:t>
      </w:r>
    </w:p>
    <w:p w14:paraId="02FE0430" w14:textId="0E59B3DF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8.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Novak Lucija</w:t>
      </w:r>
    </w:p>
    <w:p w14:paraId="65F360C7" w14:textId="5F72CC5D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9.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Oražem Tim</w:t>
      </w:r>
    </w:p>
    <w:p w14:paraId="44D4AD1A" w14:textId="2F765E20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10</w:t>
      </w:r>
      <w:r>
        <w:rPr>
          <w:rFonts w:ascii="Verdana" w:hAnsi="Verdana"/>
          <w:b/>
          <w:bCs/>
          <w:sz w:val="16"/>
          <w:szCs w:val="20"/>
        </w:rPr>
        <w:t xml:space="preserve">. </w:t>
      </w:r>
      <w:r w:rsidRPr="00A75B50">
        <w:rPr>
          <w:rFonts w:ascii="Verdana" w:hAnsi="Verdana"/>
          <w:b/>
          <w:bCs/>
          <w:sz w:val="16"/>
          <w:szCs w:val="20"/>
        </w:rPr>
        <w:t>Rihtarič Viktorija</w:t>
      </w:r>
    </w:p>
    <w:p w14:paraId="2E01A420" w14:textId="583327B6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11.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Rojc Anita</w:t>
      </w:r>
    </w:p>
    <w:p w14:paraId="100225C3" w14:textId="0D27CA17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12.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Rojc Nika</w:t>
      </w:r>
    </w:p>
    <w:p w14:paraId="3D6F5DEA" w14:textId="3F6F0D7C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13.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Vozelj Tilen</w:t>
      </w:r>
    </w:p>
    <w:p w14:paraId="7472BD0F" w14:textId="1AD8223F" w:rsidR="00A75B50" w:rsidRPr="00A75B50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14.</w:t>
      </w:r>
      <w:r>
        <w:rPr>
          <w:rFonts w:ascii="Verdana" w:hAnsi="Verdana"/>
          <w:b/>
          <w:bCs/>
          <w:sz w:val="16"/>
          <w:szCs w:val="20"/>
        </w:rPr>
        <w:t xml:space="preserve"> </w:t>
      </w:r>
      <w:r w:rsidRPr="00A75B50">
        <w:rPr>
          <w:rFonts w:ascii="Verdana" w:hAnsi="Verdana"/>
          <w:b/>
          <w:bCs/>
          <w:sz w:val="16"/>
          <w:szCs w:val="20"/>
        </w:rPr>
        <w:t>Zaverla Anja</w:t>
      </w:r>
    </w:p>
    <w:p w14:paraId="06491B21" w14:textId="77777777" w:rsidR="00013239" w:rsidRDefault="00013239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b/>
          <w:bCs/>
          <w:sz w:val="16"/>
          <w:szCs w:val="20"/>
        </w:rPr>
      </w:pPr>
    </w:p>
    <w:p w14:paraId="1E73430E" w14:textId="71D15224" w:rsidR="00E87DC2" w:rsidRDefault="00A75B50" w:rsidP="00A75B50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 w:rsidRPr="00A75B50">
        <w:rPr>
          <w:rFonts w:ascii="Verdana" w:hAnsi="Verdana"/>
          <w:b/>
          <w:bCs/>
          <w:sz w:val="16"/>
          <w:szCs w:val="20"/>
        </w:rPr>
        <w:t>izvoljeni v Akademski zbor Fakultete za kemijo in kemijsko tehnologijo Univerze v Mariboru iz vrst študentov, za obdobje od 11. 03. 2025 do 10. 03. 2027.</w:t>
      </w: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Pr="00607FDC" w:rsidRDefault="00E037E3" w:rsidP="00F33DC0">
      <w:pPr>
        <w:pStyle w:val="Telobesedila2"/>
      </w:pPr>
    </w:p>
    <w:p w14:paraId="3D9C557C" w14:textId="06D7E14E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A94F43">
        <w:rPr>
          <w:rFonts w:ascii="Verdana" w:hAnsi="Verdana"/>
          <w:b/>
          <w:bCs/>
          <w:sz w:val="16"/>
          <w:szCs w:val="16"/>
        </w:rPr>
        <w:t xml:space="preserve">Ad. </w:t>
      </w:r>
      <w:r w:rsidR="00083A80">
        <w:rPr>
          <w:rFonts w:ascii="Verdana" w:hAnsi="Verdana"/>
          <w:b/>
          <w:bCs/>
          <w:sz w:val="16"/>
          <w:szCs w:val="16"/>
        </w:rPr>
        <w:t>4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083A80">
        <w:rPr>
          <w:rFonts w:ascii="Verdana" w:hAnsi="Verdana"/>
          <w:b/>
          <w:bCs/>
          <w:sz w:val="16"/>
          <w:szCs w:val="16"/>
        </w:rPr>
        <w:t>Imenovanje koordinatorice</w:t>
      </w:r>
      <w:r w:rsidR="00573F07">
        <w:rPr>
          <w:rFonts w:ascii="Verdana" w:hAnsi="Verdana"/>
          <w:b/>
          <w:bCs/>
          <w:sz w:val="16"/>
          <w:szCs w:val="16"/>
        </w:rPr>
        <w:t xml:space="preserve"> za socialna omrežja</w:t>
      </w: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64AA7B5C" w14:textId="3C2C162F" w:rsidR="003516AB" w:rsidRDefault="003516AB" w:rsidP="00257E7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</w:t>
      </w:r>
      <w:r w:rsidR="00801506">
        <w:rPr>
          <w:rFonts w:ascii="Verdana" w:hAnsi="Verdana"/>
          <w:sz w:val="16"/>
          <w:szCs w:val="16"/>
        </w:rPr>
        <w:t xml:space="preserve"> člane obvestil o potrebi po izboljšanju promoviranja študentskega sveta, društva Kemik ter fakultete preko spleta na socialnih omrežjih</w:t>
      </w:r>
      <w:r w:rsidR="00F82454">
        <w:rPr>
          <w:rFonts w:ascii="Verdana" w:hAnsi="Verdana"/>
          <w:sz w:val="16"/>
          <w:szCs w:val="16"/>
        </w:rPr>
        <w:t>. Pogovorili so se o kandidatki za koordina</w:t>
      </w:r>
      <w:r w:rsidR="00A22C20">
        <w:rPr>
          <w:rFonts w:ascii="Verdana" w:hAnsi="Verdana"/>
          <w:sz w:val="16"/>
          <w:szCs w:val="16"/>
        </w:rPr>
        <w:t>to</w:t>
      </w:r>
      <w:r w:rsidR="00F82454">
        <w:rPr>
          <w:rFonts w:ascii="Verdana" w:hAnsi="Verdana"/>
          <w:sz w:val="16"/>
          <w:szCs w:val="16"/>
        </w:rPr>
        <w:t xml:space="preserve">rico socialnih omrežjih, katera bi imela dostop do </w:t>
      </w:r>
      <w:r w:rsidR="00A22C20">
        <w:rPr>
          <w:rFonts w:ascii="Verdana" w:hAnsi="Verdana"/>
          <w:sz w:val="16"/>
          <w:szCs w:val="16"/>
        </w:rPr>
        <w:t xml:space="preserve">računov socialnih omrežji ŠS UM FKKT in </w:t>
      </w:r>
      <w:r w:rsidR="00CE11ED">
        <w:rPr>
          <w:rFonts w:ascii="Verdana" w:hAnsi="Verdana"/>
          <w:sz w:val="16"/>
          <w:szCs w:val="16"/>
        </w:rPr>
        <w:t>bi jih upravljala.</w:t>
      </w:r>
      <w:r w:rsidR="000D1FA5">
        <w:rPr>
          <w:rFonts w:ascii="Verdana" w:hAnsi="Verdana"/>
          <w:sz w:val="16"/>
          <w:szCs w:val="16"/>
        </w:rPr>
        <w:t xml:space="preserve"> </w:t>
      </w:r>
      <w:r w:rsidR="00B2297C">
        <w:rPr>
          <w:rFonts w:ascii="Verdana" w:hAnsi="Verdana"/>
          <w:sz w:val="16"/>
          <w:szCs w:val="16"/>
        </w:rPr>
        <w:t>Potrjen je bil naslednji sklep:</w:t>
      </w:r>
    </w:p>
    <w:p w14:paraId="55828EAE" w14:textId="77777777" w:rsidR="00B2297C" w:rsidRDefault="00B2297C" w:rsidP="00B2297C">
      <w:pPr>
        <w:rPr>
          <w:rFonts w:ascii="Verdana" w:hAnsi="Verdana"/>
          <w:sz w:val="16"/>
          <w:szCs w:val="16"/>
        </w:rPr>
      </w:pPr>
    </w:p>
    <w:p w14:paraId="5D6DDCD8" w14:textId="4FB6CC01" w:rsidR="002B7E37" w:rsidRDefault="00B2297C" w:rsidP="002B7E3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2B7E37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2B7E37" w:rsidRPr="002B7E37">
        <w:rPr>
          <w:rFonts w:ascii="Verdana" w:hAnsi="Verdana"/>
          <w:b/>
          <w:bCs/>
          <w:sz w:val="16"/>
          <w:szCs w:val="16"/>
        </w:rPr>
        <w:t>ŠS UM FKKT imenuje Lučko Godec za koordinatorico za socialna omrežja za študijsko leto 2023/2024.</w:t>
      </w:r>
    </w:p>
    <w:p w14:paraId="22D89108" w14:textId="77BF326D" w:rsidR="007B4F2A" w:rsidRDefault="00B2297C" w:rsidP="008D2F2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21FA521C" w14:textId="77777777" w:rsidR="001269A6" w:rsidRDefault="001269A6" w:rsidP="00F33DC0">
      <w:pPr>
        <w:rPr>
          <w:rFonts w:ascii="Verdana" w:hAnsi="Verdana"/>
          <w:sz w:val="16"/>
          <w:szCs w:val="16"/>
        </w:rPr>
      </w:pPr>
      <w:bookmarkStart w:id="1" w:name="_Hlk99551295"/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45AAD292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1269A6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C20865D" w14:textId="18D49167" w:rsidR="005C0981" w:rsidRPr="000D0BB6" w:rsidRDefault="000855E3" w:rsidP="00F33DC0">
      <w:pPr>
        <w:rPr>
          <w:rFonts w:ascii="Verdana" w:hAnsi="Verdana"/>
          <w:bCs/>
          <w:sz w:val="16"/>
          <w:szCs w:val="20"/>
        </w:rPr>
      </w:pPr>
      <w:bookmarkStart w:id="2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1"/>
      <w:bookmarkEnd w:id="2"/>
    </w:p>
    <w:p w14:paraId="5ADC3010" w14:textId="3E1019BE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lastRenderedPageBreak/>
        <w:t xml:space="preserve">Seja se je zaključila ob </w:t>
      </w:r>
      <w:r w:rsidR="001254AC">
        <w:rPr>
          <w:rFonts w:ascii="Verdana" w:hAnsi="Verdana"/>
          <w:sz w:val="16"/>
          <w:szCs w:val="20"/>
        </w:rPr>
        <w:t>1</w:t>
      </w:r>
      <w:r w:rsidR="000D0BB6">
        <w:rPr>
          <w:rFonts w:ascii="Verdana" w:hAnsi="Verdana"/>
          <w:sz w:val="16"/>
          <w:szCs w:val="20"/>
        </w:rPr>
        <w:t>1</w:t>
      </w:r>
      <w:r w:rsidR="0083491B">
        <w:rPr>
          <w:rFonts w:ascii="Verdana" w:hAnsi="Verdana"/>
          <w:sz w:val="16"/>
          <w:szCs w:val="20"/>
        </w:rPr>
        <w:t>:</w:t>
      </w:r>
      <w:r w:rsidR="009F00C0">
        <w:rPr>
          <w:rFonts w:ascii="Verdana" w:hAnsi="Verdana"/>
          <w:sz w:val="16"/>
          <w:szCs w:val="20"/>
        </w:rPr>
        <w:t>30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239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0BB6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46761"/>
    <w:rsid w:val="00150A9A"/>
    <w:rsid w:val="00171A0E"/>
    <w:rsid w:val="001A0A18"/>
    <w:rsid w:val="001A1ADC"/>
    <w:rsid w:val="001A3223"/>
    <w:rsid w:val="001B28BB"/>
    <w:rsid w:val="001C09EE"/>
    <w:rsid w:val="001D375D"/>
    <w:rsid w:val="001D735F"/>
    <w:rsid w:val="001E531A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516AB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686F"/>
    <w:rsid w:val="004E741D"/>
    <w:rsid w:val="00504E4E"/>
    <w:rsid w:val="0051484D"/>
    <w:rsid w:val="0051547F"/>
    <w:rsid w:val="00522FDF"/>
    <w:rsid w:val="005321C7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22DF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64BD"/>
    <w:rsid w:val="00784EB8"/>
    <w:rsid w:val="00791BDA"/>
    <w:rsid w:val="007A0E13"/>
    <w:rsid w:val="007B34C1"/>
    <w:rsid w:val="007B4F2A"/>
    <w:rsid w:val="007B50FA"/>
    <w:rsid w:val="007C0A5C"/>
    <w:rsid w:val="007C2295"/>
    <w:rsid w:val="007C4B80"/>
    <w:rsid w:val="007D5907"/>
    <w:rsid w:val="00801506"/>
    <w:rsid w:val="008020E7"/>
    <w:rsid w:val="0080304F"/>
    <w:rsid w:val="008043B8"/>
    <w:rsid w:val="0083491B"/>
    <w:rsid w:val="00862F87"/>
    <w:rsid w:val="00884BE7"/>
    <w:rsid w:val="008A349C"/>
    <w:rsid w:val="008B4E30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54C2F"/>
    <w:rsid w:val="00962BBF"/>
    <w:rsid w:val="00963BA5"/>
    <w:rsid w:val="00963BBB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9F1EFB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5B50"/>
    <w:rsid w:val="00A92FEE"/>
    <w:rsid w:val="00A943E7"/>
    <w:rsid w:val="00A94F43"/>
    <w:rsid w:val="00A966EF"/>
    <w:rsid w:val="00A96813"/>
    <w:rsid w:val="00AC356E"/>
    <w:rsid w:val="00AD4FBD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49B2"/>
    <w:rsid w:val="00B94C5E"/>
    <w:rsid w:val="00BB5C4F"/>
    <w:rsid w:val="00BC6381"/>
    <w:rsid w:val="00BC6FA6"/>
    <w:rsid w:val="00BD3F40"/>
    <w:rsid w:val="00BD3F8B"/>
    <w:rsid w:val="00BE26C9"/>
    <w:rsid w:val="00BF3901"/>
    <w:rsid w:val="00BF3B72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97BFC"/>
    <w:rsid w:val="00DA0C49"/>
    <w:rsid w:val="00DA4090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4D2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432D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36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47</cp:revision>
  <cp:lastPrinted>2018-08-29T18:04:00Z</cp:lastPrinted>
  <dcterms:created xsi:type="dcterms:W3CDTF">2023-11-09T08:12:00Z</dcterms:created>
  <dcterms:modified xsi:type="dcterms:W3CDTF">2025-09-24T19:24:00Z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